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62241" w14:textId="4FDD10A3" w:rsidR="00672300" w:rsidRPr="000E06E7" w:rsidRDefault="22FC6DC3" w:rsidP="00355D54">
      <w:pPr>
        <w:tabs>
          <w:tab w:val="left" w:pos="6776"/>
        </w:tabs>
        <w:rPr>
          <w:rStyle w:val="StyleLatinVerdana35ptOrange"/>
          <w:rFonts w:cs="Arial"/>
          <w:b/>
          <w:bCs/>
          <w:sz w:val="40"/>
          <w:szCs w:val="40"/>
        </w:rPr>
      </w:pPr>
      <w:r w:rsidRPr="02D3E4D5">
        <w:rPr>
          <w:rStyle w:val="StyleLatinVerdana35ptOrange"/>
          <w:rFonts w:cs="Arial"/>
          <w:b/>
          <w:bCs/>
          <w:sz w:val="40"/>
          <w:szCs w:val="40"/>
        </w:rPr>
        <w:t>Meeting report</w:t>
      </w:r>
      <w:r w:rsidR="00C63DF3">
        <w:rPr>
          <w:rStyle w:val="StyleLatinVerdana35ptOrange"/>
          <w:rFonts w:cs="Arial"/>
          <w:b/>
          <w:bCs/>
          <w:sz w:val="40"/>
          <w:szCs w:val="40"/>
        </w:rPr>
        <w:tab/>
      </w:r>
    </w:p>
    <w:p w14:paraId="153CD7FB" w14:textId="77777777" w:rsidR="00672300" w:rsidRPr="000E06E7" w:rsidRDefault="00672300" w:rsidP="02D3E4D5">
      <w:pPr>
        <w:rPr>
          <w:rStyle w:val="StyleLatinVerdana10pt"/>
          <w:rFonts w:cs="Arial"/>
        </w:rPr>
      </w:pPr>
    </w:p>
    <w:p w14:paraId="5A366CC8" w14:textId="77777777" w:rsidR="00627193" w:rsidRPr="000E06E7" w:rsidRDefault="00627193" w:rsidP="02D3E4D5">
      <w:pPr>
        <w:rPr>
          <w:rStyle w:val="StyleLatinVerdana10pt"/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357"/>
      </w:tblGrid>
      <w:tr w:rsidR="00672300" w:rsidRPr="000E06E7" w14:paraId="6E420DEC" w14:textId="77777777" w:rsidTr="02D3E4D5">
        <w:tc>
          <w:tcPr>
            <w:tcW w:w="9403" w:type="dxa"/>
          </w:tcPr>
          <w:p w14:paraId="74F82220" w14:textId="1A2D3AEC" w:rsidR="00672300" w:rsidRPr="000E06E7" w:rsidRDefault="005C7657" w:rsidP="02D3E4D5">
            <w:pPr>
              <w:rPr>
                <w:rStyle w:val="StyleLatinVerdanaBoldOrange"/>
                <w:rFonts w:cs="Arial"/>
                <w:color w:val="394D55" w:themeColor="text2"/>
              </w:rPr>
            </w:pPr>
            <w:r>
              <w:rPr>
                <w:rStyle w:val="StyleLatinVerdanaBoldOrange"/>
                <w:rFonts w:cs="Arial"/>
                <w:color w:val="394D55" w:themeColor="text2"/>
              </w:rPr>
              <w:t xml:space="preserve">Task Force </w:t>
            </w:r>
            <w:proofErr w:type="spellStart"/>
            <w:r>
              <w:rPr>
                <w:rStyle w:val="StyleLatinVerdanaBoldOrange"/>
                <w:rFonts w:cs="Arial"/>
                <w:color w:val="394D55" w:themeColor="text2"/>
              </w:rPr>
              <w:t>iCAROS</w:t>
            </w:r>
            <w:proofErr w:type="spellEnd"/>
          </w:p>
        </w:tc>
      </w:tr>
      <w:tr w:rsidR="00697AA0" w:rsidRPr="000E06E7" w14:paraId="311FD148" w14:textId="77777777" w:rsidTr="02D3E4D5">
        <w:tc>
          <w:tcPr>
            <w:tcW w:w="9403" w:type="dxa"/>
          </w:tcPr>
          <w:p w14:paraId="771D10F0" w14:textId="34EE6041" w:rsidR="00697AA0" w:rsidRPr="000E06E7" w:rsidRDefault="22FC6DC3" w:rsidP="02D3E4D5">
            <w:pPr>
              <w:rPr>
                <w:rStyle w:val="StyleLatinVerdana10pt"/>
                <w:rFonts w:cs="Arial"/>
              </w:rPr>
            </w:pPr>
            <w:r w:rsidRPr="02D3E4D5">
              <w:rPr>
                <w:rStyle w:val="StyleLatinVerdana10ptBold"/>
                <w:rFonts w:cs="Arial"/>
              </w:rPr>
              <w:t>Date</w:t>
            </w:r>
            <w:r w:rsidR="00627193">
              <w:tab/>
            </w:r>
            <w:r w:rsidR="00627193">
              <w:tab/>
            </w:r>
            <w:r w:rsidR="00627193">
              <w:tab/>
            </w:r>
            <w:r w:rsidR="00DD1AEA">
              <w:t>11</w:t>
            </w:r>
            <w:r w:rsidR="34DD104D" w:rsidRPr="02D3E4D5">
              <w:rPr>
                <w:rStyle w:val="StyleLatinVerdana10pt"/>
                <w:rFonts w:cs="Arial"/>
              </w:rPr>
              <w:t>/</w:t>
            </w:r>
            <w:r w:rsidR="005F7EF0">
              <w:rPr>
                <w:rStyle w:val="StyleLatinVerdana10pt"/>
                <w:rFonts w:cs="Arial"/>
              </w:rPr>
              <w:t>1</w:t>
            </w:r>
            <w:r w:rsidR="00DD1AEA">
              <w:rPr>
                <w:rStyle w:val="StyleLatinVerdana10pt"/>
                <w:rFonts w:cs="Arial"/>
              </w:rPr>
              <w:t>2</w:t>
            </w:r>
            <w:r w:rsidR="34DD104D" w:rsidRPr="02D3E4D5">
              <w:rPr>
                <w:rStyle w:val="StyleLatinVerdana10pt"/>
                <w:rFonts w:cs="Arial"/>
              </w:rPr>
              <w:t>/2024</w:t>
            </w:r>
          </w:p>
        </w:tc>
      </w:tr>
      <w:tr w:rsidR="00697AA0" w:rsidRPr="009F0EF6" w14:paraId="71EA67D3" w14:textId="77777777" w:rsidTr="02D3E4D5">
        <w:tc>
          <w:tcPr>
            <w:tcW w:w="9403" w:type="dxa"/>
          </w:tcPr>
          <w:p w14:paraId="2CAC8801" w14:textId="4304C74D" w:rsidR="00697AA0" w:rsidRPr="00C7044A" w:rsidRDefault="22FC6DC3" w:rsidP="02D3E4D5">
            <w:pPr>
              <w:rPr>
                <w:rFonts w:cs="Arial"/>
              </w:rPr>
            </w:pPr>
            <w:r w:rsidRPr="02D3E4D5">
              <w:rPr>
                <w:rStyle w:val="StyleLatinVerdana10ptBold"/>
                <w:rFonts w:cs="Arial"/>
              </w:rPr>
              <w:t>Organiser</w:t>
            </w:r>
            <w:r w:rsidR="00627193">
              <w:tab/>
            </w:r>
            <w:r w:rsidR="00627193">
              <w:tab/>
            </w:r>
            <w:proofErr w:type="spellStart"/>
            <w:r w:rsidR="00AA0B51">
              <w:t>iCAROS</w:t>
            </w:r>
            <w:proofErr w:type="spellEnd"/>
            <w:r w:rsidR="00AA0B51">
              <w:t xml:space="preserve"> team (</w:t>
            </w:r>
            <w:r w:rsidR="3862616F" w:rsidRPr="02D3E4D5">
              <w:rPr>
                <w:rFonts w:cs="Arial"/>
              </w:rPr>
              <w:t>ELIA</w:t>
            </w:r>
            <w:r w:rsidR="00AA0B51">
              <w:rPr>
                <w:rFonts w:cs="Arial"/>
              </w:rPr>
              <w:t>)</w:t>
            </w:r>
          </w:p>
        </w:tc>
      </w:tr>
    </w:tbl>
    <w:p w14:paraId="489E0535" w14:textId="77777777" w:rsidR="00672300" w:rsidRPr="00EC5D1E" w:rsidRDefault="00672300" w:rsidP="02D3E4D5">
      <w:pPr>
        <w:rPr>
          <w:rFonts w:cs="Arial"/>
        </w:rPr>
      </w:pPr>
    </w:p>
    <w:tbl>
      <w:tblPr>
        <w:tblStyle w:val="TableGrid"/>
        <w:tblW w:w="939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98"/>
        <w:gridCol w:w="2000"/>
        <w:gridCol w:w="1994"/>
      </w:tblGrid>
      <w:tr w:rsidR="00627193" w:rsidRPr="000E06E7" w14:paraId="18899EE5" w14:textId="77777777" w:rsidTr="0070661D">
        <w:trPr>
          <w:trHeight w:val="248"/>
        </w:trPr>
        <w:tc>
          <w:tcPr>
            <w:tcW w:w="5398" w:type="dxa"/>
          </w:tcPr>
          <w:p w14:paraId="713AB052" w14:textId="77777777" w:rsidR="00627193" w:rsidRPr="000E06E7" w:rsidRDefault="22FC6DC3" w:rsidP="02D3E4D5">
            <w:pPr>
              <w:rPr>
                <w:rStyle w:val="StyleLatinVerdanaBoldOrange"/>
                <w:rFonts w:cs="Arial"/>
                <w:color w:val="394D55" w:themeColor="text2"/>
              </w:rPr>
            </w:pPr>
            <w:r w:rsidRPr="02D3E4D5">
              <w:rPr>
                <w:rStyle w:val="StyleLatinVerdanaBoldOrange"/>
                <w:rFonts w:cs="Arial"/>
                <w:color w:val="394D55" w:themeColor="text2"/>
              </w:rPr>
              <w:t>P</w:t>
            </w:r>
            <w:r w:rsidR="6F839457" w:rsidRPr="02D3E4D5">
              <w:rPr>
                <w:rStyle w:val="StyleLatinVerdanaBoldOrange"/>
                <w:rFonts w:cs="Arial"/>
                <w:color w:val="394D55" w:themeColor="text2"/>
              </w:rPr>
              <w:t>articipants</w:t>
            </w:r>
          </w:p>
        </w:tc>
        <w:tc>
          <w:tcPr>
            <w:tcW w:w="2000" w:type="dxa"/>
          </w:tcPr>
          <w:p w14:paraId="738B3378" w14:textId="77777777" w:rsidR="00627193" w:rsidRPr="000E06E7" w:rsidRDefault="22FC6DC3" w:rsidP="02D3E4D5">
            <w:pPr>
              <w:pStyle w:val="StyleLatinVerdana10ptBoldCentered"/>
              <w:rPr>
                <w:rFonts w:cs="Arial"/>
              </w:rPr>
            </w:pPr>
            <w:r w:rsidRPr="02D3E4D5">
              <w:rPr>
                <w:rFonts w:cs="Arial"/>
              </w:rPr>
              <w:t>Attended</w:t>
            </w:r>
          </w:p>
        </w:tc>
        <w:tc>
          <w:tcPr>
            <w:tcW w:w="1994" w:type="dxa"/>
          </w:tcPr>
          <w:p w14:paraId="3E428232" w14:textId="77777777" w:rsidR="00627193" w:rsidRPr="000E06E7" w:rsidRDefault="22FC6DC3" w:rsidP="02D3E4D5">
            <w:pPr>
              <w:pStyle w:val="StyleLatinVerdana10ptBoldCentered"/>
              <w:rPr>
                <w:rFonts w:cs="Arial"/>
              </w:rPr>
            </w:pPr>
            <w:r w:rsidRPr="02D3E4D5">
              <w:rPr>
                <w:rFonts w:cs="Arial"/>
              </w:rPr>
              <w:t>Excused</w:t>
            </w:r>
          </w:p>
        </w:tc>
      </w:tr>
      <w:tr w:rsidR="00CF1352" w:rsidRPr="000E06E7" w14:paraId="3DED1816" w14:textId="77777777" w:rsidTr="0070661D">
        <w:trPr>
          <w:trHeight w:val="263"/>
        </w:trPr>
        <w:tc>
          <w:tcPr>
            <w:tcW w:w="5398" w:type="dxa"/>
          </w:tcPr>
          <w:p w14:paraId="5BDD1A27" w14:textId="77777777" w:rsidR="00CF1352" w:rsidRPr="0070661D" w:rsidRDefault="00CF1352" w:rsidP="02D3E4D5">
            <w:pPr>
              <w:rPr>
                <w:rFonts w:cs="Arial"/>
                <w:b/>
                <w:bCs/>
              </w:rPr>
            </w:pPr>
          </w:p>
        </w:tc>
        <w:tc>
          <w:tcPr>
            <w:tcW w:w="2000" w:type="dxa"/>
          </w:tcPr>
          <w:p w14:paraId="4C4122E2" w14:textId="77777777" w:rsidR="00CF1352" w:rsidRPr="000E06E7" w:rsidRDefault="00CF1352" w:rsidP="02D3E4D5">
            <w:pPr>
              <w:jc w:val="center"/>
              <w:rPr>
                <w:rFonts w:cs="Arial"/>
              </w:rPr>
            </w:pPr>
          </w:p>
        </w:tc>
        <w:tc>
          <w:tcPr>
            <w:tcW w:w="1994" w:type="dxa"/>
          </w:tcPr>
          <w:p w14:paraId="79E41456" w14:textId="77777777" w:rsidR="00CF1352" w:rsidRPr="000E06E7" w:rsidRDefault="00CF1352" w:rsidP="02D3E4D5">
            <w:pPr>
              <w:jc w:val="center"/>
              <w:rPr>
                <w:rFonts w:cs="Arial"/>
              </w:rPr>
            </w:pPr>
          </w:p>
        </w:tc>
      </w:tr>
      <w:tr w:rsidR="00627193" w:rsidRPr="000E06E7" w14:paraId="4F167BDA" w14:textId="77777777" w:rsidTr="0070661D">
        <w:trPr>
          <w:trHeight w:val="263"/>
        </w:trPr>
        <w:tc>
          <w:tcPr>
            <w:tcW w:w="5398" w:type="dxa"/>
          </w:tcPr>
          <w:p w14:paraId="72A16BCA" w14:textId="1DF9AB10" w:rsidR="00627193" w:rsidRPr="0070661D" w:rsidRDefault="0070661D" w:rsidP="02D3E4D5">
            <w:pPr>
              <w:rPr>
                <w:rFonts w:cs="Arial"/>
              </w:rPr>
            </w:pPr>
            <w:r w:rsidRPr="0070661D">
              <w:rPr>
                <w:rFonts w:cs="Arial"/>
                <w:b/>
                <w:bCs/>
              </w:rPr>
              <w:t>Elia representatives</w:t>
            </w:r>
          </w:p>
        </w:tc>
        <w:tc>
          <w:tcPr>
            <w:tcW w:w="2000" w:type="dxa"/>
          </w:tcPr>
          <w:p w14:paraId="35B111DB" w14:textId="4629F740" w:rsidR="00627193" w:rsidRPr="000E06E7" w:rsidRDefault="00627193" w:rsidP="02D3E4D5">
            <w:pPr>
              <w:jc w:val="center"/>
              <w:rPr>
                <w:rFonts w:cs="Arial"/>
              </w:rPr>
            </w:pPr>
          </w:p>
        </w:tc>
        <w:tc>
          <w:tcPr>
            <w:tcW w:w="1994" w:type="dxa"/>
          </w:tcPr>
          <w:p w14:paraId="6506C092" w14:textId="410A60A2" w:rsidR="00627193" w:rsidRPr="000E06E7" w:rsidRDefault="00627193" w:rsidP="02D3E4D5">
            <w:pPr>
              <w:jc w:val="center"/>
              <w:rPr>
                <w:rFonts w:cs="Arial"/>
              </w:rPr>
            </w:pPr>
          </w:p>
        </w:tc>
      </w:tr>
      <w:tr w:rsidR="0070661D" w:rsidRPr="000E06E7" w14:paraId="77EA172F" w14:textId="77777777" w:rsidTr="0070661D">
        <w:trPr>
          <w:trHeight w:val="248"/>
        </w:trPr>
        <w:tc>
          <w:tcPr>
            <w:tcW w:w="5398" w:type="dxa"/>
          </w:tcPr>
          <w:p w14:paraId="2C9A39BB" w14:textId="679858EE" w:rsidR="0070661D" w:rsidRPr="00614449" w:rsidRDefault="00CD64A0" w:rsidP="0070661D">
            <w:pPr>
              <w:rPr>
                <w:rFonts w:cs="Arial"/>
              </w:rPr>
            </w:pPr>
            <w:r>
              <w:rPr>
                <w:rFonts w:cs="Arial"/>
              </w:rPr>
              <w:t>Raphaël Dufour</w:t>
            </w:r>
          </w:p>
        </w:tc>
        <w:tc>
          <w:tcPr>
            <w:tcW w:w="2000" w:type="dxa"/>
          </w:tcPr>
          <w:p w14:paraId="33A5851D" w14:textId="5A88F2D9" w:rsidR="0070661D" w:rsidRPr="000E06E7" w:rsidRDefault="0070661D" w:rsidP="0070661D">
            <w:pPr>
              <w:jc w:val="center"/>
              <w:rPr>
                <w:rFonts w:cs="Arial"/>
              </w:rPr>
            </w:pPr>
            <w:r>
              <w:rPr>
                <w:rFonts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lang w:val="en-US"/>
              </w:rPr>
            </w:r>
            <w:r w:rsidR="00000000">
              <w:rPr>
                <w:rFonts w:cs="Arial"/>
                <w:lang w:val="en-US"/>
              </w:rPr>
              <w:fldChar w:fldCharType="separate"/>
            </w:r>
            <w:r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1994" w:type="dxa"/>
          </w:tcPr>
          <w:p w14:paraId="6FF07CA1" w14:textId="52D94EF7" w:rsidR="0070661D" w:rsidRPr="000E06E7" w:rsidRDefault="0070661D" w:rsidP="0070661D">
            <w:pPr>
              <w:jc w:val="center"/>
              <w:rPr>
                <w:rFonts w:cs="Arial"/>
              </w:rPr>
            </w:pPr>
            <w:r w:rsidRPr="000E06E7">
              <w:rPr>
                <w:rFonts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6E7"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lang w:val="en-US"/>
              </w:rPr>
            </w:r>
            <w:r w:rsidR="00000000">
              <w:rPr>
                <w:rFonts w:cs="Arial"/>
                <w:lang w:val="en-US"/>
              </w:rPr>
              <w:fldChar w:fldCharType="separate"/>
            </w:r>
            <w:r w:rsidRPr="000E06E7">
              <w:rPr>
                <w:rFonts w:cs="Arial"/>
                <w:lang w:val="en-US"/>
              </w:rPr>
              <w:fldChar w:fldCharType="end"/>
            </w:r>
          </w:p>
        </w:tc>
      </w:tr>
      <w:tr w:rsidR="0070661D" w:rsidRPr="000E06E7" w14:paraId="0D58670C" w14:textId="77777777" w:rsidTr="0070661D">
        <w:trPr>
          <w:trHeight w:val="248"/>
        </w:trPr>
        <w:tc>
          <w:tcPr>
            <w:tcW w:w="5398" w:type="dxa"/>
          </w:tcPr>
          <w:p w14:paraId="5A272E31" w14:textId="40111FF1" w:rsidR="0070661D" w:rsidRPr="006F7740" w:rsidRDefault="0066563F" w:rsidP="0070661D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  <w:r>
              <w:t>artin Funck</w:t>
            </w:r>
          </w:p>
        </w:tc>
        <w:tc>
          <w:tcPr>
            <w:tcW w:w="2000" w:type="dxa"/>
          </w:tcPr>
          <w:p w14:paraId="2C23E5FE" w14:textId="108456BD" w:rsidR="0070661D" w:rsidRDefault="0070661D" w:rsidP="0070661D">
            <w:pPr>
              <w:jc w:val="center"/>
              <w:rPr>
                <w:rFonts w:cs="Arial"/>
              </w:rPr>
            </w:pPr>
            <w:r>
              <w:rPr>
                <w:rFonts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lang w:val="en-US"/>
              </w:rPr>
            </w:r>
            <w:r w:rsidR="00000000">
              <w:rPr>
                <w:rFonts w:cs="Arial"/>
                <w:lang w:val="en-US"/>
              </w:rPr>
              <w:fldChar w:fldCharType="separate"/>
            </w:r>
            <w:r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1994" w:type="dxa"/>
          </w:tcPr>
          <w:p w14:paraId="783B1318" w14:textId="40005811" w:rsidR="0070661D" w:rsidRPr="000E06E7" w:rsidRDefault="0070661D" w:rsidP="0070661D">
            <w:pPr>
              <w:jc w:val="center"/>
              <w:rPr>
                <w:rFonts w:cs="Arial"/>
              </w:rPr>
            </w:pPr>
            <w:r w:rsidRPr="000E06E7">
              <w:rPr>
                <w:rFonts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6E7"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lang w:val="en-US"/>
              </w:rPr>
            </w:r>
            <w:r w:rsidR="00000000">
              <w:rPr>
                <w:rFonts w:cs="Arial"/>
                <w:lang w:val="en-US"/>
              </w:rPr>
              <w:fldChar w:fldCharType="separate"/>
            </w:r>
            <w:r w:rsidRPr="000E06E7">
              <w:rPr>
                <w:rFonts w:cs="Arial"/>
                <w:lang w:val="en-US"/>
              </w:rPr>
              <w:fldChar w:fldCharType="end"/>
            </w:r>
          </w:p>
        </w:tc>
      </w:tr>
      <w:tr w:rsidR="0070661D" w:rsidRPr="000E06E7" w14:paraId="21FC2947" w14:textId="77777777" w:rsidTr="0070661D">
        <w:trPr>
          <w:trHeight w:val="248"/>
        </w:trPr>
        <w:tc>
          <w:tcPr>
            <w:tcW w:w="5398" w:type="dxa"/>
          </w:tcPr>
          <w:p w14:paraId="0C5D69DE" w14:textId="0358EAB2" w:rsidR="0070661D" w:rsidRPr="02D3E4D5" w:rsidRDefault="0066563F" w:rsidP="0070661D">
            <w:pPr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</w:rPr>
              <w:t>A</w:t>
            </w:r>
            <w:r>
              <w:t>nna Tsiokanos</w:t>
            </w:r>
          </w:p>
        </w:tc>
        <w:tc>
          <w:tcPr>
            <w:tcW w:w="2000" w:type="dxa"/>
          </w:tcPr>
          <w:p w14:paraId="76B31614" w14:textId="629EEA45" w:rsidR="0070661D" w:rsidRPr="000E06E7" w:rsidRDefault="0070661D" w:rsidP="0070661D">
            <w:pPr>
              <w:jc w:val="center"/>
              <w:rPr>
                <w:rFonts w:cs="Arial"/>
              </w:rPr>
            </w:pPr>
            <w:r>
              <w:rPr>
                <w:rFonts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lang w:val="en-US"/>
              </w:rPr>
            </w:r>
            <w:r w:rsidR="00000000">
              <w:rPr>
                <w:rFonts w:cs="Arial"/>
                <w:lang w:val="en-US"/>
              </w:rPr>
              <w:fldChar w:fldCharType="separate"/>
            </w:r>
            <w:r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1994" w:type="dxa"/>
          </w:tcPr>
          <w:p w14:paraId="4F62F274" w14:textId="058E3E39" w:rsidR="0070661D" w:rsidRPr="000E06E7" w:rsidRDefault="0070661D" w:rsidP="0070661D">
            <w:pPr>
              <w:jc w:val="center"/>
              <w:rPr>
                <w:rFonts w:cs="Arial"/>
              </w:rPr>
            </w:pPr>
            <w:r w:rsidRPr="000E06E7">
              <w:rPr>
                <w:rFonts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6E7"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lang w:val="en-US"/>
              </w:rPr>
            </w:r>
            <w:r w:rsidR="00000000">
              <w:rPr>
                <w:rFonts w:cs="Arial"/>
                <w:lang w:val="en-US"/>
              </w:rPr>
              <w:fldChar w:fldCharType="separate"/>
            </w:r>
            <w:r w:rsidRPr="000E06E7">
              <w:rPr>
                <w:rFonts w:cs="Arial"/>
                <w:lang w:val="en-US"/>
              </w:rPr>
              <w:fldChar w:fldCharType="end"/>
            </w:r>
          </w:p>
        </w:tc>
      </w:tr>
      <w:tr w:rsidR="0070661D" w:rsidRPr="000E06E7" w14:paraId="27BF5497" w14:textId="77777777" w:rsidTr="0070661D">
        <w:trPr>
          <w:trHeight w:val="248"/>
        </w:trPr>
        <w:tc>
          <w:tcPr>
            <w:tcW w:w="5398" w:type="dxa"/>
          </w:tcPr>
          <w:p w14:paraId="7E27BA85" w14:textId="724683ED" w:rsidR="0070661D" w:rsidRPr="02D3E4D5" w:rsidRDefault="0066563F" w:rsidP="0070661D">
            <w:pPr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</w:rPr>
              <w:t>N</w:t>
            </w:r>
            <w:r>
              <w:t>icolas Koelman</w:t>
            </w:r>
          </w:p>
        </w:tc>
        <w:tc>
          <w:tcPr>
            <w:tcW w:w="2000" w:type="dxa"/>
          </w:tcPr>
          <w:p w14:paraId="552B8025" w14:textId="3CB04285" w:rsidR="0070661D" w:rsidRPr="000E06E7" w:rsidRDefault="0070661D" w:rsidP="0070661D">
            <w:pPr>
              <w:jc w:val="center"/>
              <w:rPr>
                <w:rFonts w:cs="Arial"/>
              </w:rPr>
            </w:pPr>
            <w:r>
              <w:rPr>
                <w:rFonts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lang w:val="en-US"/>
              </w:rPr>
            </w:r>
            <w:r w:rsidR="00000000">
              <w:rPr>
                <w:rFonts w:cs="Arial"/>
                <w:lang w:val="en-US"/>
              </w:rPr>
              <w:fldChar w:fldCharType="separate"/>
            </w:r>
            <w:r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1994" w:type="dxa"/>
          </w:tcPr>
          <w:p w14:paraId="00DFE0CA" w14:textId="50F4C8C0" w:rsidR="0070661D" w:rsidRPr="000E06E7" w:rsidRDefault="0070661D" w:rsidP="0070661D">
            <w:pPr>
              <w:jc w:val="center"/>
              <w:rPr>
                <w:rFonts w:cs="Arial"/>
              </w:rPr>
            </w:pPr>
            <w:r w:rsidRPr="000E06E7">
              <w:rPr>
                <w:rFonts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6E7"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lang w:val="en-US"/>
              </w:rPr>
            </w:r>
            <w:r w:rsidR="00000000">
              <w:rPr>
                <w:rFonts w:cs="Arial"/>
                <w:lang w:val="en-US"/>
              </w:rPr>
              <w:fldChar w:fldCharType="separate"/>
            </w:r>
            <w:r w:rsidRPr="000E06E7">
              <w:rPr>
                <w:rFonts w:cs="Arial"/>
                <w:lang w:val="en-US"/>
              </w:rPr>
              <w:fldChar w:fldCharType="end"/>
            </w:r>
          </w:p>
        </w:tc>
      </w:tr>
      <w:tr w:rsidR="00155706" w:rsidRPr="000E06E7" w14:paraId="508E5A25" w14:textId="77777777" w:rsidTr="0070661D">
        <w:trPr>
          <w:trHeight w:val="248"/>
        </w:trPr>
        <w:tc>
          <w:tcPr>
            <w:tcW w:w="5398" w:type="dxa"/>
          </w:tcPr>
          <w:p w14:paraId="0C14C204" w14:textId="6F00FA48" w:rsidR="00155706" w:rsidRPr="002D5614" w:rsidRDefault="002D5614" w:rsidP="0070661D">
            <w:pPr>
              <w:rPr>
                <w:rFonts w:cs="Arial"/>
              </w:rPr>
            </w:pPr>
            <w:r w:rsidRPr="002D5614">
              <w:rPr>
                <w:rFonts w:cs="Arial"/>
              </w:rPr>
              <w:t xml:space="preserve">Glenn Plancke </w:t>
            </w:r>
          </w:p>
        </w:tc>
        <w:tc>
          <w:tcPr>
            <w:tcW w:w="2000" w:type="dxa"/>
          </w:tcPr>
          <w:p w14:paraId="1363C549" w14:textId="7B750A2C" w:rsidR="00155706" w:rsidRPr="000E06E7" w:rsidRDefault="00155706" w:rsidP="0070661D">
            <w:pPr>
              <w:jc w:val="center"/>
              <w:rPr>
                <w:rFonts w:cs="Arial"/>
              </w:rPr>
            </w:pPr>
            <w:r>
              <w:rPr>
                <w:rFonts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lang w:val="en-US"/>
              </w:rPr>
            </w:r>
            <w:r w:rsidR="00000000">
              <w:rPr>
                <w:rFonts w:cs="Arial"/>
                <w:lang w:val="en-US"/>
              </w:rPr>
              <w:fldChar w:fldCharType="separate"/>
            </w:r>
            <w:r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1994" w:type="dxa"/>
          </w:tcPr>
          <w:p w14:paraId="75942CFA" w14:textId="26F4F604" w:rsidR="00155706" w:rsidRPr="000E06E7" w:rsidRDefault="00155706" w:rsidP="0070661D">
            <w:pPr>
              <w:jc w:val="center"/>
              <w:rPr>
                <w:rFonts w:cs="Arial"/>
              </w:rPr>
            </w:pPr>
            <w:r w:rsidRPr="000E06E7">
              <w:rPr>
                <w:rFonts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6E7"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lang w:val="en-US"/>
              </w:rPr>
            </w:r>
            <w:r w:rsidR="00000000">
              <w:rPr>
                <w:rFonts w:cs="Arial"/>
                <w:lang w:val="en-US"/>
              </w:rPr>
              <w:fldChar w:fldCharType="separate"/>
            </w:r>
            <w:r w:rsidRPr="000E06E7">
              <w:rPr>
                <w:rFonts w:cs="Arial"/>
                <w:lang w:val="en-US"/>
              </w:rPr>
              <w:fldChar w:fldCharType="end"/>
            </w:r>
          </w:p>
        </w:tc>
      </w:tr>
      <w:tr w:rsidR="002D5614" w:rsidRPr="000E06E7" w14:paraId="1ACB1F25" w14:textId="77777777" w:rsidTr="0070661D">
        <w:trPr>
          <w:trHeight w:val="248"/>
        </w:trPr>
        <w:tc>
          <w:tcPr>
            <w:tcW w:w="5398" w:type="dxa"/>
          </w:tcPr>
          <w:p w14:paraId="63B3B5F1" w14:textId="61A0934D" w:rsidR="002D5614" w:rsidRDefault="002D5614" w:rsidP="002D5614">
            <w:pPr>
              <w:rPr>
                <w:rFonts w:cs="Arial"/>
              </w:rPr>
            </w:pPr>
            <w:r>
              <w:rPr>
                <w:rFonts w:cs="Arial"/>
              </w:rPr>
              <w:t>Thomas Oldenhove</w:t>
            </w:r>
            <w:r w:rsidRPr="002D5614">
              <w:rPr>
                <w:rFonts w:cs="Arial"/>
              </w:rPr>
              <w:t xml:space="preserve"> </w:t>
            </w:r>
          </w:p>
        </w:tc>
        <w:tc>
          <w:tcPr>
            <w:tcW w:w="2000" w:type="dxa"/>
          </w:tcPr>
          <w:p w14:paraId="0057D817" w14:textId="10FAE9AA" w:rsidR="002D5614" w:rsidRDefault="002D5614" w:rsidP="002D5614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lang w:val="en-US"/>
              </w:rPr>
            </w:r>
            <w:r w:rsidR="00000000">
              <w:rPr>
                <w:rFonts w:cs="Arial"/>
                <w:lang w:val="en-US"/>
              </w:rPr>
              <w:fldChar w:fldCharType="separate"/>
            </w:r>
            <w:r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1994" w:type="dxa"/>
          </w:tcPr>
          <w:p w14:paraId="45098F4C" w14:textId="04E2D4A3" w:rsidR="002D5614" w:rsidRPr="000E06E7" w:rsidRDefault="002D5614" w:rsidP="002D5614">
            <w:pPr>
              <w:jc w:val="center"/>
              <w:rPr>
                <w:rFonts w:cs="Arial"/>
                <w:lang w:val="en-US"/>
              </w:rPr>
            </w:pPr>
            <w:r w:rsidRPr="000E06E7">
              <w:rPr>
                <w:rFonts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6E7"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lang w:val="en-US"/>
              </w:rPr>
            </w:r>
            <w:r w:rsidR="00000000">
              <w:rPr>
                <w:rFonts w:cs="Arial"/>
                <w:lang w:val="en-US"/>
              </w:rPr>
              <w:fldChar w:fldCharType="separate"/>
            </w:r>
            <w:r w:rsidRPr="000E06E7">
              <w:rPr>
                <w:rFonts w:cs="Arial"/>
                <w:lang w:val="en-US"/>
              </w:rPr>
              <w:fldChar w:fldCharType="end"/>
            </w:r>
          </w:p>
        </w:tc>
      </w:tr>
      <w:tr w:rsidR="002D5614" w:rsidRPr="000E06E7" w14:paraId="0E84C7DA" w14:textId="77777777" w:rsidTr="0070661D">
        <w:trPr>
          <w:trHeight w:val="248"/>
        </w:trPr>
        <w:tc>
          <w:tcPr>
            <w:tcW w:w="5398" w:type="dxa"/>
          </w:tcPr>
          <w:p w14:paraId="6382536F" w14:textId="679C8FBD" w:rsidR="002D5614" w:rsidRDefault="002D5614" w:rsidP="002D5614">
            <w:pPr>
              <w:rPr>
                <w:rFonts w:cs="Arial"/>
              </w:rPr>
            </w:pPr>
            <w:r>
              <w:rPr>
                <w:rFonts w:cs="Arial"/>
              </w:rPr>
              <w:t>Viviane Illegems</w:t>
            </w:r>
          </w:p>
        </w:tc>
        <w:tc>
          <w:tcPr>
            <w:tcW w:w="2000" w:type="dxa"/>
          </w:tcPr>
          <w:p w14:paraId="19C7BF44" w14:textId="7C4342F0" w:rsidR="002D5614" w:rsidRDefault="002D5614" w:rsidP="002D5614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lang w:val="en-US"/>
              </w:rPr>
            </w:r>
            <w:r w:rsidR="00000000">
              <w:rPr>
                <w:rFonts w:cs="Arial"/>
                <w:lang w:val="en-US"/>
              </w:rPr>
              <w:fldChar w:fldCharType="separate"/>
            </w:r>
            <w:r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1994" w:type="dxa"/>
          </w:tcPr>
          <w:p w14:paraId="1F01436F" w14:textId="3B6BE600" w:rsidR="002D5614" w:rsidRPr="000E06E7" w:rsidRDefault="002D5614" w:rsidP="002D5614">
            <w:pPr>
              <w:jc w:val="center"/>
              <w:rPr>
                <w:rFonts w:cs="Arial"/>
                <w:lang w:val="en-US"/>
              </w:rPr>
            </w:pPr>
            <w:r w:rsidRPr="000E06E7">
              <w:rPr>
                <w:rFonts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6E7"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lang w:val="en-US"/>
              </w:rPr>
            </w:r>
            <w:r w:rsidR="00000000">
              <w:rPr>
                <w:rFonts w:cs="Arial"/>
                <w:lang w:val="en-US"/>
              </w:rPr>
              <w:fldChar w:fldCharType="separate"/>
            </w:r>
            <w:r w:rsidRPr="000E06E7">
              <w:rPr>
                <w:rFonts w:cs="Arial"/>
                <w:lang w:val="en-US"/>
              </w:rPr>
              <w:fldChar w:fldCharType="end"/>
            </w:r>
          </w:p>
        </w:tc>
      </w:tr>
      <w:tr w:rsidR="002D5614" w:rsidRPr="000E06E7" w14:paraId="2EB17F9D" w14:textId="77777777" w:rsidTr="0070661D">
        <w:trPr>
          <w:trHeight w:val="263"/>
        </w:trPr>
        <w:tc>
          <w:tcPr>
            <w:tcW w:w="5398" w:type="dxa"/>
          </w:tcPr>
          <w:p w14:paraId="66AB0774" w14:textId="1E8EC754" w:rsidR="002D5614" w:rsidRPr="02D3E4D5" w:rsidRDefault="002D5614" w:rsidP="002D5614">
            <w:pPr>
              <w:rPr>
                <w:rFonts w:cs="Arial"/>
                <w:b/>
                <w:bCs/>
                <w:u w:val="single"/>
              </w:rPr>
            </w:pPr>
          </w:p>
        </w:tc>
        <w:tc>
          <w:tcPr>
            <w:tcW w:w="2000" w:type="dxa"/>
          </w:tcPr>
          <w:p w14:paraId="4A49D9B6" w14:textId="6681AD1E" w:rsidR="002D5614" w:rsidRPr="000E06E7" w:rsidRDefault="002D5614" w:rsidP="002D5614">
            <w:pPr>
              <w:jc w:val="center"/>
              <w:rPr>
                <w:rFonts w:cs="Arial"/>
              </w:rPr>
            </w:pPr>
          </w:p>
        </w:tc>
        <w:tc>
          <w:tcPr>
            <w:tcW w:w="1994" w:type="dxa"/>
          </w:tcPr>
          <w:p w14:paraId="0E31FC87" w14:textId="17DB3C4E" w:rsidR="002D5614" w:rsidRPr="000E06E7" w:rsidRDefault="002D5614" w:rsidP="002D5614">
            <w:pPr>
              <w:jc w:val="center"/>
              <w:rPr>
                <w:rFonts w:cs="Arial"/>
              </w:rPr>
            </w:pPr>
          </w:p>
        </w:tc>
      </w:tr>
      <w:tr w:rsidR="002D5614" w:rsidRPr="000E06E7" w14:paraId="2A2F0690" w14:textId="77777777" w:rsidTr="0070661D">
        <w:trPr>
          <w:trHeight w:val="248"/>
        </w:trPr>
        <w:tc>
          <w:tcPr>
            <w:tcW w:w="5398" w:type="dxa"/>
          </w:tcPr>
          <w:p w14:paraId="5AE7C67B" w14:textId="6E7275D9" w:rsidR="002D5614" w:rsidRPr="02D3E4D5" w:rsidRDefault="002D5614" w:rsidP="002D5614">
            <w:pPr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</w:rPr>
              <w:t>Participants</w:t>
            </w:r>
          </w:p>
        </w:tc>
        <w:tc>
          <w:tcPr>
            <w:tcW w:w="2000" w:type="dxa"/>
          </w:tcPr>
          <w:p w14:paraId="08B6412B" w14:textId="382008E2" w:rsidR="002D5614" w:rsidRPr="000E06E7" w:rsidRDefault="002D5614" w:rsidP="002D5614">
            <w:pPr>
              <w:jc w:val="center"/>
              <w:rPr>
                <w:rFonts w:cs="Arial"/>
              </w:rPr>
            </w:pPr>
          </w:p>
        </w:tc>
        <w:tc>
          <w:tcPr>
            <w:tcW w:w="1994" w:type="dxa"/>
          </w:tcPr>
          <w:p w14:paraId="52EEB1FD" w14:textId="4001941A" w:rsidR="002D5614" w:rsidRPr="000E06E7" w:rsidRDefault="002D5614" w:rsidP="002D5614">
            <w:pPr>
              <w:jc w:val="center"/>
              <w:rPr>
                <w:rFonts w:cs="Arial"/>
              </w:rPr>
            </w:pPr>
          </w:p>
        </w:tc>
      </w:tr>
      <w:tr w:rsidR="002D5614" w:rsidRPr="000E06E7" w14:paraId="510C529D" w14:textId="77777777" w:rsidTr="0070661D">
        <w:trPr>
          <w:trHeight w:val="248"/>
        </w:trPr>
        <w:tc>
          <w:tcPr>
            <w:tcW w:w="5398" w:type="dxa"/>
          </w:tcPr>
          <w:p w14:paraId="1F8A2E49" w14:textId="70807BFC" w:rsidR="002D5614" w:rsidRPr="02D3E4D5" w:rsidRDefault="002D5614" w:rsidP="002D5614">
            <w:pPr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</w:rPr>
              <w:t>Michaël Van Bossuyt</w:t>
            </w:r>
            <w:r w:rsidRPr="02D3E4D5">
              <w:rPr>
                <w:rFonts w:cs="Arial"/>
              </w:rPr>
              <w:t xml:space="preserve"> (</w:t>
            </w:r>
            <w:r>
              <w:rPr>
                <w:rFonts w:cs="Arial"/>
              </w:rPr>
              <w:t>FEBELIEC</w:t>
            </w:r>
            <w:r w:rsidRPr="02D3E4D5">
              <w:rPr>
                <w:rFonts w:cs="Arial"/>
              </w:rPr>
              <w:t>)</w:t>
            </w:r>
          </w:p>
        </w:tc>
        <w:tc>
          <w:tcPr>
            <w:tcW w:w="2000" w:type="dxa"/>
          </w:tcPr>
          <w:p w14:paraId="131E7041" w14:textId="4489B35F" w:rsidR="002D5614" w:rsidRPr="000E06E7" w:rsidRDefault="002D5614" w:rsidP="002D5614">
            <w:pPr>
              <w:jc w:val="center"/>
              <w:rPr>
                <w:rFonts w:cs="Arial"/>
              </w:rPr>
            </w:pPr>
            <w:r>
              <w:rPr>
                <w:rFonts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lang w:val="en-US"/>
              </w:rPr>
            </w:r>
            <w:r w:rsidR="00000000">
              <w:rPr>
                <w:rFonts w:cs="Arial"/>
                <w:lang w:val="en-US"/>
              </w:rPr>
              <w:fldChar w:fldCharType="separate"/>
            </w:r>
            <w:r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1994" w:type="dxa"/>
          </w:tcPr>
          <w:p w14:paraId="11C516E7" w14:textId="71B32344" w:rsidR="002D5614" w:rsidRPr="000E06E7" w:rsidRDefault="002D5614" w:rsidP="002D5614">
            <w:pPr>
              <w:jc w:val="center"/>
              <w:rPr>
                <w:rFonts w:cs="Arial"/>
              </w:rPr>
            </w:pPr>
            <w:r w:rsidRPr="000E06E7">
              <w:rPr>
                <w:rFonts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6E7"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lang w:val="en-US"/>
              </w:rPr>
            </w:r>
            <w:r w:rsidR="00000000">
              <w:rPr>
                <w:rFonts w:cs="Arial"/>
                <w:lang w:val="en-US"/>
              </w:rPr>
              <w:fldChar w:fldCharType="separate"/>
            </w:r>
            <w:r w:rsidRPr="000E06E7">
              <w:rPr>
                <w:rFonts w:cs="Arial"/>
                <w:lang w:val="en-US"/>
              </w:rPr>
              <w:fldChar w:fldCharType="end"/>
            </w:r>
          </w:p>
        </w:tc>
      </w:tr>
      <w:tr w:rsidR="002D5614" w:rsidRPr="000E06E7" w14:paraId="03E25279" w14:textId="77777777" w:rsidTr="0070661D">
        <w:trPr>
          <w:trHeight w:val="248"/>
        </w:trPr>
        <w:tc>
          <w:tcPr>
            <w:tcW w:w="5398" w:type="dxa"/>
          </w:tcPr>
          <w:p w14:paraId="0D71C6BB" w14:textId="728356D0" w:rsidR="002D5614" w:rsidRPr="02D3E4D5" w:rsidRDefault="00BF2751" w:rsidP="002D5614">
            <w:pPr>
              <w:rPr>
                <w:rFonts w:cs="Arial"/>
                <w:b/>
                <w:bCs/>
                <w:u w:val="single"/>
              </w:rPr>
            </w:pPr>
            <w:r w:rsidRPr="00BF2751">
              <w:rPr>
                <w:rFonts w:cs="Arial"/>
              </w:rPr>
              <w:t>Anke Uytterhoeven</w:t>
            </w:r>
            <w:r>
              <w:rPr>
                <w:rFonts w:cs="Arial"/>
              </w:rPr>
              <w:t xml:space="preserve"> (VREG)</w:t>
            </w:r>
          </w:p>
        </w:tc>
        <w:tc>
          <w:tcPr>
            <w:tcW w:w="2000" w:type="dxa"/>
          </w:tcPr>
          <w:p w14:paraId="60E19FC4" w14:textId="6B58BE3F" w:rsidR="002D5614" w:rsidRPr="000E06E7" w:rsidRDefault="002D5614" w:rsidP="002D5614">
            <w:pPr>
              <w:jc w:val="center"/>
              <w:rPr>
                <w:rFonts w:cs="Arial"/>
              </w:rPr>
            </w:pPr>
            <w:r>
              <w:rPr>
                <w:rFonts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lang w:val="en-US"/>
              </w:rPr>
            </w:r>
            <w:r w:rsidR="00000000">
              <w:rPr>
                <w:rFonts w:cs="Arial"/>
                <w:lang w:val="en-US"/>
              </w:rPr>
              <w:fldChar w:fldCharType="separate"/>
            </w:r>
            <w:r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1994" w:type="dxa"/>
          </w:tcPr>
          <w:p w14:paraId="4ABB0602" w14:textId="46876998" w:rsidR="002D5614" w:rsidRPr="000E06E7" w:rsidRDefault="002D5614" w:rsidP="002D5614">
            <w:pPr>
              <w:jc w:val="center"/>
              <w:rPr>
                <w:rFonts w:cs="Arial"/>
              </w:rPr>
            </w:pPr>
            <w:r w:rsidRPr="000E06E7">
              <w:rPr>
                <w:rFonts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6E7"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lang w:val="en-US"/>
              </w:rPr>
            </w:r>
            <w:r w:rsidR="00000000">
              <w:rPr>
                <w:rFonts w:cs="Arial"/>
                <w:lang w:val="en-US"/>
              </w:rPr>
              <w:fldChar w:fldCharType="separate"/>
            </w:r>
            <w:r w:rsidRPr="000E06E7">
              <w:rPr>
                <w:rFonts w:cs="Arial"/>
                <w:lang w:val="en-US"/>
              </w:rPr>
              <w:fldChar w:fldCharType="end"/>
            </w:r>
          </w:p>
        </w:tc>
      </w:tr>
      <w:tr w:rsidR="002D5614" w:rsidRPr="000E06E7" w14:paraId="0BD45FB6" w14:textId="77777777" w:rsidTr="0070661D">
        <w:trPr>
          <w:trHeight w:val="248"/>
        </w:trPr>
        <w:tc>
          <w:tcPr>
            <w:tcW w:w="5398" w:type="dxa"/>
          </w:tcPr>
          <w:p w14:paraId="1424E8D4" w14:textId="458D996F" w:rsidR="002D5614" w:rsidRPr="02D3E4D5" w:rsidRDefault="00E170D8" w:rsidP="002D5614">
            <w:pPr>
              <w:rPr>
                <w:rFonts w:cs="Arial"/>
                <w:b/>
                <w:bCs/>
                <w:u w:val="single"/>
              </w:rPr>
            </w:pPr>
            <w:r w:rsidRPr="00E170D8">
              <w:rPr>
                <w:rFonts w:cs="Arial"/>
              </w:rPr>
              <w:t>Jasper Vermandere</w:t>
            </w:r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Yuso</w:t>
            </w:r>
            <w:proofErr w:type="spellEnd"/>
            <w:r>
              <w:rPr>
                <w:rFonts w:cs="Arial"/>
              </w:rPr>
              <w:t>)</w:t>
            </w:r>
          </w:p>
        </w:tc>
        <w:tc>
          <w:tcPr>
            <w:tcW w:w="2000" w:type="dxa"/>
          </w:tcPr>
          <w:p w14:paraId="6704BC71" w14:textId="545AF256" w:rsidR="002D5614" w:rsidRPr="000E06E7" w:rsidRDefault="002D5614" w:rsidP="002D5614">
            <w:pPr>
              <w:jc w:val="center"/>
              <w:rPr>
                <w:rFonts w:cs="Arial"/>
              </w:rPr>
            </w:pPr>
            <w:r>
              <w:rPr>
                <w:rFonts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lang w:val="en-US"/>
              </w:rPr>
            </w:r>
            <w:r w:rsidR="00000000">
              <w:rPr>
                <w:rFonts w:cs="Arial"/>
                <w:lang w:val="en-US"/>
              </w:rPr>
              <w:fldChar w:fldCharType="separate"/>
            </w:r>
            <w:r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1994" w:type="dxa"/>
          </w:tcPr>
          <w:p w14:paraId="3BBE3A6E" w14:textId="344FF961" w:rsidR="002D5614" w:rsidRPr="000E06E7" w:rsidRDefault="002D5614" w:rsidP="002D5614">
            <w:pPr>
              <w:jc w:val="center"/>
              <w:rPr>
                <w:rFonts w:cs="Arial"/>
              </w:rPr>
            </w:pPr>
            <w:r w:rsidRPr="000E06E7">
              <w:rPr>
                <w:rFonts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6E7"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lang w:val="en-US"/>
              </w:rPr>
            </w:r>
            <w:r w:rsidR="00000000">
              <w:rPr>
                <w:rFonts w:cs="Arial"/>
                <w:lang w:val="en-US"/>
              </w:rPr>
              <w:fldChar w:fldCharType="separate"/>
            </w:r>
            <w:r w:rsidRPr="000E06E7">
              <w:rPr>
                <w:rFonts w:cs="Arial"/>
                <w:lang w:val="en-US"/>
              </w:rPr>
              <w:fldChar w:fldCharType="end"/>
            </w:r>
          </w:p>
        </w:tc>
      </w:tr>
      <w:tr w:rsidR="002D5614" w:rsidRPr="000E06E7" w14:paraId="1AF2DA86" w14:textId="77777777" w:rsidTr="0070661D">
        <w:trPr>
          <w:trHeight w:val="248"/>
        </w:trPr>
        <w:tc>
          <w:tcPr>
            <w:tcW w:w="5398" w:type="dxa"/>
          </w:tcPr>
          <w:p w14:paraId="16EC4004" w14:textId="14755A27" w:rsidR="002D5614" w:rsidRDefault="00072A04" w:rsidP="002D5614">
            <w:pPr>
              <w:rPr>
                <w:rFonts w:cs="Arial"/>
              </w:rPr>
            </w:pPr>
            <w:proofErr w:type="spellStart"/>
            <w:r w:rsidRPr="00072A04">
              <w:rPr>
                <w:rFonts w:cs="Arial"/>
              </w:rPr>
              <w:t>Alejandro.Parrag</w:t>
            </w:r>
            <w:r w:rsidR="0082652D">
              <w:rPr>
                <w:rFonts w:cs="Arial"/>
              </w:rPr>
              <w:t>a</w:t>
            </w:r>
            <w:proofErr w:type="spellEnd"/>
            <w:r>
              <w:rPr>
                <w:rFonts w:cs="Arial"/>
              </w:rPr>
              <w:t xml:space="preserve"> </w:t>
            </w:r>
            <w:r w:rsidR="0082652D">
              <w:rPr>
                <w:rFonts w:cs="Arial"/>
              </w:rPr>
              <w:t>(</w:t>
            </w:r>
            <w:proofErr w:type="spellStart"/>
            <w:r w:rsidRPr="00072A04">
              <w:rPr>
                <w:rFonts w:cs="Arial"/>
              </w:rPr>
              <w:t>axpo</w:t>
            </w:r>
            <w:proofErr w:type="spellEnd"/>
            <w:r>
              <w:rPr>
                <w:rFonts w:cs="Arial"/>
              </w:rPr>
              <w:t>)</w:t>
            </w:r>
          </w:p>
        </w:tc>
        <w:tc>
          <w:tcPr>
            <w:tcW w:w="2000" w:type="dxa"/>
          </w:tcPr>
          <w:p w14:paraId="0060A92E" w14:textId="1365F7DD" w:rsidR="002D5614" w:rsidRDefault="002D5614" w:rsidP="002D5614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lang w:val="en-US"/>
              </w:rPr>
            </w:r>
            <w:r w:rsidR="00000000">
              <w:rPr>
                <w:rFonts w:cs="Arial"/>
                <w:lang w:val="en-US"/>
              </w:rPr>
              <w:fldChar w:fldCharType="separate"/>
            </w:r>
            <w:r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1994" w:type="dxa"/>
          </w:tcPr>
          <w:p w14:paraId="17470761" w14:textId="15CE4907" w:rsidR="002D5614" w:rsidRPr="000E06E7" w:rsidRDefault="002D5614" w:rsidP="002D5614">
            <w:pPr>
              <w:jc w:val="center"/>
              <w:rPr>
                <w:rFonts w:cs="Arial"/>
                <w:lang w:val="en-US"/>
              </w:rPr>
            </w:pPr>
            <w:r w:rsidRPr="000E06E7">
              <w:rPr>
                <w:rFonts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6E7"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lang w:val="en-US"/>
              </w:rPr>
            </w:r>
            <w:r w:rsidR="00000000">
              <w:rPr>
                <w:rFonts w:cs="Arial"/>
                <w:lang w:val="en-US"/>
              </w:rPr>
              <w:fldChar w:fldCharType="separate"/>
            </w:r>
            <w:r w:rsidRPr="000E06E7">
              <w:rPr>
                <w:rFonts w:cs="Arial"/>
                <w:lang w:val="en-US"/>
              </w:rPr>
              <w:fldChar w:fldCharType="end"/>
            </w:r>
          </w:p>
        </w:tc>
      </w:tr>
      <w:tr w:rsidR="002D5614" w:rsidRPr="000E06E7" w14:paraId="75E8D7E5" w14:textId="77777777" w:rsidTr="0070661D">
        <w:trPr>
          <w:trHeight w:val="248"/>
        </w:trPr>
        <w:tc>
          <w:tcPr>
            <w:tcW w:w="5398" w:type="dxa"/>
          </w:tcPr>
          <w:p w14:paraId="0AC88C15" w14:textId="64A43C08" w:rsidR="002D5614" w:rsidRPr="00A854A1" w:rsidRDefault="00A854A1" w:rsidP="002D5614">
            <w:pPr>
              <w:rPr>
                <w:rFonts w:cs="Arial"/>
                <w:b/>
                <w:bCs/>
                <w:u w:val="single"/>
                <w:lang w:val="nl-BE"/>
              </w:rPr>
            </w:pPr>
            <w:r w:rsidRPr="00A854A1">
              <w:rPr>
                <w:rFonts w:cs="Arial"/>
                <w:lang w:val="nl-BE"/>
              </w:rPr>
              <w:t xml:space="preserve">Lionel Van </w:t>
            </w:r>
            <w:proofErr w:type="spellStart"/>
            <w:r w:rsidRPr="00A854A1">
              <w:rPr>
                <w:rFonts w:cs="Arial"/>
                <w:lang w:val="nl-BE"/>
              </w:rPr>
              <w:t>Buylaere</w:t>
            </w:r>
            <w:proofErr w:type="spellEnd"/>
            <w:r w:rsidRPr="00A854A1">
              <w:rPr>
                <w:rFonts w:cs="Arial"/>
                <w:lang w:val="nl-BE"/>
              </w:rPr>
              <w:t xml:space="preserve"> (</w:t>
            </w:r>
            <w:proofErr w:type="spellStart"/>
            <w:r w:rsidRPr="00A854A1">
              <w:rPr>
                <w:rFonts w:cs="Arial"/>
                <w:lang w:val="nl-BE"/>
              </w:rPr>
              <w:t>totalenergies</w:t>
            </w:r>
            <w:proofErr w:type="spellEnd"/>
            <w:r>
              <w:rPr>
                <w:rFonts w:cs="Arial"/>
                <w:lang w:val="nl-BE"/>
              </w:rPr>
              <w:t>)</w:t>
            </w:r>
          </w:p>
        </w:tc>
        <w:tc>
          <w:tcPr>
            <w:tcW w:w="2000" w:type="dxa"/>
          </w:tcPr>
          <w:p w14:paraId="4AB2C9C9" w14:textId="4E151033" w:rsidR="002D5614" w:rsidRPr="000E06E7" w:rsidRDefault="002D5614" w:rsidP="002D5614">
            <w:pPr>
              <w:jc w:val="center"/>
              <w:rPr>
                <w:rFonts w:cs="Arial"/>
              </w:rPr>
            </w:pPr>
            <w:r>
              <w:rPr>
                <w:rFonts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lang w:val="en-US"/>
              </w:rPr>
            </w:r>
            <w:r w:rsidR="00000000">
              <w:rPr>
                <w:rFonts w:cs="Arial"/>
                <w:lang w:val="en-US"/>
              </w:rPr>
              <w:fldChar w:fldCharType="separate"/>
            </w:r>
            <w:r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1994" w:type="dxa"/>
          </w:tcPr>
          <w:p w14:paraId="47F3FAC9" w14:textId="496BE8DF" w:rsidR="002D5614" w:rsidRPr="000E06E7" w:rsidRDefault="002D5614" w:rsidP="002D5614">
            <w:pPr>
              <w:jc w:val="center"/>
              <w:rPr>
                <w:rFonts w:cs="Arial"/>
              </w:rPr>
            </w:pPr>
            <w:r w:rsidRPr="000E06E7">
              <w:rPr>
                <w:rFonts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6E7"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lang w:val="en-US"/>
              </w:rPr>
            </w:r>
            <w:r w:rsidR="00000000">
              <w:rPr>
                <w:rFonts w:cs="Arial"/>
                <w:lang w:val="en-US"/>
              </w:rPr>
              <w:fldChar w:fldCharType="separate"/>
            </w:r>
            <w:r w:rsidRPr="000E06E7">
              <w:rPr>
                <w:rFonts w:cs="Arial"/>
                <w:lang w:val="en-US"/>
              </w:rPr>
              <w:fldChar w:fldCharType="end"/>
            </w:r>
          </w:p>
        </w:tc>
      </w:tr>
      <w:tr w:rsidR="002D5614" w:rsidRPr="000E06E7" w14:paraId="117E5812" w14:textId="77777777" w:rsidTr="0070661D">
        <w:trPr>
          <w:trHeight w:val="248"/>
        </w:trPr>
        <w:tc>
          <w:tcPr>
            <w:tcW w:w="5398" w:type="dxa"/>
          </w:tcPr>
          <w:p w14:paraId="03EE9EED" w14:textId="7BA62F4F" w:rsidR="002D5614" w:rsidRPr="00F90B17" w:rsidRDefault="007949DA" w:rsidP="002D5614">
            <w:pPr>
              <w:rPr>
                <w:rFonts w:cs="Arial"/>
                <w:lang w:val="nl-BE"/>
              </w:rPr>
            </w:pPr>
            <w:r w:rsidRPr="007949DA">
              <w:rPr>
                <w:rFonts w:cs="Arial"/>
                <w:lang w:val="nl-BE"/>
              </w:rPr>
              <w:t xml:space="preserve">Carlo </w:t>
            </w:r>
            <w:proofErr w:type="spellStart"/>
            <w:r w:rsidRPr="007949DA">
              <w:rPr>
                <w:rFonts w:cs="Arial"/>
                <w:lang w:val="nl-BE"/>
              </w:rPr>
              <w:t>Caracciolo</w:t>
            </w:r>
            <w:proofErr w:type="spellEnd"/>
            <w:r w:rsidR="00BC1FE1">
              <w:rPr>
                <w:rFonts w:cs="Arial"/>
                <w:lang w:val="nl-BE"/>
              </w:rPr>
              <w:t xml:space="preserve"> (</w:t>
            </w:r>
            <w:proofErr w:type="spellStart"/>
            <w:r w:rsidR="00BC1FE1">
              <w:rPr>
                <w:rFonts w:cs="Arial"/>
                <w:lang w:val="nl-BE"/>
              </w:rPr>
              <w:t>veolia</w:t>
            </w:r>
            <w:proofErr w:type="spellEnd"/>
            <w:r w:rsidR="00BC1FE1">
              <w:rPr>
                <w:rFonts w:cs="Arial"/>
                <w:lang w:val="nl-BE"/>
              </w:rPr>
              <w:t>)</w:t>
            </w:r>
          </w:p>
        </w:tc>
        <w:tc>
          <w:tcPr>
            <w:tcW w:w="2000" w:type="dxa"/>
          </w:tcPr>
          <w:p w14:paraId="7453A091" w14:textId="1BCAE0E0" w:rsidR="002D5614" w:rsidRPr="000E06E7" w:rsidRDefault="002D5614" w:rsidP="002D5614">
            <w:pPr>
              <w:jc w:val="center"/>
              <w:rPr>
                <w:rFonts w:cs="Arial"/>
              </w:rPr>
            </w:pPr>
            <w:r>
              <w:rPr>
                <w:rFonts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lang w:val="en-US"/>
              </w:rPr>
            </w:r>
            <w:r w:rsidR="00000000">
              <w:rPr>
                <w:rFonts w:cs="Arial"/>
                <w:lang w:val="en-US"/>
              </w:rPr>
              <w:fldChar w:fldCharType="separate"/>
            </w:r>
            <w:r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1994" w:type="dxa"/>
          </w:tcPr>
          <w:p w14:paraId="4743DCE7" w14:textId="13480AAA" w:rsidR="002D5614" w:rsidRPr="000E06E7" w:rsidRDefault="002D5614" w:rsidP="002D5614">
            <w:pPr>
              <w:jc w:val="center"/>
              <w:rPr>
                <w:rFonts w:cs="Arial"/>
              </w:rPr>
            </w:pPr>
            <w:r w:rsidRPr="000E06E7">
              <w:rPr>
                <w:rFonts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6E7"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lang w:val="en-US"/>
              </w:rPr>
            </w:r>
            <w:r w:rsidR="00000000">
              <w:rPr>
                <w:rFonts w:cs="Arial"/>
                <w:lang w:val="en-US"/>
              </w:rPr>
              <w:fldChar w:fldCharType="separate"/>
            </w:r>
            <w:r w:rsidRPr="000E06E7">
              <w:rPr>
                <w:rFonts w:cs="Arial"/>
                <w:lang w:val="en-US"/>
              </w:rPr>
              <w:fldChar w:fldCharType="end"/>
            </w:r>
          </w:p>
        </w:tc>
      </w:tr>
      <w:tr w:rsidR="002D5614" w:rsidRPr="000E06E7" w14:paraId="6828E343" w14:textId="77777777" w:rsidTr="0070661D">
        <w:trPr>
          <w:trHeight w:val="248"/>
        </w:trPr>
        <w:tc>
          <w:tcPr>
            <w:tcW w:w="5398" w:type="dxa"/>
          </w:tcPr>
          <w:p w14:paraId="1661EE46" w14:textId="6A9CCD97" w:rsidR="002D5614" w:rsidRPr="00155706" w:rsidRDefault="002D5614" w:rsidP="002D5614">
            <w:pPr>
              <w:rPr>
                <w:rFonts w:cs="Arial"/>
                <w:b/>
                <w:bCs/>
                <w:u w:val="single"/>
                <w:lang w:val="fr-BE"/>
              </w:rPr>
            </w:pPr>
            <w:r w:rsidRPr="00AF1EB6">
              <w:rPr>
                <w:rFonts w:cs="Arial"/>
                <w:lang w:val="fr-BE"/>
              </w:rPr>
              <w:t xml:space="preserve">Loïc Donnay de </w:t>
            </w:r>
            <w:proofErr w:type="spellStart"/>
            <w:r w:rsidRPr="00AF1EB6">
              <w:rPr>
                <w:rFonts w:cs="Arial"/>
                <w:lang w:val="fr-BE"/>
              </w:rPr>
              <w:t>Casteau</w:t>
            </w:r>
            <w:proofErr w:type="spellEnd"/>
            <w:r w:rsidRPr="00AF1EB6">
              <w:rPr>
                <w:rFonts w:cs="Arial"/>
                <w:lang w:val="fr-BE"/>
              </w:rPr>
              <w:t xml:space="preserve"> (E</w:t>
            </w:r>
            <w:r>
              <w:rPr>
                <w:rFonts w:cs="Arial"/>
                <w:lang w:val="fr-BE"/>
              </w:rPr>
              <w:t>ngie)</w:t>
            </w:r>
          </w:p>
        </w:tc>
        <w:tc>
          <w:tcPr>
            <w:tcW w:w="2000" w:type="dxa"/>
          </w:tcPr>
          <w:p w14:paraId="45FEC387" w14:textId="27EA3656" w:rsidR="002D5614" w:rsidRDefault="002D5614" w:rsidP="002D5614">
            <w:pPr>
              <w:jc w:val="center"/>
              <w:rPr>
                <w:rFonts w:cs="Arial"/>
              </w:rPr>
            </w:pPr>
            <w:r>
              <w:rPr>
                <w:rFonts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lang w:val="en-US"/>
              </w:rPr>
            </w:r>
            <w:r w:rsidR="00000000">
              <w:rPr>
                <w:rFonts w:cs="Arial"/>
                <w:lang w:val="en-US"/>
              </w:rPr>
              <w:fldChar w:fldCharType="separate"/>
            </w:r>
            <w:r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1994" w:type="dxa"/>
          </w:tcPr>
          <w:p w14:paraId="599FF28D" w14:textId="4D826599" w:rsidR="002D5614" w:rsidRDefault="002D5614" w:rsidP="002D5614">
            <w:pPr>
              <w:jc w:val="center"/>
              <w:rPr>
                <w:rFonts w:cs="Arial"/>
              </w:rPr>
            </w:pPr>
            <w:r w:rsidRPr="000E06E7">
              <w:rPr>
                <w:rFonts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6E7"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lang w:val="en-US"/>
              </w:rPr>
            </w:r>
            <w:r w:rsidR="00000000">
              <w:rPr>
                <w:rFonts w:cs="Arial"/>
                <w:lang w:val="en-US"/>
              </w:rPr>
              <w:fldChar w:fldCharType="separate"/>
            </w:r>
            <w:r w:rsidRPr="000E06E7">
              <w:rPr>
                <w:rFonts w:cs="Arial"/>
                <w:lang w:val="en-US"/>
              </w:rPr>
              <w:fldChar w:fldCharType="end"/>
            </w:r>
          </w:p>
        </w:tc>
      </w:tr>
      <w:tr w:rsidR="002D5614" w:rsidRPr="000E06E7" w14:paraId="2062FFD0" w14:textId="77777777" w:rsidTr="0070661D">
        <w:trPr>
          <w:trHeight w:val="263"/>
        </w:trPr>
        <w:tc>
          <w:tcPr>
            <w:tcW w:w="5398" w:type="dxa"/>
          </w:tcPr>
          <w:p w14:paraId="1AD8C512" w14:textId="06030836" w:rsidR="002D5614" w:rsidRDefault="00FA464C" w:rsidP="002D5614">
            <w:pPr>
              <w:rPr>
                <w:rFonts w:cs="Arial"/>
              </w:rPr>
            </w:pPr>
            <w:r w:rsidRPr="00FA464C">
              <w:rPr>
                <w:rFonts w:cs="Arial"/>
                <w:lang w:val="fr-BE"/>
              </w:rPr>
              <w:t>Clara Verhelst</w:t>
            </w:r>
            <w:r>
              <w:rPr>
                <w:rFonts w:cs="Arial"/>
                <w:lang w:val="fr-BE"/>
              </w:rPr>
              <w:t xml:space="preserve"> (CREG)</w:t>
            </w:r>
          </w:p>
        </w:tc>
        <w:tc>
          <w:tcPr>
            <w:tcW w:w="2000" w:type="dxa"/>
          </w:tcPr>
          <w:p w14:paraId="090CF7D8" w14:textId="03657417" w:rsidR="002D5614" w:rsidRDefault="002D5614" w:rsidP="002D5614">
            <w:pPr>
              <w:jc w:val="center"/>
              <w:rPr>
                <w:rFonts w:cs="Arial"/>
              </w:rPr>
            </w:pPr>
            <w:r>
              <w:rPr>
                <w:rFonts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lang w:val="en-US"/>
              </w:rPr>
            </w:r>
            <w:r w:rsidR="00000000">
              <w:rPr>
                <w:rFonts w:cs="Arial"/>
                <w:lang w:val="en-US"/>
              </w:rPr>
              <w:fldChar w:fldCharType="separate"/>
            </w:r>
            <w:r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1994" w:type="dxa"/>
          </w:tcPr>
          <w:p w14:paraId="518CC4B4" w14:textId="74F0A9BC" w:rsidR="002D5614" w:rsidRPr="000E06E7" w:rsidRDefault="002D5614" w:rsidP="002D5614">
            <w:pPr>
              <w:jc w:val="center"/>
              <w:rPr>
                <w:rFonts w:cs="Arial"/>
              </w:rPr>
            </w:pPr>
            <w:r w:rsidRPr="000E06E7">
              <w:rPr>
                <w:rFonts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6E7"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lang w:val="en-US"/>
              </w:rPr>
            </w:r>
            <w:r w:rsidR="00000000">
              <w:rPr>
                <w:rFonts w:cs="Arial"/>
                <w:lang w:val="en-US"/>
              </w:rPr>
              <w:fldChar w:fldCharType="separate"/>
            </w:r>
            <w:r w:rsidRPr="000E06E7">
              <w:rPr>
                <w:rFonts w:cs="Arial"/>
                <w:lang w:val="en-US"/>
              </w:rPr>
              <w:fldChar w:fldCharType="end"/>
            </w:r>
          </w:p>
        </w:tc>
      </w:tr>
      <w:tr w:rsidR="002D5614" w:rsidRPr="000E06E7" w14:paraId="71C34D73" w14:textId="77777777" w:rsidTr="0070661D">
        <w:trPr>
          <w:trHeight w:val="248"/>
        </w:trPr>
        <w:tc>
          <w:tcPr>
            <w:tcW w:w="5398" w:type="dxa"/>
          </w:tcPr>
          <w:p w14:paraId="31B9E625" w14:textId="6C6F4EAB" w:rsidR="002D5614" w:rsidRPr="005C7657" w:rsidRDefault="002D5614" w:rsidP="002D5614">
            <w:pPr>
              <w:rPr>
                <w:rFonts w:cs="Arial"/>
                <w:lang w:val="fr-BE"/>
              </w:rPr>
            </w:pPr>
            <w:r>
              <w:rPr>
                <w:rFonts w:cs="Arial"/>
                <w:lang w:val="fr-BE"/>
              </w:rPr>
              <w:t>Steven Harlem</w:t>
            </w:r>
            <w:r w:rsidRPr="00613651">
              <w:rPr>
                <w:rFonts w:cs="Arial"/>
                <w:lang w:val="fr-BE"/>
              </w:rPr>
              <w:t xml:space="preserve"> (</w:t>
            </w:r>
            <w:proofErr w:type="spellStart"/>
            <w:r>
              <w:rPr>
                <w:rFonts w:cs="Arial"/>
                <w:lang w:val="fr-BE"/>
              </w:rPr>
              <w:t>Luminus</w:t>
            </w:r>
            <w:proofErr w:type="spellEnd"/>
            <w:r w:rsidRPr="00613651">
              <w:rPr>
                <w:rFonts w:cs="Arial"/>
                <w:lang w:val="fr-BE"/>
              </w:rPr>
              <w:t>)</w:t>
            </w:r>
          </w:p>
        </w:tc>
        <w:tc>
          <w:tcPr>
            <w:tcW w:w="2000" w:type="dxa"/>
          </w:tcPr>
          <w:p w14:paraId="43BED469" w14:textId="33654780" w:rsidR="002D5614" w:rsidRPr="000E06E7" w:rsidRDefault="002D5614" w:rsidP="002D5614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lang w:val="en-US"/>
              </w:rPr>
            </w:r>
            <w:r w:rsidR="00000000">
              <w:rPr>
                <w:rFonts w:cs="Arial"/>
                <w:lang w:val="en-US"/>
              </w:rPr>
              <w:fldChar w:fldCharType="separate"/>
            </w:r>
            <w:r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1994" w:type="dxa"/>
          </w:tcPr>
          <w:p w14:paraId="0AE7981D" w14:textId="4C41CBCA" w:rsidR="002D5614" w:rsidRPr="000E06E7" w:rsidRDefault="002D5614" w:rsidP="002D5614">
            <w:pPr>
              <w:jc w:val="center"/>
              <w:rPr>
                <w:rFonts w:cs="Arial"/>
                <w:lang w:val="en-US"/>
              </w:rPr>
            </w:pPr>
            <w:r w:rsidRPr="000E06E7">
              <w:rPr>
                <w:rFonts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6E7"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lang w:val="en-US"/>
              </w:rPr>
            </w:r>
            <w:r w:rsidR="00000000">
              <w:rPr>
                <w:rFonts w:cs="Arial"/>
                <w:lang w:val="en-US"/>
              </w:rPr>
              <w:fldChar w:fldCharType="separate"/>
            </w:r>
            <w:r w:rsidRPr="000E06E7">
              <w:rPr>
                <w:rFonts w:cs="Arial"/>
                <w:lang w:val="en-US"/>
              </w:rPr>
              <w:fldChar w:fldCharType="end"/>
            </w:r>
          </w:p>
        </w:tc>
      </w:tr>
      <w:tr w:rsidR="002D5614" w:rsidRPr="000E06E7" w14:paraId="65C2A955" w14:textId="77777777" w:rsidTr="0070661D">
        <w:trPr>
          <w:trHeight w:val="248"/>
        </w:trPr>
        <w:tc>
          <w:tcPr>
            <w:tcW w:w="5398" w:type="dxa"/>
          </w:tcPr>
          <w:p w14:paraId="10FCA0E9" w14:textId="396E4AA4" w:rsidR="002D5614" w:rsidRDefault="003B10A7" w:rsidP="002D5614">
            <w:pPr>
              <w:rPr>
                <w:rFonts w:cs="Arial"/>
              </w:rPr>
            </w:pPr>
            <w:r w:rsidRPr="003B10A7">
              <w:rPr>
                <w:rFonts w:cs="Arial"/>
              </w:rPr>
              <w:t xml:space="preserve">Hugo Canière </w:t>
            </w:r>
            <w:r w:rsidR="002D5614">
              <w:rPr>
                <w:rFonts w:cs="Arial"/>
              </w:rPr>
              <w:t>(Belgian Offshore Platform)</w:t>
            </w:r>
          </w:p>
        </w:tc>
        <w:tc>
          <w:tcPr>
            <w:tcW w:w="2000" w:type="dxa"/>
          </w:tcPr>
          <w:p w14:paraId="46B5D606" w14:textId="2B9F9B95" w:rsidR="002D5614" w:rsidRDefault="002D5614" w:rsidP="002D5614">
            <w:pPr>
              <w:jc w:val="center"/>
              <w:rPr>
                <w:rFonts w:cs="Arial"/>
              </w:rPr>
            </w:pPr>
            <w:r>
              <w:rPr>
                <w:rFonts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lang w:val="en-US"/>
              </w:rPr>
            </w:r>
            <w:r w:rsidR="00000000">
              <w:rPr>
                <w:rFonts w:cs="Arial"/>
                <w:lang w:val="en-US"/>
              </w:rPr>
              <w:fldChar w:fldCharType="separate"/>
            </w:r>
            <w:r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1994" w:type="dxa"/>
          </w:tcPr>
          <w:p w14:paraId="48E073AE" w14:textId="67986818" w:rsidR="002D5614" w:rsidRPr="000E06E7" w:rsidRDefault="002D5614" w:rsidP="002D5614">
            <w:pPr>
              <w:jc w:val="center"/>
              <w:rPr>
                <w:rFonts w:cs="Arial"/>
              </w:rPr>
            </w:pPr>
            <w:r w:rsidRPr="000E06E7">
              <w:rPr>
                <w:rFonts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6E7"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lang w:val="en-US"/>
              </w:rPr>
            </w:r>
            <w:r w:rsidR="00000000">
              <w:rPr>
                <w:rFonts w:cs="Arial"/>
                <w:lang w:val="en-US"/>
              </w:rPr>
              <w:fldChar w:fldCharType="separate"/>
            </w:r>
            <w:r w:rsidRPr="000E06E7">
              <w:rPr>
                <w:rFonts w:cs="Arial"/>
                <w:lang w:val="en-US"/>
              </w:rPr>
              <w:fldChar w:fldCharType="end"/>
            </w:r>
          </w:p>
        </w:tc>
      </w:tr>
      <w:tr w:rsidR="002D5614" w:rsidRPr="000E06E7" w14:paraId="1707FA5D" w14:textId="77777777" w:rsidTr="0070661D">
        <w:trPr>
          <w:trHeight w:val="248"/>
        </w:trPr>
        <w:tc>
          <w:tcPr>
            <w:tcW w:w="5398" w:type="dxa"/>
          </w:tcPr>
          <w:p w14:paraId="77E71AE3" w14:textId="56BACAF1" w:rsidR="002D5614" w:rsidRPr="007A1536" w:rsidRDefault="002D5614" w:rsidP="002D5614">
            <w:pPr>
              <w:rPr>
                <w:rFonts w:cs="Arial"/>
              </w:rPr>
            </w:pPr>
            <w:r>
              <w:rPr>
                <w:rFonts w:cs="Arial"/>
              </w:rPr>
              <w:t>Chris Celis (</w:t>
            </w:r>
            <w:r w:rsidR="00BC1FE1">
              <w:rPr>
                <w:rFonts w:cs="Arial"/>
              </w:rPr>
              <w:t>FEBEG</w:t>
            </w:r>
            <w:r>
              <w:rPr>
                <w:rFonts w:cs="Arial"/>
              </w:rPr>
              <w:t>)</w:t>
            </w:r>
          </w:p>
        </w:tc>
        <w:tc>
          <w:tcPr>
            <w:tcW w:w="2000" w:type="dxa"/>
          </w:tcPr>
          <w:p w14:paraId="77FF5DB7" w14:textId="4CE86FFD" w:rsidR="002D5614" w:rsidRDefault="002D5614" w:rsidP="002D5614">
            <w:pPr>
              <w:jc w:val="center"/>
              <w:rPr>
                <w:rFonts w:cs="Arial"/>
              </w:rPr>
            </w:pPr>
            <w:r>
              <w:rPr>
                <w:rFonts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lang w:val="en-US"/>
              </w:rPr>
            </w:r>
            <w:r w:rsidR="00000000">
              <w:rPr>
                <w:rFonts w:cs="Arial"/>
                <w:lang w:val="en-US"/>
              </w:rPr>
              <w:fldChar w:fldCharType="separate"/>
            </w:r>
            <w:r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1994" w:type="dxa"/>
          </w:tcPr>
          <w:p w14:paraId="1ABB1B03" w14:textId="52DC16F9" w:rsidR="002D5614" w:rsidRPr="000E06E7" w:rsidRDefault="002D5614" w:rsidP="002D5614">
            <w:pPr>
              <w:jc w:val="center"/>
              <w:rPr>
                <w:rFonts w:cs="Arial"/>
              </w:rPr>
            </w:pPr>
            <w:r w:rsidRPr="000E06E7">
              <w:rPr>
                <w:rFonts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6E7"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lang w:val="en-US"/>
              </w:rPr>
            </w:r>
            <w:r w:rsidR="00000000">
              <w:rPr>
                <w:rFonts w:cs="Arial"/>
                <w:lang w:val="en-US"/>
              </w:rPr>
              <w:fldChar w:fldCharType="separate"/>
            </w:r>
            <w:r w:rsidRPr="000E06E7">
              <w:rPr>
                <w:rFonts w:cs="Arial"/>
                <w:lang w:val="en-US"/>
              </w:rPr>
              <w:fldChar w:fldCharType="end"/>
            </w:r>
          </w:p>
        </w:tc>
      </w:tr>
      <w:tr w:rsidR="002D5614" w:rsidRPr="000E06E7" w14:paraId="53007DD5" w14:textId="77777777" w:rsidTr="0070661D">
        <w:trPr>
          <w:trHeight w:val="248"/>
        </w:trPr>
        <w:tc>
          <w:tcPr>
            <w:tcW w:w="5398" w:type="dxa"/>
          </w:tcPr>
          <w:p w14:paraId="23EF1D07" w14:textId="3AE98DD9" w:rsidR="002D5614" w:rsidRPr="009E5C49" w:rsidRDefault="002D5614" w:rsidP="002D5614">
            <w:pPr>
              <w:rPr>
                <w:rFonts w:cs="Arial"/>
                <w:highlight w:val="yellow"/>
              </w:rPr>
            </w:pPr>
            <w:r>
              <w:rPr>
                <w:rFonts w:cs="Arial"/>
                <w:lang w:val="nl-BE"/>
              </w:rPr>
              <w:t>Pauline Mast (</w:t>
            </w:r>
            <w:proofErr w:type="spellStart"/>
            <w:r>
              <w:rPr>
                <w:rFonts w:cs="Arial"/>
                <w:lang w:val="nl-BE"/>
              </w:rPr>
              <w:t>Luminus</w:t>
            </w:r>
            <w:proofErr w:type="spellEnd"/>
            <w:r>
              <w:rPr>
                <w:rFonts w:cs="Arial"/>
                <w:lang w:val="nl-BE"/>
              </w:rPr>
              <w:t>)</w:t>
            </w:r>
          </w:p>
        </w:tc>
        <w:tc>
          <w:tcPr>
            <w:tcW w:w="2000" w:type="dxa"/>
          </w:tcPr>
          <w:p w14:paraId="27394F2A" w14:textId="42B3E1E1" w:rsidR="002D5614" w:rsidRDefault="002D5614" w:rsidP="002D5614">
            <w:pPr>
              <w:jc w:val="center"/>
              <w:rPr>
                <w:rFonts w:cs="Arial"/>
              </w:rPr>
            </w:pPr>
            <w:r>
              <w:rPr>
                <w:rFonts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lang w:val="en-US"/>
              </w:rPr>
            </w:r>
            <w:r w:rsidR="00000000">
              <w:rPr>
                <w:rFonts w:cs="Arial"/>
                <w:lang w:val="en-US"/>
              </w:rPr>
              <w:fldChar w:fldCharType="separate"/>
            </w:r>
            <w:r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1994" w:type="dxa"/>
          </w:tcPr>
          <w:p w14:paraId="5C9ECBE2" w14:textId="6D9C3013" w:rsidR="002D5614" w:rsidRPr="000E06E7" w:rsidRDefault="002D5614" w:rsidP="002D5614">
            <w:pPr>
              <w:jc w:val="center"/>
              <w:rPr>
                <w:rFonts w:cs="Arial"/>
              </w:rPr>
            </w:pPr>
            <w:r w:rsidRPr="000E06E7">
              <w:rPr>
                <w:rFonts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6E7"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lang w:val="en-US"/>
              </w:rPr>
            </w:r>
            <w:r w:rsidR="00000000">
              <w:rPr>
                <w:rFonts w:cs="Arial"/>
                <w:lang w:val="en-US"/>
              </w:rPr>
              <w:fldChar w:fldCharType="separate"/>
            </w:r>
            <w:r w:rsidRPr="000E06E7">
              <w:rPr>
                <w:rFonts w:cs="Arial"/>
                <w:lang w:val="en-US"/>
              </w:rPr>
              <w:fldChar w:fldCharType="end"/>
            </w:r>
          </w:p>
        </w:tc>
      </w:tr>
      <w:tr w:rsidR="002D5614" w:rsidRPr="000E06E7" w14:paraId="590FFC17" w14:textId="77777777" w:rsidTr="0070661D">
        <w:trPr>
          <w:trHeight w:val="248"/>
        </w:trPr>
        <w:tc>
          <w:tcPr>
            <w:tcW w:w="5398" w:type="dxa"/>
          </w:tcPr>
          <w:p w14:paraId="3A2C83FE" w14:textId="1ACAC1A5" w:rsidR="002D5614" w:rsidRPr="00AF1EB6" w:rsidRDefault="00AA1C95" w:rsidP="002D5614">
            <w:pPr>
              <w:rPr>
                <w:rFonts w:cs="Arial"/>
                <w:lang w:val="fr-BE"/>
              </w:rPr>
            </w:pPr>
            <w:r w:rsidRPr="00AA1C95">
              <w:rPr>
                <w:rFonts w:cs="Arial"/>
              </w:rPr>
              <w:t xml:space="preserve">Jacques </w:t>
            </w:r>
            <w:proofErr w:type="spellStart"/>
            <w:r w:rsidRPr="00AA1C95">
              <w:rPr>
                <w:rFonts w:cs="Arial"/>
              </w:rPr>
              <w:t>Cartuvyels</w:t>
            </w:r>
            <w:proofErr w:type="spellEnd"/>
            <w:r>
              <w:rPr>
                <w:rFonts w:cs="Arial"/>
              </w:rPr>
              <w:t xml:space="preserve"> (CREG)</w:t>
            </w:r>
          </w:p>
        </w:tc>
        <w:tc>
          <w:tcPr>
            <w:tcW w:w="2000" w:type="dxa"/>
          </w:tcPr>
          <w:p w14:paraId="58D0731A" w14:textId="7C56F755" w:rsidR="002D5614" w:rsidRDefault="002D5614" w:rsidP="002D5614">
            <w:pPr>
              <w:jc w:val="center"/>
              <w:rPr>
                <w:rFonts w:cs="Arial"/>
              </w:rPr>
            </w:pPr>
            <w:r>
              <w:rPr>
                <w:rFonts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lang w:val="en-US"/>
              </w:rPr>
            </w:r>
            <w:r w:rsidR="00000000">
              <w:rPr>
                <w:rFonts w:cs="Arial"/>
                <w:lang w:val="en-US"/>
              </w:rPr>
              <w:fldChar w:fldCharType="separate"/>
            </w:r>
            <w:r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1994" w:type="dxa"/>
          </w:tcPr>
          <w:p w14:paraId="4FDC7F64" w14:textId="6037D0B0" w:rsidR="002D5614" w:rsidRDefault="002D5614" w:rsidP="002D5614">
            <w:pPr>
              <w:jc w:val="center"/>
              <w:rPr>
                <w:rFonts w:cs="Arial"/>
              </w:rPr>
            </w:pPr>
            <w:r w:rsidRPr="000E06E7">
              <w:rPr>
                <w:rFonts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6E7"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lang w:val="en-US"/>
              </w:rPr>
            </w:r>
            <w:r w:rsidR="00000000">
              <w:rPr>
                <w:rFonts w:cs="Arial"/>
                <w:lang w:val="en-US"/>
              </w:rPr>
              <w:fldChar w:fldCharType="separate"/>
            </w:r>
            <w:r w:rsidRPr="000E06E7">
              <w:rPr>
                <w:rFonts w:cs="Arial"/>
                <w:lang w:val="en-US"/>
              </w:rPr>
              <w:fldChar w:fldCharType="end"/>
            </w:r>
          </w:p>
        </w:tc>
      </w:tr>
      <w:tr w:rsidR="002D5614" w:rsidRPr="000E06E7" w14:paraId="52B35BF3" w14:textId="77777777" w:rsidTr="0070661D">
        <w:trPr>
          <w:trHeight w:val="263"/>
        </w:trPr>
        <w:tc>
          <w:tcPr>
            <w:tcW w:w="5398" w:type="dxa"/>
          </w:tcPr>
          <w:p w14:paraId="505B5336" w14:textId="4C02F33F" w:rsidR="002D5614" w:rsidRPr="00AF1EB6" w:rsidRDefault="00A85690" w:rsidP="002D5614">
            <w:pPr>
              <w:rPr>
                <w:rFonts w:cs="Arial"/>
                <w:highlight w:val="yellow"/>
                <w:lang w:val="nl-BE"/>
              </w:rPr>
            </w:pPr>
            <w:r w:rsidRPr="00A85690">
              <w:rPr>
                <w:rFonts w:cs="Arial"/>
              </w:rPr>
              <w:t>Cédric Lefebvre</w:t>
            </w:r>
            <w:r>
              <w:rPr>
                <w:rFonts w:cs="Arial"/>
              </w:rPr>
              <w:t xml:space="preserve"> (Veolia)</w:t>
            </w:r>
          </w:p>
        </w:tc>
        <w:tc>
          <w:tcPr>
            <w:tcW w:w="2000" w:type="dxa"/>
          </w:tcPr>
          <w:p w14:paraId="5A940EB7" w14:textId="3318103B" w:rsidR="002D5614" w:rsidRDefault="002D5614" w:rsidP="002D5614">
            <w:pPr>
              <w:jc w:val="center"/>
              <w:rPr>
                <w:rFonts w:cs="Arial"/>
              </w:rPr>
            </w:pPr>
            <w:r>
              <w:rPr>
                <w:rFonts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lang w:val="en-US"/>
              </w:rPr>
            </w:r>
            <w:r w:rsidR="00000000">
              <w:rPr>
                <w:rFonts w:cs="Arial"/>
                <w:lang w:val="en-US"/>
              </w:rPr>
              <w:fldChar w:fldCharType="separate"/>
            </w:r>
            <w:r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1994" w:type="dxa"/>
          </w:tcPr>
          <w:p w14:paraId="7D0562FC" w14:textId="796F4911" w:rsidR="002D5614" w:rsidRDefault="002D5614" w:rsidP="002D5614">
            <w:pPr>
              <w:jc w:val="center"/>
              <w:rPr>
                <w:rFonts w:cs="Arial"/>
              </w:rPr>
            </w:pPr>
            <w:r w:rsidRPr="000E06E7">
              <w:rPr>
                <w:rFonts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6E7"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lang w:val="en-US"/>
              </w:rPr>
            </w:r>
            <w:r w:rsidR="00000000">
              <w:rPr>
                <w:rFonts w:cs="Arial"/>
                <w:lang w:val="en-US"/>
              </w:rPr>
              <w:fldChar w:fldCharType="separate"/>
            </w:r>
            <w:r w:rsidRPr="000E06E7">
              <w:rPr>
                <w:rFonts w:cs="Arial"/>
                <w:lang w:val="en-US"/>
              </w:rPr>
              <w:fldChar w:fldCharType="end"/>
            </w:r>
          </w:p>
        </w:tc>
      </w:tr>
      <w:tr w:rsidR="002D5614" w:rsidRPr="000E06E7" w14:paraId="5C76F8B1" w14:textId="77777777" w:rsidTr="0070661D">
        <w:trPr>
          <w:trHeight w:val="248"/>
        </w:trPr>
        <w:tc>
          <w:tcPr>
            <w:tcW w:w="5398" w:type="dxa"/>
          </w:tcPr>
          <w:p w14:paraId="281C8513" w14:textId="2BB07AAB" w:rsidR="002D5614" w:rsidRPr="00203039" w:rsidRDefault="00203039" w:rsidP="002D5614">
            <w:pPr>
              <w:rPr>
                <w:rFonts w:cs="Arial"/>
                <w:highlight w:val="yellow"/>
                <w:lang w:val="nl-BE"/>
              </w:rPr>
            </w:pPr>
            <w:r w:rsidRPr="00203039">
              <w:rPr>
                <w:rFonts w:cs="Arial"/>
                <w:lang w:val="nl-BE"/>
              </w:rPr>
              <w:t>Jasper van den Berg (</w:t>
            </w:r>
            <w:proofErr w:type="spellStart"/>
            <w:r w:rsidRPr="00203039">
              <w:rPr>
                <w:rFonts w:cs="Arial"/>
                <w:lang w:val="nl-BE"/>
              </w:rPr>
              <w:t>en</w:t>
            </w:r>
            <w:r>
              <w:rPr>
                <w:rFonts w:cs="Arial"/>
                <w:lang w:val="nl-BE"/>
              </w:rPr>
              <w:t>eco</w:t>
            </w:r>
            <w:proofErr w:type="spellEnd"/>
            <w:r>
              <w:rPr>
                <w:rFonts w:cs="Arial"/>
                <w:lang w:val="nl-BE"/>
              </w:rPr>
              <w:t>)</w:t>
            </w:r>
          </w:p>
        </w:tc>
        <w:tc>
          <w:tcPr>
            <w:tcW w:w="2000" w:type="dxa"/>
          </w:tcPr>
          <w:p w14:paraId="6929E1B9" w14:textId="1159E9A9" w:rsidR="002D5614" w:rsidRDefault="002D5614" w:rsidP="002D5614">
            <w:pPr>
              <w:jc w:val="center"/>
              <w:rPr>
                <w:rFonts w:cs="Arial"/>
              </w:rPr>
            </w:pPr>
            <w:r>
              <w:rPr>
                <w:rFonts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lang w:val="en-US"/>
              </w:rPr>
            </w:r>
            <w:r w:rsidR="00000000">
              <w:rPr>
                <w:rFonts w:cs="Arial"/>
                <w:lang w:val="en-US"/>
              </w:rPr>
              <w:fldChar w:fldCharType="separate"/>
            </w:r>
            <w:r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1994" w:type="dxa"/>
          </w:tcPr>
          <w:p w14:paraId="06C55C6A" w14:textId="75F7EABD" w:rsidR="002D5614" w:rsidRPr="000E06E7" w:rsidRDefault="002D5614" w:rsidP="002D5614">
            <w:pPr>
              <w:jc w:val="center"/>
              <w:rPr>
                <w:rFonts w:cs="Arial"/>
              </w:rPr>
            </w:pPr>
            <w:r w:rsidRPr="000E06E7">
              <w:rPr>
                <w:rFonts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6E7"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lang w:val="en-US"/>
              </w:rPr>
            </w:r>
            <w:r w:rsidR="00000000">
              <w:rPr>
                <w:rFonts w:cs="Arial"/>
                <w:lang w:val="en-US"/>
              </w:rPr>
              <w:fldChar w:fldCharType="separate"/>
            </w:r>
            <w:r w:rsidRPr="000E06E7">
              <w:rPr>
                <w:rFonts w:cs="Arial"/>
                <w:lang w:val="en-US"/>
              </w:rPr>
              <w:fldChar w:fldCharType="end"/>
            </w:r>
          </w:p>
        </w:tc>
      </w:tr>
      <w:tr w:rsidR="002D5614" w:rsidRPr="000E06E7" w14:paraId="26E0FFAE" w14:textId="77777777" w:rsidTr="0070661D">
        <w:trPr>
          <w:trHeight w:val="248"/>
        </w:trPr>
        <w:tc>
          <w:tcPr>
            <w:tcW w:w="5398" w:type="dxa"/>
          </w:tcPr>
          <w:p w14:paraId="5B2F8241" w14:textId="6D5C268C" w:rsidR="002D5614" w:rsidRPr="001319AC" w:rsidRDefault="008635B7" w:rsidP="002D5614">
            <w:pPr>
              <w:rPr>
                <w:rFonts w:cs="Arial"/>
              </w:rPr>
            </w:pPr>
            <w:r>
              <w:rPr>
                <w:rFonts w:cs="Arial"/>
              </w:rPr>
              <w:t>G</w:t>
            </w:r>
            <w:r w:rsidRPr="008635B7">
              <w:rPr>
                <w:rFonts w:cs="Arial"/>
              </w:rPr>
              <w:t>erald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</w:t>
            </w:r>
            <w:r w:rsidRPr="008635B7">
              <w:rPr>
                <w:rFonts w:cs="Arial"/>
              </w:rPr>
              <w:t>tubbe</w:t>
            </w:r>
            <w:proofErr w:type="spellEnd"/>
            <w:r>
              <w:rPr>
                <w:rFonts w:cs="Arial"/>
              </w:rPr>
              <w:t xml:space="preserve"> (</w:t>
            </w:r>
            <w:proofErr w:type="spellStart"/>
            <w:r w:rsidRPr="008635B7">
              <w:rPr>
                <w:rFonts w:cs="Arial"/>
              </w:rPr>
              <w:t>engie</w:t>
            </w:r>
            <w:proofErr w:type="spellEnd"/>
            <w:r>
              <w:rPr>
                <w:rFonts w:cs="Arial"/>
              </w:rPr>
              <w:t>)</w:t>
            </w:r>
          </w:p>
        </w:tc>
        <w:tc>
          <w:tcPr>
            <w:tcW w:w="2000" w:type="dxa"/>
          </w:tcPr>
          <w:p w14:paraId="48A4DD4A" w14:textId="0F9A1333" w:rsidR="002D5614" w:rsidRPr="000E06E7" w:rsidRDefault="002D5614" w:rsidP="002D5614">
            <w:pPr>
              <w:jc w:val="center"/>
              <w:rPr>
                <w:rFonts w:cs="Arial"/>
              </w:rPr>
            </w:pPr>
            <w:r>
              <w:rPr>
                <w:rFonts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lang w:val="en-US"/>
              </w:rPr>
            </w:r>
            <w:r w:rsidR="00000000">
              <w:rPr>
                <w:rFonts w:cs="Arial"/>
                <w:lang w:val="en-US"/>
              </w:rPr>
              <w:fldChar w:fldCharType="separate"/>
            </w:r>
            <w:r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1994" w:type="dxa"/>
          </w:tcPr>
          <w:p w14:paraId="77CA4C60" w14:textId="26D694A1" w:rsidR="002D5614" w:rsidRPr="000E06E7" w:rsidRDefault="002D5614" w:rsidP="002D5614">
            <w:pPr>
              <w:jc w:val="center"/>
              <w:rPr>
                <w:rFonts w:cs="Arial"/>
              </w:rPr>
            </w:pPr>
            <w:r w:rsidRPr="000E06E7">
              <w:rPr>
                <w:rFonts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6E7"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lang w:val="en-US"/>
              </w:rPr>
            </w:r>
            <w:r w:rsidR="00000000">
              <w:rPr>
                <w:rFonts w:cs="Arial"/>
                <w:lang w:val="en-US"/>
              </w:rPr>
              <w:fldChar w:fldCharType="separate"/>
            </w:r>
            <w:r w:rsidRPr="000E06E7">
              <w:rPr>
                <w:rFonts w:cs="Arial"/>
                <w:lang w:val="en-US"/>
              </w:rPr>
              <w:fldChar w:fldCharType="end"/>
            </w:r>
          </w:p>
        </w:tc>
      </w:tr>
      <w:tr w:rsidR="002D5614" w:rsidRPr="000E06E7" w14:paraId="6978A52E" w14:textId="77777777" w:rsidTr="0070661D">
        <w:trPr>
          <w:trHeight w:val="248"/>
        </w:trPr>
        <w:tc>
          <w:tcPr>
            <w:tcW w:w="5398" w:type="dxa"/>
          </w:tcPr>
          <w:p w14:paraId="20BD72FB" w14:textId="2BA7C01D" w:rsidR="002D5614" w:rsidRPr="005C11B7" w:rsidRDefault="002D5614" w:rsidP="002D5614">
            <w:pPr>
              <w:rPr>
                <w:rFonts w:cs="Arial"/>
              </w:rPr>
            </w:pPr>
            <w:r>
              <w:rPr>
                <w:rFonts w:cs="Arial"/>
              </w:rPr>
              <w:t xml:space="preserve">Hans </w:t>
            </w:r>
            <w:proofErr w:type="spellStart"/>
            <w:r>
              <w:rPr>
                <w:rFonts w:cs="Arial"/>
              </w:rPr>
              <w:t>Taveniers</w:t>
            </w:r>
            <w:proofErr w:type="spellEnd"/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Tessenderlo</w:t>
            </w:r>
            <w:proofErr w:type="spellEnd"/>
            <w:r>
              <w:rPr>
                <w:rFonts w:cs="Arial"/>
              </w:rPr>
              <w:t xml:space="preserve"> Group) </w:t>
            </w:r>
          </w:p>
        </w:tc>
        <w:tc>
          <w:tcPr>
            <w:tcW w:w="2000" w:type="dxa"/>
          </w:tcPr>
          <w:p w14:paraId="1EF0C693" w14:textId="6FA427D1" w:rsidR="002D5614" w:rsidRDefault="002D5614" w:rsidP="002D5614">
            <w:pPr>
              <w:jc w:val="center"/>
              <w:rPr>
                <w:rFonts w:cs="Arial"/>
              </w:rPr>
            </w:pPr>
            <w:r>
              <w:rPr>
                <w:rFonts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lang w:val="en-US"/>
              </w:rPr>
            </w:r>
            <w:r w:rsidR="00000000">
              <w:rPr>
                <w:rFonts w:cs="Arial"/>
                <w:lang w:val="en-US"/>
              </w:rPr>
              <w:fldChar w:fldCharType="separate"/>
            </w:r>
            <w:r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1994" w:type="dxa"/>
          </w:tcPr>
          <w:p w14:paraId="15FEC282" w14:textId="0798756A" w:rsidR="002D5614" w:rsidRPr="000E06E7" w:rsidRDefault="002D5614" w:rsidP="002D5614">
            <w:pPr>
              <w:jc w:val="center"/>
              <w:rPr>
                <w:rFonts w:cs="Arial"/>
              </w:rPr>
            </w:pPr>
            <w:r w:rsidRPr="000E06E7">
              <w:rPr>
                <w:rFonts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6E7"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lang w:val="en-US"/>
              </w:rPr>
            </w:r>
            <w:r w:rsidR="00000000">
              <w:rPr>
                <w:rFonts w:cs="Arial"/>
                <w:lang w:val="en-US"/>
              </w:rPr>
              <w:fldChar w:fldCharType="separate"/>
            </w:r>
            <w:r w:rsidRPr="000E06E7">
              <w:rPr>
                <w:rFonts w:cs="Arial"/>
                <w:lang w:val="en-US"/>
              </w:rPr>
              <w:fldChar w:fldCharType="end"/>
            </w:r>
          </w:p>
        </w:tc>
      </w:tr>
    </w:tbl>
    <w:p w14:paraId="2CA3014A" w14:textId="77777777" w:rsidR="00CF1352" w:rsidRPr="0023223B" w:rsidRDefault="00CF1352" w:rsidP="00FC1A39">
      <w:pPr>
        <w:jc w:val="left"/>
        <w:rPr>
          <w:lang w:val="en-US"/>
        </w:rPr>
      </w:pPr>
    </w:p>
    <w:p w14:paraId="6AB85E1D" w14:textId="77777777" w:rsidR="005F7EF0" w:rsidRPr="0023223B" w:rsidRDefault="005F7EF0" w:rsidP="00FC1A39">
      <w:pPr>
        <w:jc w:val="left"/>
        <w:rPr>
          <w:rFonts w:cs="Arial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357"/>
      </w:tblGrid>
      <w:tr w:rsidR="00697AA0" w:rsidRPr="000E06E7" w14:paraId="7AD154DF" w14:textId="77777777" w:rsidTr="02D3E4D5">
        <w:tc>
          <w:tcPr>
            <w:tcW w:w="9357" w:type="dxa"/>
          </w:tcPr>
          <w:p w14:paraId="2FB98287" w14:textId="77777777" w:rsidR="00697AA0" w:rsidRPr="000E06E7" w:rsidRDefault="6F839457" w:rsidP="02D3E4D5">
            <w:pPr>
              <w:rPr>
                <w:rFonts w:cs="Arial"/>
                <w:b/>
                <w:bCs/>
                <w:caps/>
                <w:color w:val="394D55" w:themeColor="text2"/>
              </w:rPr>
            </w:pPr>
            <w:r w:rsidRPr="02D3E4D5">
              <w:rPr>
                <w:rFonts w:cs="Arial"/>
                <w:b/>
                <w:bCs/>
                <w:color w:val="394D55" w:themeColor="text2"/>
              </w:rPr>
              <w:t>Report</w:t>
            </w:r>
          </w:p>
        </w:tc>
      </w:tr>
      <w:tr w:rsidR="00697AA0" w:rsidRPr="000E06E7" w14:paraId="06076DBA" w14:textId="77777777" w:rsidTr="02D3E4D5">
        <w:tc>
          <w:tcPr>
            <w:tcW w:w="9357" w:type="dxa"/>
          </w:tcPr>
          <w:p w14:paraId="4BB1FB6D" w14:textId="7FC49342" w:rsidR="00697AA0" w:rsidRPr="002D2087" w:rsidRDefault="22FC6DC3" w:rsidP="02D3E4D5">
            <w:pPr>
              <w:rPr>
                <w:rFonts w:cs="Arial"/>
              </w:rPr>
            </w:pPr>
            <w:r w:rsidRPr="02D3E4D5">
              <w:rPr>
                <w:rStyle w:val="StyleLatinVerdana10pt"/>
                <w:rFonts w:cs="Arial"/>
              </w:rPr>
              <w:t>Author</w:t>
            </w:r>
            <w:r w:rsidR="00627193">
              <w:tab/>
            </w:r>
            <w:r w:rsidR="00627193">
              <w:tab/>
            </w:r>
            <w:r w:rsidR="00627193">
              <w:tab/>
            </w:r>
            <w:proofErr w:type="spellStart"/>
            <w:r w:rsidR="00977E0B">
              <w:t>iCAROS</w:t>
            </w:r>
            <w:proofErr w:type="spellEnd"/>
            <w:r w:rsidR="00977E0B">
              <w:t xml:space="preserve"> team</w:t>
            </w:r>
          </w:p>
        </w:tc>
      </w:tr>
      <w:tr w:rsidR="00977E0B" w:rsidRPr="000E06E7" w14:paraId="0802C483" w14:textId="77777777" w:rsidTr="02D3E4D5">
        <w:trPr>
          <w:trHeight w:val="54"/>
        </w:trPr>
        <w:tc>
          <w:tcPr>
            <w:tcW w:w="9357" w:type="dxa"/>
          </w:tcPr>
          <w:p w14:paraId="660925FA" w14:textId="497B1E8A" w:rsidR="00977E0B" w:rsidRPr="002D2087" w:rsidRDefault="00977E0B" w:rsidP="02D3E4D5">
            <w:pPr>
              <w:rPr>
                <w:rFonts w:cs="Arial"/>
              </w:rPr>
            </w:pPr>
            <w:r w:rsidRPr="02D3E4D5">
              <w:rPr>
                <w:rStyle w:val="StyleLatinVerdana10pt"/>
                <w:rFonts w:cs="Arial"/>
              </w:rPr>
              <w:t>Status</w:t>
            </w:r>
            <w:r w:rsidRPr="000E06E7">
              <w:rPr>
                <w:rStyle w:val="StyleLatinVerdana10pt"/>
                <w:rFonts w:cs="Arial"/>
              </w:rPr>
              <w:tab/>
            </w:r>
            <w:r w:rsidRPr="000E06E7">
              <w:rPr>
                <w:rStyle w:val="StyleLatinVerdana10pt"/>
                <w:rFonts w:cs="Arial"/>
              </w:rPr>
              <w:tab/>
            </w:r>
            <w:r w:rsidRPr="000E06E7">
              <w:rPr>
                <w:rStyle w:val="StyleLatinVerdana10pt"/>
                <w:rFonts w:cs="Arial"/>
              </w:rPr>
              <w:tab/>
            </w:r>
            <w:r w:rsidRPr="000E06E7">
              <w:rPr>
                <w:rStyle w:val="StyleLatinVerdana10pt"/>
                <w:rFonts w:cs="Arial"/>
              </w:rPr>
              <w:tab/>
            </w:r>
            <w:r w:rsidRPr="000E06E7">
              <w:rPr>
                <w:rStyle w:val="StyleLatinVerdana10pt"/>
                <w:rFonts w:cs="Arial"/>
              </w:rPr>
              <w:tab/>
            </w:r>
            <w:r>
              <w:rPr>
                <w:rFonts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lang w:val="en-US"/>
              </w:rPr>
            </w:r>
            <w:r w:rsidR="00000000">
              <w:rPr>
                <w:rFonts w:cs="Arial"/>
                <w:lang w:val="en-US"/>
              </w:rPr>
              <w:fldChar w:fldCharType="separate"/>
            </w:r>
            <w:r>
              <w:rPr>
                <w:rFonts w:cs="Arial"/>
                <w:lang w:val="en-US"/>
              </w:rPr>
              <w:fldChar w:fldCharType="end"/>
            </w:r>
            <w:bookmarkEnd w:id="0"/>
            <w:r w:rsidRPr="02D3E4D5">
              <w:rPr>
                <w:rStyle w:val="StyleLatinVerdana10pt"/>
                <w:rFonts w:cs="Arial"/>
              </w:rPr>
              <w:t xml:space="preserve">   Draft</w:t>
            </w:r>
            <w:r w:rsidRPr="000E06E7">
              <w:rPr>
                <w:rStyle w:val="StyleLatinVerdana10pt"/>
                <w:rFonts w:cs="Arial"/>
              </w:rPr>
              <w:tab/>
            </w:r>
            <w:r w:rsidRPr="000E06E7">
              <w:rPr>
                <w:rStyle w:val="StyleLatinVerdana10pt"/>
                <w:rFonts w:cs="Arial"/>
              </w:rPr>
              <w:tab/>
            </w:r>
            <w:r w:rsidRPr="000E06E7">
              <w:rPr>
                <w:rStyle w:val="StyleLatinVerdana10pt"/>
                <w:rFonts w:cs="Arial"/>
              </w:rPr>
              <w:tab/>
            </w:r>
            <w:r>
              <w:rPr>
                <w:rFonts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lang w:val="en-US"/>
              </w:rPr>
            </w:r>
            <w:r w:rsidR="00000000">
              <w:rPr>
                <w:rFonts w:cs="Arial"/>
                <w:lang w:val="en-US"/>
              </w:rPr>
              <w:fldChar w:fldCharType="separate"/>
            </w:r>
            <w:r>
              <w:rPr>
                <w:rFonts w:cs="Arial"/>
                <w:lang w:val="en-US"/>
              </w:rPr>
              <w:fldChar w:fldCharType="end"/>
            </w:r>
            <w:r>
              <w:rPr>
                <w:rFonts w:cs="Arial"/>
                <w:lang w:val="en-US"/>
              </w:rPr>
              <w:t xml:space="preserve"> </w:t>
            </w:r>
            <w:r w:rsidRPr="02D3E4D5">
              <w:rPr>
                <w:rStyle w:val="StyleLatinVerdana10pt"/>
                <w:rFonts w:cs="Arial"/>
              </w:rPr>
              <w:t xml:space="preserve">  Final version</w:t>
            </w:r>
          </w:p>
        </w:tc>
      </w:tr>
      <w:tr w:rsidR="00977E0B" w:rsidRPr="000E06E7" w14:paraId="51831769" w14:textId="77777777" w:rsidTr="02D3E4D5">
        <w:tc>
          <w:tcPr>
            <w:tcW w:w="9357" w:type="dxa"/>
          </w:tcPr>
          <w:p w14:paraId="6D397D26" w14:textId="134F6AAE" w:rsidR="00977E0B" w:rsidRPr="002D2087" w:rsidRDefault="00977E0B" w:rsidP="02D3E4D5">
            <w:pPr>
              <w:rPr>
                <w:rFonts w:cs="Arial"/>
              </w:rPr>
            </w:pPr>
            <w:r w:rsidRPr="02D3E4D5">
              <w:t xml:space="preserve"> </w:t>
            </w:r>
          </w:p>
        </w:tc>
      </w:tr>
      <w:tr w:rsidR="00977E0B" w:rsidRPr="000E06E7" w14:paraId="24024091" w14:textId="77777777" w:rsidTr="02D3E4D5">
        <w:tc>
          <w:tcPr>
            <w:tcW w:w="9357" w:type="dxa"/>
          </w:tcPr>
          <w:p w14:paraId="2D25F3AF" w14:textId="1AB06368" w:rsidR="00977E0B" w:rsidRPr="000E06E7" w:rsidRDefault="00977E0B" w:rsidP="02D3E4D5">
            <w:pPr>
              <w:rPr>
                <w:rFonts w:cs="Arial"/>
              </w:rPr>
            </w:pPr>
          </w:p>
        </w:tc>
      </w:tr>
      <w:tr w:rsidR="00977E0B" w:rsidRPr="000E06E7" w14:paraId="6C61B9B7" w14:textId="77777777" w:rsidTr="02D3E4D5">
        <w:tc>
          <w:tcPr>
            <w:tcW w:w="9357" w:type="dxa"/>
          </w:tcPr>
          <w:p w14:paraId="429F17D2" w14:textId="7BE23E4E" w:rsidR="00977E0B" w:rsidRPr="000E06E7" w:rsidRDefault="00977E0B" w:rsidP="02D3E4D5">
            <w:pPr>
              <w:rPr>
                <w:rStyle w:val="StyleLatinVerdana10pt"/>
                <w:rFonts w:cs="Arial"/>
              </w:rPr>
            </w:pPr>
          </w:p>
        </w:tc>
      </w:tr>
    </w:tbl>
    <w:p w14:paraId="78E365B9" w14:textId="77777777" w:rsidR="00541E1E" w:rsidRDefault="00541E1E" w:rsidP="00541E1E">
      <w:pPr>
        <w:pStyle w:val="Heading1"/>
        <w:numPr>
          <w:ilvl w:val="0"/>
          <w:numId w:val="0"/>
        </w:numPr>
        <w:rPr>
          <w:rStyle w:val="StyleLatinVerdanaBoldOrange"/>
          <w:b/>
          <w:bCs/>
          <w:color w:val="auto"/>
        </w:rPr>
      </w:pPr>
    </w:p>
    <w:p w14:paraId="2B98AE8C" w14:textId="77777777" w:rsidR="00541E1E" w:rsidRDefault="00541E1E">
      <w:pPr>
        <w:jc w:val="left"/>
        <w:rPr>
          <w:rStyle w:val="StyleLatinVerdanaBoldOrange"/>
          <w:rFonts w:cs="Arial"/>
          <w:color w:val="auto"/>
          <w:kern w:val="32"/>
          <w:sz w:val="32"/>
          <w:szCs w:val="32"/>
        </w:rPr>
      </w:pPr>
      <w:r>
        <w:rPr>
          <w:rStyle w:val="StyleLatinVerdanaBoldOrange"/>
          <w:b w:val="0"/>
          <w:bCs w:val="0"/>
          <w:color w:val="auto"/>
        </w:rPr>
        <w:br w:type="page"/>
      </w:r>
    </w:p>
    <w:p w14:paraId="7C1E86EE" w14:textId="46C26B3C" w:rsidR="004F5019" w:rsidRPr="000E06E7" w:rsidRDefault="744D8769" w:rsidP="00541E1E">
      <w:pPr>
        <w:pStyle w:val="Heading1"/>
        <w:numPr>
          <w:ilvl w:val="0"/>
          <w:numId w:val="3"/>
        </w:numPr>
        <w:rPr>
          <w:rStyle w:val="StyleLatinVerdanaBoldOrange"/>
          <w:color w:val="394D55" w:themeColor="text2"/>
        </w:rPr>
      </w:pPr>
      <w:r w:rsidRPr="02D3E4D5">
        <w:rPr>
          <w:rStyle w:val="StyleLatinVerdanaBoldOrange"/>
          <w:b/>
          <w:bCs/>
          <w:color w:val="auto"/>
        </w:rPr>
        <w:lastRenderedPageBreak/>
        <w:t>A</w:t>
      </w:r>
      <w:r w:rsidR="6F839457" w:rsidRPr="02D3E4D5">
        <w:rPr>
          <w:rStyle w:val="StyleLatinVerdanaBoldOrange"/>
          <w:b/>
          <w:bCs/>
          <w:color w:val="auto"/>
        </w:rPr>
        <w:t>genda</w:t>
      </w:r>
    </w:p>
    <w:p w14:paraId="3A2B5691" w14:textId="19D1F1B8" w:rsidR="00627193" w:rsidRDefault="00627193" w:rsidP="02D3E4D5">
      <w:pPr>
        <w:ind w:left="-851"/>
        <w:jc w:val="center"/>
        <w:rPr>
          <w:rStyle w:val="StyleLatinVerdana10pt"/>
          <w:rFonts w:cs="Arial"/>
        </w:rPr>
      </w:pPr>
    </w:p>
    <w:p w14:paraId="4DD7DB31" w14:textId="77777777" w:rsidR="00541E1E" w:rsidRPr="00541E1E" w:rsidRDefault="00541E1E" w:rsidP="00541E1E">
      <w:pPr>
        <w:pStyle w:val="ListParagraph"/>
        <w:numPr>
          <w:ilvl w:val="0"/>
          <w:numId w:val="4"/>
        </w:numPr>
        <w:rPr>
          <w:rFonts w:eastAsia="Times New Roman" w:cs="Arial"/>
          <w:szCs w:val="20"/>
          <w:lang w:eastAsia="en-US"/>
        </w:rPr>
      </w:pPr>
      <w:r w:rsidRPr="00541E1E">
        <w:rPr>
          <w:rFonts w:eastAsia="Times New Roman" w:cs="Arial"/>
          <w:szCs w:val="20"/>
          <w:lang w:eastAsia="en-US"/>
        </w:rPr>
        <w:t>Feedback provided by market parties regarding the operational support during the implementation phase, go-live and after go-live</w:t>
      </w:r>
    </w:p>
    <w:p w14:paraId="6D00B8D8" w14:textId="77777777" w:rsidR="00541E1E" w:rsidRPr="00541E1E" w:rsidRDefault="00541E1E" w:rsidP="00541E1E">
      <w:pPr>
        <w:pStyle w:val="ListParagraph"/>
        <w:numPr>
          <w:ilvl w:val="0"/>
          <w:numId w:val="4"/>
        </w:numPr>
        <w:rPr>
          <w:rFonts w:eastAsia="Times New Roman" w:cs="Arial"/>
          <w:szCs w:val="20"/>
          <w:lang w:eastAsia="en-US"/>
        </w:rPr>
      </w:pPr>
      <w:bookmarkStart w:id="1" w:name="_Hlk185232877"/>
      <w:r w:rsidRPr="00541E1E">
        <w:rPr>
          <w:rFonts w:eastAsia="Times New Roman" w:cs="Arial"/>
          <w:szCs w:val="20"/>
          <w:lang w:eastAsia="en-US"/>
        </w:rPr>
        <w:t>Feedback provided by market parties in the survey/bilateral meetings:</w:t>
      </w:r>
    </w:p>
    <w:bookmarkEnd w:id="1"/>
    <w:p w14:paraId="4FC032B3" w14:textId="77777777" w:rsidR="00541E1E" w:rsidRPr="00541E1E" w:rsidRDefault="00541E1E" w:rsidP="00541E1E">
      <w:pPr>
        <w:pStyle w:val="ListParagraph"/>
        <w:numPr>
          <w:ilvl w:val="1"/>
          <w:numId w:val="4"/>
        </w:numPr>
        <w:rPr>
          <w:rFonts w:eastAsia="Times New Roman" w:cs="Arial"/>
          <w:szCs w:val="20"/>
          <w:lang w:eastAsia="en-US"/>
        </w:rPr>
      </w:pPr>
      <w:r w:rsidRPr="00541E1E">
        <w:rPr>
          <w:rFonts w:eastAsia="Times New Roman" w:cs="Arial"/>
          <w:szCs w:val="20"/>
          <w:lang w:eastAsia="en-US"/>
        </w:rPr>
        <w:t>On design</w:t>
      </w:r>
    </w:p>
    <w:p w14:paraId="1B65DD2A" w14:textId="77777777" w:rsidR="00541E1E" w:rsidRPr="00541E1E" w:rsidRDefault="00541E1E" w:rsidP="00541E1E">
      <w:pPr>
        <w:pStyle w:val="ListParagraph"/>
        <w:numPr>
          <w:ilvl w:val="1"/>
          <w:numId w:val="4"/>
        </w:numPr>
        <w:rPr>
          <w:rFonts w:eastAsia="Times New Roman" w:cs="Arial"/>
          <w:szCs w:val="20"/>
          <w:lang w:eastAsia="en-US"/>
        </w:rPr>
      </w:pPr>
      <w:r w:rsidRPr="00541E1E">
        <w:rPr>
          <w:rFonts w:eastAsia="Times New Roman" w:cs="Arial"/>
          <w:szCs w:val="20"/>
          <w:lang w:eastAsia="en-US"/>
        </w:rPr>
        <w:t>On implementation (including operational feedback from Elia)</w:t>
      </w:r>
    </w:p>
    <w:p w14:paraId="2DE24975" w14:textId="77777777" w:rsidR="00541E1E" w:rsidRPr="00541E1E" w:rsidRDefault="00541E1E" w:rsidP="00541E1E">
      <w:pPr>
        <w:pStyle w:val="ListParagraph"/>
        <w:numPr>
          <w:ilvl w:val="0"/>
          <w:numId w:val="4"/>
        </w:numPr>
        <w:rPr>
          <w:rFonts w:eastAsia="Times New Roman" w:cs="Arial"/>
          <w:szCs w:val="20"/>
          <w:lang w:eastAsia="en-US"/>
        </w:rPr>
      </w:pPr>
      <w:r w:rsidRPr="00541E1E">
        <w:rPr>
          <w:rFonts w:eastAsia="Times New Roman" w:cs="Arial"/>
          <w:szCs w:val="20"/>
          <w:lang w:eastAsia="en-US"/>
        </w:rPr>
        <w:t xml:space="preserve">(anonymized) results of consistency controls </w:t>
      </w:r>
    </w:p>
    <w:p w14:paraId="541C109E" w14:textId="5D28E5FE" w:rsidR="00F51E83" w:rsidRPr="00857B40" w:rsidRDefault="00541E1E" w:rsidP="00541E1E">
      <w:pPr>
        <w:pStyle w:val="ListParagraph"/>
        <w:numPr>
          <w:ilvl w:val="0"/>
          <w:numId w:val="4"/>
        </w:numPr>
        <w:rPr>
          <w:rFonts w:eastAsia="Times New Roman" w:cs="Arial"/>
          <w:szCs w:val="20"/>
          <w:lang w:eastAsia="en-US"/>
        </w:rPr>
      </w:pPr>
      <w:r w:rsidRPr="00541E1E">
        <w:rPr>
          <w:rFonts w:eastAsia="Times New Roman" w:cs="Arial"/>
          <w:szCs w:val="20"/>
          <w:lang w:eastAsia="en-US"/>
        </w:rPr>
        <w:t xml:space="preserve">Next steps </w:t>
      </w:r>
      <w:r w:rsidR="00F51E83" w:rsidRPr="00857B40">
        <w:rPr>
          <w:rFonts w:eastAsia="Times New Roman" w:cs="Arial"/>
          <w:szCs w:val="20"/>
          <w:lang w:eastAsia="en-US"/>
        </w:rPr>
        <w:t>Introduction</w:t>
      </w:r>
    </w:p>
    <w:p w14:paraId="74566B21" w14:textId="5D71B311" w:rsidR="00111A02" w:rsidRPr="000F2B21" w:rsidRDefault="00111A02" w:rsidP="02D3E4D5">
      <w:pPr>
        <w:rPr>
          <w:rStyle w:val="StyleLatinVerdana10pt"/>
          <w:rFonts w:cs="Arial"/>
        </w:rPr>
      </w:pPr>
    </w:p>
    <w:p w14:paraId="6110DFC1" w14:textId="77777777" w:rsidR="00A1039F" w:rsidRPr="00A1039F" w:rsidRDefault="00A1039F" w:rsidP="00A1039F">
      <w:pPr>
        <w:rPr>
          <w:rFonts w:cs="Arial"/>
        </w:rPr>
      </w:pPr>
    </w:p>
    <w:p w14:paraId="41A8D807" w14:textId="257E1BBD" w:rsidR="002C08F1" w:rsidRPr="002C08F1" w:rsidRDefault="002C08F1" w:rsidP="002C08F1">
      <w:pPr>
        <w:pStyle w:val="ListParagraph"/>
        <w:numPr>
          <w:ilvl w:val="0"/>
          <w:numId w:val="6"/>
        </w:numPr>
        <w:rPr>
          <w:rFonts w:cs="Arial"/>
          <w:b/>
          <w:bCs/>
          <w:kern w:val="32"/>
          <w:sz w:val="32"/>
          <w:szCs w:val="32"/>
          <w:lang w:val="en-US"/>
        </w:rPr>
      </w:pPr>
      <w:r w:rsidRPr="002C08F1">
        <w:rPr>
          <w:rFonts w:cs="Arial"/>
          <w:b/>
          <w:bCs/>
          <w:kern w:val="32"/>
          <w:sz w:val="32"/>
          <w:szCs w:val="32"/>
          <w:lang w:val="en-US"/>
        </w:rPr>
        <w:t>Feedback provided by market parties regarding the operational support during the implementation phase,</w:t>
      </w:r>
    </w:p>
    <w:p w14:paraId="1D4909F2" w14:textId="7470A451" w:rsidR="002C08F1" w:rsidRPr="002C08F1" w:rsidRDefault="002C08F1" w:rsidP="002C08F1">
      <w:pPr>
        <w:pStyle w:val="ListParagraph"/>
        <w:numPr>
          <w:ilvl w:val="0"/>
          <w:numId w:val="6"/>
        </w:numPr>
        <w:rPr>
          <w:rFonts w:cs="Arial"/>
          <w:b/>
          <w:bCs/>
          <w:kern w:val="32"/>
          <w:sz w:val="32"/>
          <w:szCs w:val="32"/>
          <w:lang w:val="en-US"/>
        </w:rPr>
      </w:pPr>
      <w:r w:rsidRPr="002C08F1">
        <w:rPr>
          <w:rFonts w:cs="Arial"/>
          <w:b/>
          <w:bCs/>
          <w:kern w:val="32"/>
          <w:sz w:val="32"/>
          <w:szCs w:val="32"/>
          <w:lang w:val="en-US"/>
        </w:rPr>
        <w:t xml:space="preserve"> go-live and after go-live</w:t>
      </w:r>
    </w:p>
    <w:p w14:paraId="60D15808" w14:textId="77777777" w:rsidR="00F71098" w:rsidRPr="002C08F1" w:rsidRDefault="00F71098" w:rsidP="00FC1F00">
      <w:pPr>
        <w:spacing w:line="259" w:lineRule="auto"/>
        <w:rPr>
          <w:lang w:val="en-US"/>
        </w:rPr>
      </w:pPr>
    </w:p>
    <w:p w14:paraId="590E480E" w14:textId="126F0303" w:rsidR="00CD2972" w:rsidRDefault="00A308A5" w:rsidP="00A96215">
      <w:r>
        <w:t xml:space="preserve">The idea of a dashboard for operational issues is appreciated but market parties made some suggestions to consider. </w:t>
      </w:r>
    </w:p>
    <w:p w14:paraId="23417827" w14:textId="77777777" w:rsidR="00E23A96" w:rsidRDefault="00E23A96" w:rsidP="00A96215"/>
    <w:p w14:paraId="3F4C4E0D" w14:textId="1B68F75C" w:rsidR="00E23A96" w:rsidRDefault="00E23A96" w:rsidP="00A96215">
      <w:proofErr w:type="spellStart"/>
      <w:r>
        <w:t>Luminus</w:t>
      </w:r>
      <w:proofErr w:type="spellEnd"/>
      <w:r>
        <w:t xml:space="preserve"> request that confidential information is not shared.</w:t>
      </w:r>
    </w:p>
    <w:p w14:paraId="30AA70D4" w14:textId="72D510BC" w:rsidR="00E23A96" w:rsidRDefault="00E23A96" w:rsidP="00A96215">
      <w:r>
        <w:t xml:space="preserve">Elia confirms that not all market parties will be able to see all bilateral information only information that is generalized. </w:t>
      </w:r>
    </w:p>
    <w:p w14:paraId="78FEEB8A" w14:textId="77777777" w:rsidR="00E23A96" w:rsidRDefault="00E23A96" w:rsidP="00A96215"/>
    <w:p w14:paraId="7FC6A2DD" w14:textId="08A16EC8" w:rsidR="00E23A96" w:rsidRPr="00A901C9" w:rsidRDefault="009729DB" w:rsidP="00A96215">
      <w:pPr>
        <w:rPr>
          <w:lang w:val="fr-BE"/>
        </w:rPr>
      </w:pPr>
      <w:r>
        <w:t xml:space="preserve">Engie gives a suggestion of a dashboard used by RTE. </w:t>
      </w:r>
      <w:r w:rsidR="00A901C9" w:rsidRPr="00A901C9">
        <w:rPr>
          <w:lang w:val="fr-BE"/>
        </w:rPr>
        <w:t>(</w:t>
      </w:r>
      <w:r w:rsidR="00A901C9">
        <w:rPr>
          <w:lang w:val="fr-BE"/>
        </w:rPr>
        <w:t xml:space="preserve">Link </w:t>
      </w:r>
      <w:proofErr w:type="spellStart"/>
      <w:r w:rsidR="00A901C9">
        <w:rPr>
          <w:lang w:val="fr-BE"/>
        </w:rPr>
        <w:t>was</w:t>
      </w:r>
      <w:proofErr w:type="spellEnd"/>
      <w:r w:rsidR="00A901C9">
        <w:rPr>
          <w:lang w:val="fr-BE"/>
        </w:rPr>
        <w:t xml:space="preserve"> </w:t>
      </w:r>
      <w:proofErr w:type="spellStart"/>
      <w:r w:rsidR="00A901C9">
        <w:rPr>
          <w:lang w:val="fr-BE"/>
        </w:rPr>
        <w:t>provided</w:t>
      </w:r>
      <w:proofErr w:type="spellEnd"/>
      <w:r w:rsidR="00A901C9">
        <w:rPr>
          <w:lang w:val="fr-BE"/>
        </w:rPr>
        <w:t xml:space="preserve"> </w:t>
      </w:r>
      <w:r w:rsidR="00AC3466">
        <w:rPr>
          <w:lang w:val="fr-BE"/>
        </w:rPr>
        <w:t xml:space="preserve">by Engie : </w:t>
      </w:r>
      <w:hyperlink r:id="rId12" w:history="1">
        <w:r w:rsidR="00A901C9" w:rsidRPr="00A901C9">
          <w:rPr>
            <w:rStyle w:val="Hyperlink"/>
            <w:lang w:val="fr-BE"/>
          </w:rPr>
          <w:t>Préparer les évolutions liées au passage du pas de règlement des écarts à 15’ (ISP15) à venir - RTE Portail Services</w:t>
        </w:r>
      </w:hyperlink>
    </w:p>
    <w:p w14:paraId="505902BF" w14:textId="77777777" w:rsidR="009729DB" w:rsidRPr="00A901C9" w:rsidRDefault="009729DB" w:rsidP="00A96215">
      <w:pPr>
        <w:rPr>
          <w:lang w:val="fr-BE"/>
        </w:rPr>
      </w:pPr>
    </w:p>
    <w:p w14:paraId="6D6A535E" w14:textId="0CB7E755" w:rsidR="009729DB" w:rsidRDefault="009729DB" w:rsidP="00A96215">
      <w:proofErr w:type="spellStart"/>
      <w:r>
        <w:t>Febeliec</w:t>
      </w:r>
      <w:proofErr w:type="spellEnd"/>
      <w:r>
        <w:t xml:space="preserve"> </w:t>
      </w:r>
      <w:r w:rsidR="0019701C">
        <w:t xml:space="preserve">indicates that this dashboard is very ok for the current OPA/SA </w:t>
      </w:r>
      <w:r w:rsidR="001F36E5">
        <w:t xml:space="preserve">(big </w:t>
      </w:r>
      <w:r w:rsidR="0097579B">
        <w:t>units</w:t>
      </w:r>
      <w:r w:rsidR="001F36E5">
        <w:t xml:space="preserve"> with an installed capacity of 25 MW and more) </w:t>
      </w:r>
      <w:r w:rsidR="0019701C">
        <w:t xml:space="preserve">with an experience in the energy market. For smaller non initiated </w:t>
      </w:r>
      <w:r w:rsidR="00763CA7">
        <w:t xml:space="preserve">parties </w:t>
      </w:r>
      <w:r w:rsidR="00782394">
        <w:t xml:space="preserve">other tools and features should be considered. The following was suggested </w:t>
      </w:r>
      <w:r w:rsidR="00685817">
        <w:t xml:space="preserve">during the meeting : </w:t>
      </w:r>
      <w:r w:rsidR="00782394">
        <w:t>a Q&amp;A with search function</w:t>
      </w:r>
      <w:r w:rsidR="008245EE">
        <w:t xml:space="preserve"> available in NL,FR and EN. </w:t>
      </w:r>
    </w:p>
    <w:p w14:paraId="20F665F3" w14:textId="77777777" w:rsidR="00174399" w:rsidRDefault="00174399" w:rsidP="00A96215"/>
    <w:p w14:paraId="6D5DE7E0" w14:textId="33551F09" w:rsidR="00174399" w:rsidRDefault="00174399" w:rsidP="00A96215">
      <w:r>
        <w:t>Engie request</w:t>
      </w:r>
      <w:r w:rsidR="0097579B">
        <w:t>s</w:t>
      </w:r>
      <w:r>
        <w:t xml:space="preserve"> that for </w:t>
      </w:r>
      <w:proofErr w:type="spellStart"/>
      <w:r>
        <w:t>iCAROS</w:t>
      </w:r>
      <w:proofErr w:type="spellEnd"/>
      <w:r>
        <w:t xml:space="preserve"> phase 2 the distinction between large and small units could be something similar to the one in balancing. </w:t>
      </w:r>
    </w:p>
    <w:p w14:paraId="73789765" w14:textId="0A9E3915" w:rsidR="008A6582" w:rsidRDefault="008A6582" w:rsidP="00A96215">
      <w:r>
        <w:t xml:space="preserve">Elia confirms that the </w:t>
      </w:r>
      <w:r w:rsidR="008D47E1">
        <w:t xml:space="preserve">design for small units will not </w:t>
      </w:r>
      <w:r w:rsidR="0097579B">
        <w:t xml:space="preserve">be </w:t>
      </w:r>
      <w:r w:rsidR="008D47E1">
        <w:t>exactly the same as for big units</w:t>
      </w:r>
      <w:r w:rsidR="008C2CAE">
        <w:t xml:space="preserve"> for availability planning, scheduling and </w:t>
      </w:r>
      <w:r w:rsidR="0045370F">
        <w:t>redispatch (RD)</w:t>
      </w:r>
      <w:r w:rsidR="008C2CAE">
        <w:t xml:space="preserve"> bids</w:t>
      </w:r>
      <w:r w:rsidR="008D47E1">
        <w:t xml:space="preserve">. </w:t>
      </w:r>
      <w:r w:rsidR="00606AD9">
        <w:t xml:space="preserve">The exact modifications are under discussion </w:t>
      </w:r>
      <w:r w:rsidR="00C07BD0">
        <w:t xml:space="preserve">for availability planning </w:t>
      </w:r>
      <w:r w:rsidR="00BA3570">
        <w:t xml:space="preserve">and </w:t>
      </w:r>
      <w:r w:rsidR="00DD56F8">
        <w:t>the design will be informally consulted in Q1 2025.</w:t>
      </w:r>
      <w:r w:rsidR="00C07BD0">
        <w:t xml:space="preserve"> </w:t>
      </w:r>
      <w:r w:rsidR="0045370F">
        <w:t xml:space="preserve">Modifications regarding scheduling and RD bids for small units will be discussed later on. </w:t>
      </w:r>
    </w:p>
    <w:p w14:paraId="2FD140B6" w14:textId="77777777" w:rsidR="006C41A0" w:rsidRDefault="006C41A0" w:rsidP="00A96215"/>
    <w:p w14:paraId="5DA6B658" w14:textId="77777777" w:rsidR="005A1185" w:rsidRDefault="005A1185" w:rsidP="00A96215"/>
    <w:p w14:paraId="3B926FD3" w14:textId="77777777" w:rsidR="005A1185" w:rsidRDefault="005A1185" w:rsidP="00A96215">
      <w:pPr>
        <w:rPr>
          <w:rFonts w:cs="Arial"/>
        </w:rPr>
      </w:pPr>
    </w:p>
    <w:p w14:paraId="3B585836" w14:textId="4BE7F1C6" w:rsidR="002C08F1" w:rsidRPr="00EF075D" w:rsidRDefault="002C08F1" w:rsidP="00EF075D">
      <w:pPr>
        <w:pStyle w:val="ListParagraph"/>
        <w:numPr>
          <w:ilvl w:val="0"/>
          <w:numId w:val="6"/>
        </w:numPr>
        <w:rPr>
          <w:rFonts w:cs="Arial"/>
          <w:b/>
          <w:bCs/>
          <w:kern w:val="32"/>
          <w:sz w:val="32"/>
          <w:szCs w:val="32"/>
          <w:lang w:val="en-US"/>
        </w:rPr>
      </w:pPr>
      <w:r w:rsidRPr="00EF075D">
        <w:rPr>
          <w:rFonts w:cs="Arial"/>
          <w:b/>
          <w:bCs/>
          <w:kern w:val="32"/>
          <w:sz w:val="32"/>
          <w:szCs w:val="32"/>
          <w:lang w:val="en-US"/>
        </w:rPr>
        <w:t>Feedback provided by market parties in the survey/bilateral meetings</w:t>
      </w:r>
      <w:r w:rsidR="00EF075D">
        <w:rPr>
          <w:rFonts w:cs="Arial"/>
          <w:b/>
          <w:bCs/>
          <w:kern w:val="32"/>
          <w:sz w:val="32"/>
          <w:szCs w:val="32"/>
          <w:lang w:val="en-US"/>
        </w:rPr>
        <w:t xml:space="preserve"> </w:t>
      </w:r>
      <w:r w:rsidR="008918AE">
        <w:rPr>
          <w:rFonts w:cs="Arial"/>
          <w:b/>
          <w:bCs/>
          <w:kern w:val="32"/>
          <w:sz w:val="32"/>
          <w:szCs w:val="32"/>
          <w:lang w:val="en-US"/>
        </w:rPr>
        <w:t>on design and on implementation.</w:t>
      </w:r>
    </w:p>
    <w:p w14:paraId="2E5A96DC" w14:textId="77777777" w:rsidR="00CD2972" w:rsidRPr="00CD2972" w:rsidRDefault="00CD2972" w:rsidP="00CD2972">
      <w:pPr>
        <w:spacing w:line="259" w:lineRule="auto"/>
        <w:rPr>
          <w:lang w:val="en-US"/>
        </w:rPr>
      </w:pPr>
    </w:p>
    <w:p w14:paraId="73742A58" w14:textId="413F97C1" w:rsidR="00F74EEE" w:rsidRPr="00AC1C4B" w:rsidRDefault="00AC1C4B" w:rsidP="008918AE">
      <w:pPr>
        <w:rPr>
          <w:b/>
          <w:bCs/>
        </w:rPr>
      </w:pPr>
      <w:r>
        <w:rPr>
          <w:b/>
          <w:bCs/>
        </w:rPr>
        <w:t>OPA</w:t>
      </w:r>
    </w:p>
    <w:p w14:paraId="1F022B98" w14:textId="77777777" w:rsidR="00AC1C4B" w:rsidRDefault="00AC1C4B" w:rsidP="008918AE"/>
    <w:p w14:paraId="743210A2" w14:textId="0BC0B53A" w:rsidR="00AC1C4B" w:rsidRDefault="00AC1C4B" w:rsidP="00AC1C4B">
      <w:proofErr w:type="spellStart"/>
      <w:r>
        <w:t>Febeliec</w:t>
      </w:r>
      <w:proofErr w:type="spellEnd"/>
      <w:r>
        <w:t xml:space="preserve"> ask</w:t>
      </w:r>
      <w:r w:rsidR="0097579B">
        <w:t>s</w:t>
      </w:r>
      <w:r>
        <w:t xml:space="preserve"> to clarify that the go live foreseen for June 2025 is the release 1 </w:t>
      </w:r>
      <w:r w:rsidR="0097579B">
        <w:t xml:space="preserve">and </w:t>
      </w:r>
      <w:r>
        <w:t xml:space="preserve">only </w:t>
      </w:r>
      <w:r w:rsidR="0097579B">
        <w:t xml:space="preserve">concerns </w:t>
      </w:r>
      <w:r>
        <w:t xml:space="preserve">the extension of the time horizon for big units. </w:t>
      </w:r>
    </w:p>
    <w:p w14:paraId="3FB51050" w14:textId="77777777" w:rsidR="00AC1C4B" w:rsidRDefault="00AC1C4B" w:rsidP="00AC1C4B"/>
    <w:p w14:paraId="203F9179" w14:textId="6CE9BFD8" w:rsidR="00AC1C4B" w:rsidRDefault="00AC1C4B" w:rsidP="00AC1C4B">
      <w:r>
        <w:t xml:space="preserve">Engie </w:t>
      </w:r>
      <w:r w:rsidR="00864825">
        <w:t xml:space="preserve">indicates that a broader discussion regarding the value to be transmitted </w:t>
      </w:r>
      <w:r w:rsidR="009C5DBA">
        <w:t xml:space="preserve">for </w:t>
      </w:r>
      <w:r w:rsidR="00864825">
        <w:t>P</w:t>
      </w:r>
      <w:r w:rsidR="009C5DBA">
        <w:t xml:space="preserve">MAX across products </w:t>
      </w:r>
      <w:r w:rsidR="0032733C">
        <w:t>is</w:t>
      </w:r>
      <w:r w:rsidR="009C5DBA">
        <w:t xml:space="preserve"> recommended. </w:t>
      </w:r>
      <w:proofErr w:type="spellStart"/>
      <w:r w:rsidR="007716AE">
        <w:t>Febeliec</w:t>
      </w:r>
      <w:proofErr w:type="spellEnd"/>
      <w:r w:rsidR="007716AE">
        <w:t xml:space="preserve"> adds that this is especially true for load. The technical PMAX does not make sense for load. </w:t>
      </w:r>
      <w:r w:rsidR="00F44D28">
        <w:t>Another value</w:t>
      </w:r>
      <w:r w:rsidR="00310569">
        <w:t xml:space="preserve"> then the technical PMAX</w:t>
      </w:r>
      <w:r w:rsidR="00F44D28">
        <w:t xml:space="preserve"> should be collected </w:t>
      </w:r>
      <w:r w:rsidR="007A61EA">
        <w:t>in order to create a</w:t>
      </w:r>
      <w:r w:rsidR="00310569">
        <w:t xml:space="preserve"> value added</w:t>
      </w:r>
      <w:r w:rsidR="007A61EA">
        <w:t xml:space="preserve"> for the grid maintenance planning of Elia. </w:t>
      </w:r>
      <w:r w:rsidR="00310569">
        <w:t xml:space="preserve"> </w:t>
      </w:r>
    </w:p>
    <w:p w14:paraId="5A546EF8" w14:textId="77777777" w:rsidR="00AC1C4B" w:rsidRDefault="00AC1C4B" w:rsidP="008918AE"/>
    <w:p w14:paraId="5A668288" w14:textId="52A104A5" w:rsidR="008918AE" w:rsidRDefault="0084387B" w:rsidP="008918AE">
      <w:pPr>
        <w:rPr>
          <w:lang w:val="en-US"/>
        </w:rPr>
      </w:pPr>
      <w:r w:rsidRPr="13D637E0">
        <w:rPr>
          <w:lang w:val="en-US"/>
        </w:rPr>
        <w:t xml:space="preserve">Elia confirms that a schedule with </w:t>
      </w:r>
      <w:r w:rsidR="0076567E" w:rsidRPr="13D637E0">
        <w:rPr>
          <w:lang w:val="en-US"/>
        </w:rPr>
        <w:t xml:space="preserve">values higher than PMAX are not rejected. </w:t>
      </w:r>
      <w:r w:rsidR="00C86350" w:rsidRPr="13D637E0">
        <w:rPr>
          <w:lang w:val="en-US"/>
        </w:rPr>
        <w:t xml:space="preserve">However </w:t>
      </w:r>
      <w:r w:rsidR="00185C05" w:rsidRPr="13D637E0">
        <w:rPr>
          <w:lang w:val="en-US"/>
        </w:rPr>
        <w:t>the RD bids are limited by the PMAX value</w:t>
      </w:r>
      <w:r w:rsidR="1789C757" w:rsidRPr="13D637E0">
        <w:rPr>
          <w:lang w:val="en-US"/>
        </w:rPr>
        <w:t xml:space="preserve"> (volume of a big cannot exceed the PMAX)</w:t>
      </w:r>
      <w:r w:rsidR="00185C05" w:rsidRPr="13D637E0">
        <w:rPr>
          <w:lang w:val="en-US"/>
        </w:rPr>
        <w:t xml:space="preserve">. </w:t>
      </w:r>
    </w:p>
    <w:p w14:paraId="0839441B" w14:textId="77777777" w:rsidR="00B653F2" w:rsidRDefault="00B653F2" w:rsidP="008918AE">
      <w:pPr>
        <w:rPr>
          <w:lang w:val="en-US"/>
        </w:rPr>
      </w:pPr>
    </w:p>
    <w:p w14:paraId="46922BAB" w14:textId="30162264" w:rsidR="00B653F2" w:rsidRDefault="00B653F2" w:rsidP="00B653F2">
      <w:pPr>
        <w:rPr>
          <w:b/>
          <w:bCs/>
        </w:rPr>
      </w:pPr>
      <w:r>
        <w:rPr>
          <w:b/>
          <w:bCs/>
        </w:rPr>
        <w:t>SA</w:t>
      </w:r>
    </w:p>
    <w:p w14:paraId="7317881B" w14:textId="2AEE9931" w:rsidR="00D600DD" w:rsidRDefault="00D600DD" w:rsidP="00B653F2">
      <w:pPr>
        <w:rPr>
          <w:b/>
          <w:bCs/>
        </w:rPr>
      </w:pPr>
    </w:p>
    <w:p w14:paraId="39E2AFB1" w14:textId="78B443D4" w:rsidR="00D600DD" w:rsidRDefault="00D600DD" w:rsidP="00B653F2">
      <w:r>
        <w:t xml:space="preserve">Some market parties indicated that a PMIN should be considered for </w:t>
      </w:r>
      <w:r w:rsidR="00BE1CAD">
        <w:t xml:space="preserve">wind parks. </w:t>
      </w:r>
      <w:r w:rsidR="00553B36">
        <w:t xml:space="preserve">During market situations with negative </w:t>
      </w:r>
      <w:r w:rsidR="00725EF4">
        <w:t>prices,</w:t>
      </w:r>
      <w:r w:rsidR="00553B36">
        <w:t xml:space="preserve"> it was observed that wind parks do go to zero</w:t>
      </w:r>
      <w:r w:rsidR="00725EF4">
        <w:t xml:space="preserve">. </w:t>
      </w:r>
      <w:r w:rsidR="000449C6">
        <w:t xml:space="preserve">During the meeting it was indicated that these parks are dimensioned to cope with </w:t>
      </w:r>
      <w:r w:rsidR="003C4160">
        <w:t>meteorological circumstances not curtailments. These curtailments trigger additional costs</w:t>
      </w:r>
      <w:r w:rsidR="003919D2">
        <w:t xml:space="preserve"> because after such curtails wind parks cannot restart necessary due to stress on the turbine. </w:t>
      </w:r>
      <w:proofErr w:type="spellStart"/>
      <w:r w:rsidR="00F242BC">
        <w:t>Febeliec</w:t>
      </w:r>
      <w:proofErr w:type="spellEnd"/>
      <w:r w:rsidR="00F242BC">
        <w:t xml:space="preserve"> </w:t>
      </w:r>
      <w:r w:rsidR="002531B5">
        <w:t xml:space="preserve">indicates that additional costs cannot be accepted without any </w:t>
      </w:r>
      <w:r w:rsidR="0097579B">
        <w:t>explicit</w:t>
      </w:r>
      <w:r w:rsidR="002531B5">
        <w:t xml:space="preserve"> validation by the regulator. </w:t>
      </w:r>
      <w:r w:rsidR="00BE1CAD">
        <w:t xml:space="preserve">Elia </w:t>
      </w:r>
      <w:r w:rsidR="00F276B0">
        <w:t xml:space="preserve">will further investigate </w:t>
      </w:r>
      <w:r w:rsidR="005117F0">
        <w:t xml:space="preserve">the technical justification </w:t>
      </w:r>
      <w:r w:rsidR="00F276B0">
        <w:t>based on bilateral discussions</w:t>
      </w:r>
      <w:r w:rsidR="005117F0">
        <w:t xml:space="preserve">. </w:t>
      </w:r>
    </w:p>
    <w:p w14:paraId="3BC2080F" w14:textId="77777777" w:rsidR="009D53CB" w:rsidRDefault="009D53CB" w:rsidP="00B653F2"/>
    <w:p w14:paraId="7AA163E7" w14:textId="6DB029F2" w:rsidR="009D53CB" w:rsidRDefault="009D53CB" w:rsidP="00B653F2">
      <w:r>
        <w:t xml:space="preserve">Engie indicates that cost-based </w:t>
      </w:r>
      <w:r w:rsidR="00F7764A">
        <w:t>remuneration will block any voluntary participation</w:t>
      </w:r>
      <w:r w:rsidR="00E848CF">
        <w:t xml:space="preserve">. </w:t>
      </w:r>
    </w:p>
    <w:p w14:paraId="78ACAEAA" w14:textId="691F92E2" w:rsidR="001908C7" w:rsidRDefault="001908C7" w:rsidP="00B653F2">
      <w:r>
        <w:t xml:space="preserve">Elia indicates that the current design is a package deal which contains on the one hand cost based remuneration but also freedom of dispatch </w:t>
      </w:r>
      <w:r w:rsidR="00B346E7">
        <w:t xml:space="preserve">till </w:t>
      </w:r>
      <w:proofErr w:type="spellStart"/>
      <w:r w:rsidR="00B346E7">
        <w:t>ReDispatch</w:t>
      </w:r>
      <w:proofErr w:type="spellEnd"/>
      <w:r w:rsidR="00B346E7">
        <w:t xml:space="preserve"> Gate Closure Time</w:t>
      </w:r>
      <w:r w:rsidR="00D724F7">
        <w:t xml:space="preserve">. </w:t>
      </w:r>
      <w:r w:rsidR="00524166">
        <w:t xml:space="preserve">When reconsidering the design different elements need to be </w:t>
      </w:r>
      <w:r w:rsidR="0097579B">
        <w:t xml:space="preserve">taken into </w:t>
      </w:r>
      <w:proofErr w:type="spellStart"/>
      <w:r w:rsidR="0097579B">
        <w:t>accounts</w:t>
      </w:r>
      <w:r w:rsidR="00524166">
        <w:t>uch</w:t>
      </w:r>
      <w:proofErr w:type="spellEnd"/>
      <w:r w:rsidR="00524166">
        <w:t xml:space="preserve"> as the risk of </w:t>
      </w:r>
      <w:proofErr w:type="spellStart"/>
      <w:r w:rsidR="00524166">
        <w:t>ind</w:t>
      </w:r>
      <w:proofErr w:type="spellEnd"/>
      <w:r w:rsidR="00524166">
        <w:t xml:space="preserve">-dec gaming which increases </w:t>
      </w:r>
      <w:r w:rsidR="00B10645">
        <w:t xml:space="preserve">when there is more congestion, </w:t>
      </w:r>
      <w:r w:rsidR="00CC0500">
        <w:t>the</w:t>
      </w:r>
      <w:r w:rsidR="00B10645">
        <w:t xml:space="preserve"> pool of market</w:t>
      </w:r>
      <w:r w:rsidR="0013648A">
        <w:t xml:space="preserve"> parties </w:t>
      </w:r>
      <w:r w:rsidR="00700A1B">
        <w:t xml:space="preserve">that </w:t>
      </w:r>
      <w:r w:rsidR="0013648A">
        <w:t>remains limited</w:t>
      </w:r>
      <w:r w:rsidR="00CC0500">
        <w:t xml:space="preserve">, </w:t>
      </w:r>
      <w:r w:rsidR="007C5D00">
        <w:t xml:space="preserve">the </w:t>
      </w:r>
      <w:r w:rsidR="0097579B">
        <w:t xml:space="preserve">complexity </w:t>
      </w:r>
      <w:r w:rsidR="007B16EF">
        <w:t>of a</w:t>
      </w:r>
      <w:r w:rsidR="0097579B">
        <w:t>n</w:t>
      </w:r>
      <w:r w:rsidR="007B16EF">
        <w:t xml:space="preserve"> </w:t>
      </w:r>
      <w:r w:rsidR="00F04D6D">
        <w:t xml:space="preserve">adequate </w:t>
      </w:r>
      <w:r w:rsidR="007C5D00">
        <w:t xml:space="preserve">monitoring of a market based </w:t>
      </w:r>
      <w:r w:rsidR="00F04D6D">
        <w:t>design</w:t>
      </w:r>
      <w:r w:rsidR="009A4074">
        <w:t>, …</w:t>
      </w:r>
    </w:p>
    <w:p w14:paraId="1703FA47" w14:textId="77777777" w:rsidR="007B79AD" w:rsidRDefault="007B79AD" w:rsidP="00B653F2"/>
    <w:p w14:paraId="2DDBBD82" w14:textId="33AA2C69" w:rsidR="007B79AD" w:rsidRDefault="00E968A8" w:rsidP="00B653F2">
      <w:r>
        <w:t>Some</w:t>
      </w:r>
      <w:r w:rsidR="00B61750">
        <w:t xml:space="preserve"> </w:t>
      </w:r>
      <w:r w:rsidR="007B79AD">
        <w:t>Market part</w:t>
      </w:r>
      <w:r>
        <w:t>ies</w:t>
      </w:r>
      <w:r w:rsidR="007B79AD">
        <w:t xml:space="preserve"> request a review </w:t>
      </w:r>
      <w:r w:rsidR="002A237C">
        <w:t>of the baseline</w:t>
      </w:r>
      <w:r>
        <w:t xml:space="preserve"> in case of RTS for renewables</w:t>
      </w:r>
      <w:r w:rsidR="001F5E32">
        <w:t xml:space="preserve"> (for instance using AAP</w:t>
      </w:r>
      <w:r w:rsidR="0097579B">
        <w:t xml:space="preserve"> (Available Active Power) </w:t>
      </w:r>
      <w:r w:rsidR="00BC3A88">
        <w:t>validation)</w:t>
      </w:r>
      <w:r>
        <w:t xml:space="preserve">. </w:t>
      </w:r>
      <w:proofErr w:type="spellStart"/>
      <w:r w:rsidR="00A35B2B">
        <w:t>Febeliec</w:t>
      </w:r>
      <w:proofErr w:type="spellEnd"/>
      <w:r w:rsidR="00A35B2B">
        <w:t xml:space="preserve"> stresses that </w:t>
      </w:r>
      <w:r w:rsidR="0079649F">
        <w:t xml:space="preserve">a cost reimbursement </w:t>
      </w:r>
      <w:r w:rsidR="00CC58DD">
        <w:t xml:space="preserve">is out of the question </w:t>
      </w:r>
      <w:r w:rsidR="00CA18B5">
        <w:t xml:space="preserve">because that would open the door for gaming </w:t>
      </w:r>
      <w:r w:rsidR="0097579B">
        <w:t xml:space="preserve">when </w:t>
      </w:r>
      <w:r w:rsidR="00CA18B5">
        <w:t xml:space="preserve">providing </w:t>
      </w:r>
      <w:r w:rsidR="00B57F7F">
        <w:t>schedule</w:t>
      </w:r>
      <w:r w:rsidR="0097579B">
        <w:t>s</w:t>
      </w:r>
      <w:r w:rsidR="00B57F7F">
        <w:t xml:space="preserve">. </w:t>
      </w:r>
      <w:r w:rsidR="00BC3A88">
        <w:t xml:space="preserve">Elia indicates </w:t>
      </w:r>
      <w:r w:rsidR="00D354BA">
        <w:t xml:space="preserve">that </w:t>
      </w:r>
      <w:r w:rsidR="008A3861">
        <w:t>any baseline discussion needs to consider risk effects for operational security and unfair cost for society</w:t>
      </w:r>
      <w:r w:rsidR="0041461C">
        <w:t xml:space="preserve">. </w:t>
      </w:r>
    </w:p>
    <w:p w14:paraId="5AC47512" w14:textId="77777777" w:rsidR="00FB522F" w:rsidRDefault="00FB522F" w:rsidP="00B653F2"/>
    <w:p w14:paraId="6701AE8C" w14:textId="37475F30" w:rsidR="00B653F2" w:rsidRDefault="00FB522F" w:rsidP="008918AE">
      <w:proofErr w:type="spellStart"/>
      <w:r>
        <w:t>Febeliec</w:t>
      </w:r>
      <w:proofErr w:type="spellEnd"/>
      <w:r>
        <w:t xml:space="preserve"> asks a review of the word ‘funding’</w:t>
      </w:r>
      <w:r w:rsidR="00292527">
        <w:t xml:space="preserve"> used in question 7 on slide 14 because</w:t>
      </w:r>
      <w:r>
        <w:t xml:space="preserve"> the assets</w:t>
      </w:r>
      <w:r w:rsidR="00596F6D">
        <w:t xml:space="preserve"> </w:t>
      </w:r>
      <w:r w:rsidR="00292527">
        <w:t xml:space="preserve">currently </w:t>
      </w:r>
      <w:r w:rsidR="00596F6D">
        <w:t xml:space="preserve">impacted </w:t>
      </w:r>
      <w:r w:rsidR="00D42308">
        <w:t xml:space="preserve">by the </w:t>
      </w:r>
      <w:proofErr w:type="spellStart"/>
      <w:r w:rsidR="00D42308">
        <w:t>iCAROS</w:t>
      </w:r>
      <w:proofErr w:type="spellEnd"/>
      <w:r w:rsidR="00D42308">
        <w:t xml:space="preserve"> design </w:t>
      </w:r>
      <w:r w:rsidR="004E2AD1">
        <w:t>do</w:t>
      </w:r>
      <w:r w:rsidR="00596F6D">
        <w:t xml:space="preserve"> not fund operational security</w:t>
      </w:r>
      <w:r w:rsidR="00CA787C">
        <w:t xml:space="preserve"> given they do not pay any access tariff</w:t>
      </w:r>
      <w:r w:rsidR="00F05685">
        <w:t xml:space="preserve"> and furthermore the assets participating today have a cost recuperation</w:t>
      </w:r>
      <w:r w:rsidR="00596F6D">
        <w:t xml:space="preserve">. </w:t>
      </w:r>
      <w:r w:rsidR="00A24151">
        <w:t xml:space="preserve">During the meeting it is clarified </w:t>
      </w:r>
      <w:r w:rsidR="00AA0A54">
        <w:t xml:space="preserve">that </w:t>
      </w:r>
      <w:r w:rsidR="00C73615">
        <w:t xml:space="preserve">the missing out of market opportunities was </w:t>
      </w:r>
      <w:r w:rsidR="008D2227">
        <w:t>meant and</w:t>
      </w:r>
      <w:r w:rsidR="00C73615">
        <w:t xml:space="preserve"> that today this is only limited to a number of </w:t>
      </w:r>
      <w:r w:rsidR="008D2227">
        <w:t xml:space="preserve">assets. </w:t>
      </w:r>
      <w:proofErr w:type="spellStart"/>
      <w:r w:rsidR="00C6060F">
        <w:t>Febeliec</w:t>
      </w:r>
      <w:proofErr w:type="spellEnd"/>
      <w:r w:rsidR="00C6060F">
        <w:t xml:space="preserve"> stress</w:t>
      </w:r>
      <w:r w:rsidR="00292527">
        <w:t>es</w:t>
      </w:r>
      <w:r w:rsidR="00C6060F">
        <w:t xml:space="preserve"> that given there is no European obligation for demand to participate, it will oppose any </w:t>
      </w:r>
      <w:r w:rsidR="00BC7355">
        <w:t xml:space="preserve">obligation to offer RD bids. </w:t>
      </w:r>
      <w:r w:rsidR="0094282A">
        <w:t xml:space="preserve">The conclusion is that the wording shall be reviewed towards </w:t>
      </w:r>
      <w:r w:rsidR="00CF4082">
        <w:t>‘supporting’ the operational grid</w:t>
      </w:r>
      <w:r w:rsidR="0006343B">
        <w:t xml:space="preserve"> (The slides available on the Elia website contains already this modification)</w:t>
      </w:r>
      <w:r w:rsidR="00554427">
        <w:t>.</w:t>
      </w:r>
    </w:p>
    <w:p w14:paraId="09006D91" w14:textId="77777777" w:rsidR="003F264D" w:rsidRDefault="003F264D" w:rsidP="008918AE"/>
    <w:p w14:paraId="4605285E" w14:textId="481B9039" w:rsidR="003F264D" w:rsidRDefault="00CA6065" w:rsidP="008918AE">
      <w:proofErr w:type="spellStart"/>
      <w:r>
        <w:t>Febeliec</w:t>
      </w:r>
      <w:proofErr w:type="spellEnd"/>
      <w:r>
        <w:t xml:space="preserve"> </w:t>
      </w:r>
      <w:r w:rsidR="00DB28B5">
        <w:t>request</w:t>
      </w:r>
      <w:r w:rsidR="00292527">
        <w:t>s</w:t>
      </w:r>
      <w:r w:rsidR="00DB28B5">
        <w:t xml:space="preserve"> </w:t>
      </w:r>
      <w:r w:rsidR="00C437F4">
        <w:t xml:space="preserve">whether the </w:t>
      </w:r>
      <w:r w:rsidR="008C6143">
        <w:t xml:space="preserve">modification </w:t>
      </w:r>
      <w:r w:rsidR="00B348EA">
        <w:t xml:space="preserve">for the Minimum Activation Time </w:t>
      </w:r>
      <w:r w:rsidR="00292527">
        <w:t xml:space="preserve">is </w:t>
      </w:r>
      <w:r w:rsidR="00B348EA">
        <w:t xml:space="preserve">also available or will be implemented </w:t>
      </w:r>
      <w:r w:rsidR="0036023F">
        <w:t xml:space="preserve">for load. </w:t>
      </w:r>
      <w:r w:rsidR="00EB7B15">
        <w:t xml:space="preserve">Elia confirms that the combination of Maximum Activation Time with Maximum Energy Level provides the necessary functionalities for load. </w:t>
      </w:r>
    </w:p>
    <w:p w14:paraId="0E19CADE" w14:textId="77777777" w:rsidR="0026152D" w:rsidRDefault="0026152D" w:rsidP="008918AE"/>
    <w:p w14:paraId="1E0225CD" w14:textId="3DE32384" w:rsidR="0026152D" w:rsidRDefault="00CB760D" w:rsidP="000A3DA7">
      <w:r>
        <w:t xml:space="preserve">Market parties request whether a </w:t>
      </w:r>
      <w:r w:rsidR="000A3DA7">
        <w:t xml:space="preserve">work around could be agreed by or suggested for the two </w:t>
      </w:r>
      <w:r w:rsidR="00E77C2D">
        <w:t xml:space="preserve">issues for which no solution was found yet, namely </w:t>
      </w:r>
      <w:r w:rsidR="000A3DA7" w:rsidRPr="000A3DA7">
        <w:t>Bid_01: Conditional bid links across multiple delivery days are not fully accepted</w:t>
      </w:r>
      <w:r w:rsidR="00E77C2D">
        <w:t xml:space="preserve"> and </w:t>
      </w:r>
      <w:r w:rsidR="000A3DA7" w:rsidRPr="000A3DA7">
        <w:t>Bid_02: Cancellation of bid time series of energy bids after D-1 submission</w:t>
      </w:r>
      <w:r w:rsidR="00E77C2D">
        <w:t xml:space="preserve">. </w:t>
      </w:r>
    </w:p>
    <w:p w14:paraId="7E9DEF2D" w14:textId="77777777" w:rsidR="00155A9E" w:rsidRDefault="00155A9E" w:rsidP="000A3DA7"/>
    <w:p w14:paraId="31B999A2" w14:textId="314D18A8" w:rsidR="00155A9E" w:rsidRDefault="00155A9E" w:rsidP="000A3DA7">
      <w:r>
        <w:t xml:space="preserve">The CREG </w:t>
      </w:r>
      <w:r w:rsidR="001E6EE4">
        <w:t xml:space="preserve">is in favour of an informal consultation in which market parties are requested to give their feedback, especially </w:t>
      </w:r>
      <w:r w:rsidR="00570F70">
        <w:t xml:space="preserve">given the fact that some modifications require a modification of the T&amp;Cs. </w:t>
      </w:r>
    </w:p>
    <w:p w14:paraId="0E437B4F" w14:textId="77777777" w:rsidR="00584AAD" w:rsidRDefault="00584AAD" w:rsidP="000A3DA7"/>
    <w:p w14:paraId="637D6B69" w14:textId="72D6AE16" w:rsidR="00584AAD" w:rsidRDefault="00584AAD" w:rsidP="000A3DA7">
      <w:r>
        <w:t xml:space="preserve">Market parties indicate that the statistics regarding the CRI are </w:t>
      </w:r>
      <w:r w:rsidR="006E6898">
        <w:t>very appreciated. Elia indicates that the quality of the CRI very much depends on the quality of the delivered schedules</w:t>
      </w:r>
      <w:r w:rsidR="00B362F9">
        <w:t xml:space="preserve"> and that the assessment whether a CRI high was </w:t>
      </w:r>
      <w:r w:rsidR="00284AB0">
        <w:t xml:space="preserve">indeed needed is </w:t>
      </w:r>
      <w:r w:rsidR="00C24A8D">
        <w:t>in scope of a 2025 incentives regarding the quality of the CRI.</w:t>
      </w:r>
    </w:p>
    <w:p w14:paraId="7B6676DA" w14:textId="6478C81A" w:rsidR="00785DB5" w:rsidRDefault="00785DB5" w:rsidP="000A3DA7">
      <w:r>
        <w:t>Market</w:t>
      </w:r>
      <w:r w:rsidR="00C37589">
        <w:t xml:space="preserve"> parties also request how the information of high CRIs is taken into account in the framework of grid planning</w:t>
      </w:r>
      <w:r w:rsidR="008E7A71">
        <w:t xml:space="preserve"> for the LT investment plans. Elia indicates that </w:t>
      </w:r>
      <w:r w:rsidR="00D761F9">
        <w:t xml:space="preserve">today the CRI </w:t>
      </w:r>
      <w:r w:rsidR="00C32458">
        <w:t>statistics</w:t>
      </w:r>
      <w:r w:rsidR="00D761F9">
        <w:t xml:space="preserve"> </w:t>
      </w:r>
      <w:r w:rsidR="00FF242E">
        <w:t>are</w:t>
      </w:r>
      <w:r w:rsidR="00D761F9">
        <w:t xml:space="preserve"> </w:t>
      </w:r>
      <w:r w:rsidR="00423A56">
        <w:t xml:space="preserve">used </w:t>
      </w:r>
      <w:r w:rsidR="00FF242E">
        <w:t>for</w:t>
      </w:r>
      <w:r w:rsidR="00423A56">
        <w:t xml:space="preserve"> internal </w:t>
      </w:r>
      <w:r w:rsidR="00D004AF">
        <w:t xml:space="preserve">assessments </w:t>
      </w:r>
      <w:r w:rsidR="003A4CC5">
        <w:t xml:space="preserve">in the framework of operational processes such as the operational process that may lead to </w:t>
      </w:r>
      <w:r w:rsidR="00BF7410">
        <w:t xml:space="preserve">a reorganisation </w:t>
      </w:r>
      <w:r w:rsidR="00FF242E">
        <w:t>of the considered electric</w:t>
      </w:r>
      <w:r w:rsidR="00292527">
        <w:t>al</w:t>
      </w:r>
      <w:r w:rsidR="00FF242E">
        <w:t xml:space="preserve"> zones relevant for the CRI </w:t>
      </w:r>
      <w:r w:rsidR="00BF7410">
        <w:t xml:space="preserve">calculations. </w:t>
      </w:r>
      <w:r w:rsidR="001355F2">
        <w:t xml:space="preserve">Furthermore </w:t>
      </w:r>
      <w:r w:rsidR="00001CBA">
        <w:t>in the process of the establishing of the investment plans</w:t>
      </w:r>
      <w:r w:rsidR="009F2F05">
        <w:t xml:space="preserve">, </w:t>
      </w:r>
      <w:r w:rsidR="00C35381">
        <w:t>G</w:t>
      </w:r>
      <w:r w:rsidR="009F2F05">
        <w:t xml:space="preserve">rid </w:t>
      </w:r>
      <w:r w:rsidR="00C35381">
        <w:t>D</w:t>
      </w:r>
      <w:r w:rsidR="009F2F05">
        <w:t>evelopment (the Elia department in the lead of the investments plans) check</w:t>
      </w:r>
      <w:r w:rsidR="00C35381">
        <w:t>s</w:t>
      </w:r>
      <w:r w:rsidR="009F2F05">
        <w:t xml:space="preserve"> the foreseen investments with the national and regional control </w:t>
      </w:r>
      <w:r w:rsidR="00EE18B1">
        <w:t>centres</w:t>
      </w:r>
      <w:r w:rsidR="009F2F05">
        <w:t>.</w:t>
      </w:r>
      <w:r w:rsidR="00EE18B1">
        <w:t xml:space="preserve"> Elia also indicates that the CRI will be extended to lower </w:t>
      </w:r>
      <w:r w:rsidR="00292527">
        <w:t xml:space="preserve">voltage </w:t>
      </w:r>
      <w:r w:rsidR="00EE18B1">
        <w:t xml:space="preserve">levels in the framework of </w:t>
      </w:r>
      <w:proofErr w:type="spellStart"/>
      <w:r w:rsidR="00EE18B1">
        <w:t>iCAROS</w:t>
      </w:r>
      <w:proofErr w:type="spellEnd"/>
      <w:r w:rsidR="00EE18B1">
        <w:t xml:space="preserve"> phase </w:t>
      </w:r>
      <w:r w:rsidR="007F7AC0">
        <w:t xml:space="preserve">2. </w:t>
      </w:r>
      <w:r w:rsidR="009F2F05">
        <w:t xml:space="preserve"> </w:t>
      </w:r>
    </w:p>
    <w:p w14:paraId="31C56C7F" w14:textId="77777777" w:rsidR="007D6D89" w:rsidRDefault="007D6D89" w:rsidP="000A3DA7"/>
    <w:p w14:paraId="1A71EB6B" w14:textId="77777777" w:rsidR="007D6D89" w:rsidRPr="000A3DA7" w:rsidRDefault="007D6D89" w:rsidP="000A3DA7"/>
    <w:p w14:paraId="1FCC05BB" w14:textId="77777777" w:rsidR="00185C05" w:rsidRPr="00A91F3E" w:rsidRDefault="00185C05" w:rsidP="008918AE">
      <w:pPr>
        <w:rPr>
          <w:lang w:val="en-US"/>
        </w:rPr>
      </w:pPr>
    </w:p>
    <w:p w14:paraId="588B7622" w14:textId="77777777" w:rsidR="008918AE" w:rsidRPr="008918AE" w:rsidRDefault="008918AE" w:rsidP="008918AE">
      <w:pPr>
        <w:pStyle w:val="ListParagraph"/>
        <w:numPr>
          <w:ilvl w:val="0"/>
          <w:numId w:val="6"/>
        </w:numPr>
        <w:rPr>
          <w:rFonts w:cs="Arial"/>
          <w:b/>
          <w:bCs/>
          <w:kern w:val="32"/>
          <w:sz w:val="32"/>
          <w:szCs w:val="32"/>
          <w:lang w:val="en-US"/>
        </w:rPr>
      </w:pPr>
      <w:r w:rsidRPr="008918AE">
        <w:rPr>
          <w:rFonts w:cs="Arial"/>
          <w:b/>
          <w:bCs/>
          <w:kern w:val="32"/>
          <w:sz w:val="32"/>
          <w:szCs w:val="32"/>
          <w:lang w:val="en-US"/>
        </w:rPr>
        <w:t xml:space="preserve">(anonymized) results of consistency controls </w:t>
      </w:r>
    </w:p>
    <w:p w14:paraId="10CDAC90" w14:textId="572DC2F6" w:rsidR="008918AE" w:rsidRPr="00EF075D" w:rsidRDefault="008918AE" w:rsidP="008918AE">
      <w:pPr>
        <w:pStyle w:val="ListParagraph"/>
        <w:rPr>
          <w:rFonts w:cs="Arial"/>
          <w:b/>
          <w:bCs/>
          <w:kern w:val="32"/>
          <w:sz w:val="32"/>
          <w:szCs w:val="32"/>
          <w:lang w:val="en-US"/>
        </w:rPr>
      </w:pPr>
    </w:p>
    <w:p w14:paraId="0D0190CF" w14:textId="5F64BE56" w:rsidR="008918AE" w:rsidRDefault="00B34089" w:rsidP="008918AE">
      <w:r>
        <w:t xml:space="preserve">No specific remarks were noted during this </w:t>
      </w:r>
      <w:r w:rsidR="008533F5">
        <w:t xml:space="preserve">part. </w:t>
      </w:r>
      <w:r>
        <w:t xml:space="preserve"> </w:t>
      </w:r>
    </w:p>
    <w:p w14:paraId="20A8BB13" w14:textId="77777777" w:rsidR="00F74EEE" w:rsidRPr="008918AE" w:rsidRDefault="00F74EEE" w:rsidP="00F74EEE">
      <w:pPr>
        <w:spacing w:line="259" w:lineRule="auto"/>
        <w:rPr>
          <w:lang w:val="en-US"/>
        </w:rPr>
      </w:pPr>
    </w:p>
    <w:p w14:paraId="38335C5C" w14:textId="61BDD39D" w:rsidR="00A65889" w:rsidRPr="003A6B9F" w:rsidRDefault="00A91F3E" w:rsidP="008918AE">
      <w:pPr>
        <w:pStyle w:val="Heading1"/>
        <w:numPr>
          <w:ilvl w:val="0"/>
          <w:numId w:val="6"/>
        </w:numPr>
      </w:pPr>
      <w:r>
        <w:rPr>
          <w:lang w:val="en-US"/>
        </w:rPr>
        <w:t>Next steps</w:t>
      </w:r>
    </w:p>
    <w:p w14:paraId="1336F426" w14:textId="77777777" w:rsidR="00F71098" w:rsidRDefault="00F71098" w:rsidP="02D3E4D5"/>
    <w:p w14:paraId="07D09BDB" w14:textId="552B84AD" w:rsidR="008918AE" w:rsidRDefault="00A91F3E" w:rsidP="008918AE">
      <w:r>
        <w:t>Elia will organize a</w:t>
      </w:r>
      <w:r w:rsidR="00CE371F">
        <w:t xml:space="preserve">n informal consultation to collect feedback regarding the design clarifications and implementation modifications. </w:t>
      </w:r>
      <w:r w:rsidR="003113B2">
        <w:t>This will be organized in January 2025</w:t>
      </w:r>
      <w:r w:rsidR="006622DD">
        <w:t xml:space="preserve">. Elia confirms to </w:t>
      </w:r>
      <w:proofErr w:type="spellStart"/>
      <w:r w:rsidR="001303BC">
        <w:t>Febeliec</w:t>
      </w:r>
      <w:proofErr w:type="spellEnd"/>
      <w:r w:rsidR="001303BC">
        <w:t xml:space="preserve"> that </w:t>
      </w:r>
      <w:r w:rsidR="000021B4">
        <w:t xml:space="preserve">the formal consultation in the framework of release 1 of </w:t>
      </w:r>
      <w:proofErr w:type="spellStart"/>
      <w:r w:rsidR="000021B4">
        <w:t>iCAROS</w:t>
      </w:r>
      <w:proofErr w:type="spellEnd"/>
      <w:r w:rsidR="000021B4">
        <w:t xml:space="preserve"> phase 2 </w:t>
      </w:r>
      <w:r w:rsidR="00B56D97">
        <w:t xml:space="preserve">(extension of the time horizon for big units) as well as the informal consultation for the REX </w:t>
      </w:r>
      <w:proofErr w:type="spellStart"/>
      <w:r w:rsidR="00B56D97">
        <w:t>iCAROS</w:t>
      </w:r>
      <w:proofErr w:type="spellEnd"/>
      <w:r w:rsidR="00B56D97">
        <w:t xml:space="preserve"> phase 1 has no impact for demand sites and that </w:t>
      </w:r>
      <w:r w:rsidR="006C5C12">
        <w:t>the consistency check for the PMAX will be r</w:t>
      </w:r>
      <w:r w:rsidR="00C3169C">
        <w:t xml:space="preserve">eviewed </w:t>
      </w:r>
      <w:r w:rsidR="00ED1C4D">
        <w:t>when extended towards demand sites in phase 2.</w:t>
      </w:r>
    </w:p>
    <w:p w14:paraId="4AEA8143" w14:textId="77777777" w:rsidR="000E367C" w:rsidRDefault="000E367C" w:rsidP="008918AE"/>
    <w:p w14:paraId="0DB22FB1" w14:textId="73D6D31E" w:rsidR="000E367C" w:rsidRDefault="008266F6" w:rsidP="008918AE">
      <w:r>
        <w:t>Engie formulate</w:t>
      </w:r>
      <w:r w:rsidR="009F6AD0">
        <w:t>s</w:t>
      </w:r>
      <w:r>
        <w:t xml:space="preserve"> </w:t>
      </w:r>
      <w:r w:rsidR="008E42F4">
        <w:t xml:space="preserve">the request to review </w:t>
      </w:r>
      <w:r w:rsidR="00FC0916">
        <w:t>the timeframe for Forced Outage, given that European Regulation does not specify any ti</w:t>
      </w:r>
      <w:r w:rsidR="009F6AD0">
        <w:t xml:space="preserve">meframe. </w:t>
      </w:r>
      <w:r w:rsidR="00D026E2">
        <w:t>Elia replies that a Forced Outage message leads to an automatic acceptance as such it need</w:t>
      </w:r>
      <w:r w:rsidR="00DE0A68">
        <w:t>s</w:t>
      </w:r>
      <w:r w:rsidR="00D026E2">
        <w:t xml:space="preserve"> </w:t>
      </w:r>
      <w:r w:rsidR="00E7147B">
        <w:t xml:space="preserve">to be avoided that it is overused. </w:t>
      </w:r>
    </w:p>
    <w:p w14:paraId="43048A55" w14:textId="77777777" w:rsidR="008F53B7" w:rsidRDefault="008F53B7" w:rsidP="008918AE"/>
    <w:p w14:paraId="2CEE0ABE" w14:textId="0D838D29" w:rsidR="008F53B7" w:rsidRDefault="008F53B7" w:rsidP="008918AE">
      <w:r>
        <w:t xml:space="preserve">More information to be provided regarding the common testing in the framework of </w:t>
      </w:r>
      <w:proofErr w:type="spellStart"/>
      <w:r>
        <w:t>iCAROS</w:t>
      </w:r>
      <w:proofErr w:type="spellEnd"/>
      <w:r>
        <w:t xml:space="preserve"> phase 2 release 1</w:t>
      </w:r>
      <w:r w:rsidR="005C1736">
        <w:t xml:space="preserve"> begin of 2025. </w:t>
      </w:r>
      <w:r w:rsidR="00CB63E5">
        <w:t xml:space="preserve">At the moment the timing </w:t>
      </w:r>
      <w:r w:rsidR="00D04759">
        <w:t xml:space="preserve">is estimated as </w:t>
      </w:r>
      <w:r w:rsidR="00CB63E5">
        <w:t xml:space="preserve">probably </w:t>
      </w:r>
      <w:r w:rsidR="003C69E5">
        <w:t xml:space="preserve">starting </w:t>
      </w:r>
      <w:r w:rsidR="00D04759">
        <w:t xml:space="preserve">the </w:t>
      </w:r>
      <w:r w:rsidR="00CB63E5">
        <w:t>second h</w:t>
      </w:r>
      <w:r w:rsidR="00D04759">
        <w:t>alf of April</w:t>
      </w:r>
      <w:r w:rsidR="003C69E5">
        <w:t xml:space="preserve">/beginning of May 2025. </w:t>
      </w:r>
      <w:r w:rsidR="00D04759">
        <w:t xml:space="preserve"> </w:t>
      </w:r>
    </w:p>
    <w:p w14:paraId="65E46F45" w14:textId="1B472D20" w:rsidR="001554DC" w:rsidRDefault="001554DC" w:rsidP="02D3E4D5"/>
    <w:sectPr w:rsidR="001554DC" w:rsidSect="00A12A72">
      <w:pgSz w:w="11909" w:h="16834" w:code="9"/>
      <w:pgMar w:top="2552" w:right="1418" w:bottom="1418" w:left="1134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6435E" w14:textId="77777777" w:rsidR="0001288B" w:rsidRDefault="0001288B">
      <w:r>
        <w:separator/>
      </w:r>
    </w:p>
  </w:endnote>
  <w:endnote w:type="continuationSeparator" w:id="0">
    <w:p w14:paraId="4FD3FEFE" w14:textId="77777777" w:rsidR="0001288B" w:rsidRDefault="0001288B">
      <w:r>
        <w:continuationSeparator/>
      </w:r>
    </w:p>
  </w:endnote>
  <w:endnote w:type="continuationNotice" w:id="1">
    <w:p w14:paraId="3F4CE2CD" w14:textId="77777777" w:rsidR="0001288B" w:rsidRDefault="000128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D4258" w14:textId="77777777" w:rsidR="0001288B" w:rsidRDefault="0001288B">
      <w:r>
        <w:separator/>
      </w:r>
    </w:p>
  </w:footnote>
  <w:footnote w:type="continuationSeparator" w:id="0">
    <w:p w14:paraId="36A77593" w14:textId="77777777" w:rsidR="0001288B" w:rsidRDefault="0001288B">
      <w:r>
        <w:continuationSeparator/>
      </w:r>
    </w:p>
  </w:footnote>
  <w:footnote w:type="continuationNotice" w:id="1">
    <w:p w14:paraId="79D2D864" w14:textId="77777777" w:rsidR="0001288B" w:rsidRDefault="000128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6FF3"/>
    <w:multiLevelType w:val="hybridMultilevel"/>
    <w:tmpl w:val="52B458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2EDF"/>
    <w:multiLevelType w:val="hybridMultilevel"/>
    <w:tmpl w:val="B82031E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67722"/>
    <w:multiLevelType w:val="multilevel"/>
    <w:tmpl w:val="C132190E"/>
    <w:lvl w:ilvl="0">
      <w:start w:val="1"/>
      <w:numFmt w:val="decimal"/>
      <w:pStyle w:val="Heading1"/>
      <w:lvlText w:val="%1"/>
      <w:lvlJc w:val="left"/>
      <w:pPr>
        <w:ind w:left="2276" w:hanging="432"/>
      </w:pPr>
      <w:rPr>
        <w:b w:val="0"/>
        <w:bCs w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EFE57DE"/>
    <w:multiLevelType w:val="hybridMultilevel"/>
    <w:tmpl w:val="2D28B120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91C89"/>
    <w:multiLevelType w:val="hybridMultilevel"/>
    <w:tmpl w:val="DC72A7C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41545"/>
    <w:multiLevelType w:val="hybridMultilevel"/>
    <w:tmpl w:val="9FA86A6A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305D0"/>
    <w:multiLevelType w:val="hybridMultilevel"/>
    <w:tmpl w:val="69904D46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037037">
    <w:abstractNumId w:val="2"/>
  </w:num>
  <w:num w:numId="2" w16cid:durableId="1477066689">
    <w:abstractNumId w:val="1"/>
  </w:num>
  <w:num w:numId="3" w16cid:durableId="1159538335">
    <w:abstractNumId w:val="6"/>
  </w:num>
  <w:num w:numId="4" w16cid:durableId="364909146">
    <w:abstractNumId w:val="3"/>
  </w:num>
  <w:num w:numId="5" w16cid:durableId="421532841">
    <w:abstractNumId w:val="4"/>
  </w:num>
  <w:num w:numId="6" w16cid:durableId="826283711">
    <w:abstractNumId w:val="5"/>
  </w:num>
  <w:num w:numId="7" w16cid:durableId="207920738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C51"/>
    <w:rsid w:val="00000B6E"/>
    <w:rsid w:val="00000DC6"/>
    <w:rsid w:val="000014E3"/>
    <w:rsid w:val="00001CBA"/>
    <w:rsid w:val="00001E7F"/>
    <w:rsid w:val="000021B4"/>
    <w:rsid w:val="0000298D"/>
    <w:rsid w:val="000036C1"/>
    <w:rsid w:val="000048A4"/>
    <w:rsid w:val="00005DA4"/>
    <w:rsid w:val="000063FE"/>
    <w:rsid w:val="00006F58"/>
    <w:rsid w:val="0000728A"/>
    <w:rsid w:val="000072A3"/>
    <w:rsid w:val="00011087"/>
    <w:rsid w:val="0001288B"/>
    <w:rsid w:val="000129D8"/>
    <w:rsid w:val="00013039"/>
    <w:rsid w:val="0001339B"/>
    <w:rsid w:val="000133F0"/>
    <w:rsid w:val="00013F66"/>
    <w:rsid w:val="000145AE"/>
    <w:rsid w:val="000150CC"/>
    <w:rsid w:val="00015357"/>
    <w:rsid w:val="0001567C"/>
    <w:rsid w:val="0001773F"/>
    <w:rsid w:val="000179C4"/>
    <w:rsid w:val="0001D39D"/>
    <w:rsid w:val="000207F9"/>
    <w:rsid w:val="00020817"/>
    <w:rsid w:val="000209AD"/>
    <w:rsid w:val="00021137"/>
    <w:rsid w:val="000215BA"/>
    <w:rsid w:val="00021893"/>
    <w:rsid w:val="000237EF"/>
    <w:rsid w:val="00023B53"/>
    <w:rsid w:val="00023B6C"/>
    <w:rsid w:val="00023BCA"/>
    <w:rsid w:val="000241A3"/>
    <w:rsid w:val="000246A6"/>
    <w:rsid w:val="000257E5"/>
    <w:rsid w:val="00025F6A"/>
    <w:rsid w:val="0002790F"/>
    <w:rsid w:val="00027997"/>
    <w:rsid w:val="00030391"/>
    <w:rsid w:val="0003052C"/>
    <w:rsid w:val="00031470"/>
    <w:rsid w:val="00031FEC"/>
    <w:rsid w:val="00032C7B"/>
    <w:rsid w:val="00035418"/>
    <w:rsid w:val="000357AB"/>
    <w:rsid w:val="00035817"/>
    <w:rsid w:val="00035CA0"/>
    <w:rsid w:val="000365F7"/>
    <w:rsid w:val="0003695A"/>
    <w:rsid w:val="0003781E"/>
    <w:rsid w:val="00037DBC"/>
    <w:rsid w:val="00040431"/>
    <w:rsid w:val="000404DA"/>
    <w:rsid w:val="00040BD9"/>
    <w:rsid w:val="0004114A"/>
    <w:rsid w:val="0004122C"/>
    <w:rsid w:val="0004124D"/>
    <w:rsid w:val="0004131C"/>
    <w:rsid w:val="00041CBF"/>
    <w:rsid w:val="000422F6"/>
    <w:rsid w:val="00042FC2"/>
    <w:rsid w:val="000438ED"/>
    <w:rsid w:val="00044990"/>
    <w:rsid w:val="000449C6"/>
    <w:rsid w:val="00045CCB"/>
    <w:rsid w:val="00045DA6"/>
    <w:rsid w:val="00046169"/>
    <w:rsid w:val="000462AC"/>
    <w:rsid w:val="000463F8"/>
    <w:rsid w:val="00046563"/>
    <w:rsid w:val="00046E64"/>
    <w:rsid w:val="0004783C"/>
    <w:rsid w:val="000500EE"/>
    <w:rsid w:val="00050644"/>
    <w:rsid w:val="000507E8"/>
    <w:rsid w:val="00050C09"/>
    <w:rsid w:val="0005176E"/>
    <w:rsid w:val="00051807"/>
    <w:rsid w:val="00051C47"/>
    <w:rsid w:val="00052B99"/>
    <w:rsid w:val="000532D9"/>
    <w:rsid w:val="0005389E"/>
    <w:rsid w:val="00053B3F"/>
    <w:rsid w:val="00053C65"/>
    <w:rsid w:val="00054E25"/>
    <w:rsid w:val="000554C0"/>
    <w:rsid w:val="00055943"/>
    <w:rsid w:val="00055D72"/>
    <w:rsid w:val="00056766"/>
    <w:rsid w:val="00056E83"/>
    <w:rsid w:val="00057B21"/>
    <w:rsid w:val="000609B9"/>
    <w:rsid w:val="00060D6C"/>
    <w:rsid w:val="000614E1"/>
    <w:rsid w:val="00062198"/>
    <w:rsid w:val="000633C2"/>
    <w:rsid w:val="0006343B"/>
    <w:rsid w:val="00063647"/>
    <w:rsid w:val="00063942"/>
    <w:rsid w:val="00064415"/>
    <w:rsid w:val="00064D61"/>
    <w:rsid w:val="0006551E"/>
    <w:rsid w:val="000655CD"/>
    <w:rsid w:val="00065896"/>
    <w:rsid w:val="00066352"/>
    <w:rsid w:val="000665C3"/>
    <w:rsid w:val="0006690B"/>
    <w:rsid w:val="000679FA"/>
    <w:rsid w:val="00067BEF"/>
    <w:rsid w:val="00070A57"/>
    <w:rsid w:val="00071041"/>
    <w:rsid w:val="00072231"/>
    <w:rsid w:val="0007243A"/>
    <w:rsid w:val="00072981"/>
    <w:rsid w:val="00072A04"/>
    <w:rsid w:val="00073467"/>
    <w:rsid w:val="00073538"/>
    <w:rsid w:val="000736E9"/>
    <w:rsid w:val="0007449C"/>
    <w:rsid w:val="0007499E"/>
    <w:rsid w:val="00074ED7"/>
    <w:rsid w:val="000752C2"/>
    <w:rsid w:val="000755D5"/>
    <w:rsid w:val="00075D1C"/>
    <w:rsid w:val="000764CD"/>
    <w:rsid w:val="00077431"/>
    <w:rsid w:val="00077807"/>
    <w:rsid w:val="00077A2A"/>
    <w:rsid w:val="00077F63"/>
    <w:rsid w:val="000802D2"/>
    <w:rsid w:val="0008254E"/>
    <w:rsid w:val="000825C4"/>
    <w:rsid w:val="00083699"/>
    <w:rsid w:val="00083C79"/>
    <w:rsid w:val="000842C9"/>
    <w:rsid w:val="00084AB1"/>
    <w:rsid w:val="0008530C"/>
    <w:rsid w:val="0008717C"/>
    <w:rsid w:val="0008738B"/>
    <w:rsid w:val="00090995"/>
    <w:rsid w:val="00090D27"/>
    <w:rsid w:val="0009168D"/>
    <w:rsid w:val="00091AB2"/>
    <w:rsid w:val="000923E2"/>
    <w:rsid w:val="000924B2"/>
    <w:rsid w:val="00092C0F"/>
    <w:rsid w:val="00093139"/>
    <w:rsid w:val="0009400B"/>
    <w:rsid w:val="0009430B"/>
    <w:rsid w:val="00095285"/>
    <w:rsid w:val="00096413"/>
    <w:rsid w:val="00096F06"/>
    <w:rsid w:val="00097285"/>
    <w:rsid w:val="00097BAC"/>
    <w:rsid w:val="000A039A"/>
    <w:rsid w:val="000A05C9"/>
    <w:rsid w:val="000A071F"/>
    <w:rsid w:val="000A1179"/>
    <w:rsid w:val="000A1D87"/>
    <w:rsid w:val="000A23EC"/>
    <w:rsid w:val="000A2532"/>
    <w:rsid w:val="000A3D25"/>
    <w:rsid w:val="000A3DA7"/>
    <w:rsid w:val="000A3DDB"/>
    <w:rsid w:val="000A4410"/>
    <w:rsid w:val="000A495C"/>
    <w:rsid w:val="000A5087"/>
    <w:rsid w:val="000A7CCC"/>
    <w:rsid w:val="000B03B9"/>
    <w:rsid w:val="000B0856"/>
    <w:rsid w:val="000B2210"/>
    <w:rsid w:val="000B224D"/>
    <w:rsid w:val="000B22F3"/>
    <w:rsid w:val="000B3007"/>
    <w:rsid w:val="000B42C2"/>
    <w:rsid w:val="000B4671"/>
    <w:rsid w:val="000B5C6C"/>
    <w:rsid w:val="000B62E6"/>
    <w:rsid w:val="000B65F2"/>
    <w:rsid w:val="000B6925"/>
    <w:rsid w:val="000B69AF"/>
    <w:rsid w:val="000C00AE"/>
    <w:rsid w:val="000C1307"/>
    <w:rsid w:val="000C16A5"/>
    <w:rsid w:val="000C1814"/>
    <w:rsid w:val="000C2400"/>
    <w:rsid w:val="000C3488"/>
    <w:rsid w:val="000C382A"/>
    <w:rsid w:val="000C45BC"/>
    <w:rsid w:val="000C4F46"/>
    <w:rsid w:val="000C577D"/>
    <w:rsid w:val="000C5843"/>
    <w:rsid w:val="000C5A0A"/>
    <w:rsid w:val="000C6D15"/>
    <w:rsid w:val="000C71F9"/>
    <w:rsid w:val="000C7726"/>
    <w:rsid w:val="000C7B67"/>
    <w:rsid w:val="000D0DA5"/>
    <w:rsid w:val="000D25F0"/>
    <w:rsid w:val="000D25F1"/>
    <w:rsid w:val="000D280D"/>
    <w:rsid w:val="000D2C49"/>
    <w:rsid w:val="000D377C"/>
    <w:rsid w:val="000D3AA7"/>
    <w:rsid w:val="000D3B9B"/>
    <w:rsid w:val="000D46A8"/>
    <w:rsid w:val="000D47C9"/>
    <w:rsid w:val="000D497D"/>
    <w:rsid w:val="000D4AA8"/>
    <w:rsid w:val="000D5072"/>
    <w:rsid w:val="000D78AB"/>
    <w:rsid w:val="000D7DA7"/>
    <w:rsid w:val="000E06E7"/>
    <w:rsid w:val="000E0ECA"/>
    <w:rsid w:val="000E1A7F"/>
    <w:rsid w:val="000E211F"/>
    <w:rsid w:val="000E226E"/>
    <w:rsid w:val="000E2CC2"/>
    <w:rsid w:val="000E2EC8"/>
    <w:rsid w:val="000E35D0"/>
    <w:rsid w:val="000E3656"/>
    <w:rsid w:val="000E367C"/>
    <w:rsid w:val="000E411B"/>
    <w:rsid w:val="000E5410"/>
    <w:rsid w:val="000E591C"/>
    <w:rsid w:val="000E5B1C"/>
    <w:rsid w:val="000E5F68"/>
    <w:rsid w:val="000E6345"/>
    <w:rsid w:val="000E636E"/>
    <w:rsid w:val="000E72C2"/>
    <w:rsid w:val="000E7823"/>
    <w:rsid w:val="000F0B95"/>
    <w:rsid w:val="000F0C55"/>
    <w:rsid w:val="000F1163"/>
    <w:rsid w:val="000F1666"/>
    <w:rsid w:val="000F1B1B"/>
    <w:rsid w:val="000F1CA0"/>
    <w:rsid w:val="000F1F5D"/>
    <w:rsid w:val="000F202C"/>
    <w:rsid w:val="000F29B3"/>
    <w:rsid w:val="000F2B21"/>
    <w:rsid w:val="000F2BA1"/>
    <w:rsid w:val="000F2D92"/>
    <w:rsid w:val="000F2E52"/>
    <w:rsid w:val="000F2F63"/>
    <w:rsid w:val="000F4534"/>
    <w:rsid w:val="000F5463"/>
    <w:rsid w:val="000F6080"/>
    <w:rsid w:val="000F64A5"/>
    <w:rsid w:val="000F6989"/>
    <w:rsid w:val="000F6E03"/>
    <w:rsid w:val="000F779E"/>
    <w:rsid w:val="00100314"/>
    <w:rsid w:val="0010077C"/>
    <w:rsid w:val="00101462"/>
    <w:rsid w:val="00101803"/>
    <w:rsid w:val="00103826"/>
    <w:rsid w:val="001051A0"/>
    <w:rsid w:val="00105AE7"/>
    <w:rsid w:val="00106730"/>
    <w:rsid w:val="00106BC6"/>
    <w:rsid w:val="00106EFD"/>
    <w:rsid w:val="00107D3C"/>
    <w:rsid w:val="00107E45"/>
    <w:rsid w:val="00111950"/>
    <w:rsid w:val="00111A02"/>
    <w:rsid w:val="00111A35"/>
    <w:rsid w:val="00111F11"/>
    <w:rsid w:val="001129A4"/>
    <w:rsid w:val="00112C24"/>
    <w:rsid w:val="00112D92"/>
    <w:rsid w:val="001139AC"/>
    <w:rsid w:val="0011597C"/>
    <w:rsid w:val="001176D8"/>
    <w:rsid w:val="001177B5"/>
    <w:rsid w:val="001214B2"/>
    <w:rsid w:val="001219C2"/>
    <w:rsid w:val="00122055"/>
    <w:rsid w:val="00122063"/>
    <w:rsid w:val="001231F6"/>
    <w:rsid w:val="00123453"/>
    <w:rsid w:val="001235C9"/>
    <w:rsid w:val="00123DAC"/>
    <w:rsid w:val="0012437B"/>
    <w:rsid w:val="00124442"/>
    <w:rsid w:val="001244CB"/>
    <w:rsid w:val="00124E01"/>
    <w:rsid w:val="00125F62"/>
    <w:rsid w:val="001268DD"/>
    <w:rsid w:val="00126937"/>
    <w:rsid w:val="00126FFA"/>
    <w:rsid w:val="00127269"/>
    <w:rsid w:val="001272FB"/>
    <w:rsid w:val="001278DB"/>
    <w:rsid w:val="00130199"/>
    <w:rsid w:val="00130343"/>
    <w:rsid w:val="001303BC"/>
    <w:rsid w:val="001303C0"/>
    <w:rsid w:val="00131623"/>
    <w:rsid w:val="001316BD"/>
    <w:rsid w:val="0013181E"/>
    <w:rsid w:val="001319AC"/>
    <w:rsid w:val="001319E4"/>
    <w:rsid w:val="00131EF9"/>
    <w:rsid w:val="00132711"/>
    <w:rsid w:val="00132A3A"/>
    <w:rsid w:val="00132A68"/>
    <w:rsid w:val="001336F0"/>
    <w:rsid w:val="00134537"/>
    <w:rsid w:val="00134716"/>
    <w:rsid w:val="00134E35"/>
    <w:rsid w:val="001355F2"/>
    <w:rsid w:val="0013574D"/>
    <w:rsid w:val="00135955"/>
    <w:rsid w:val="0013648A"/>
    <w:rsid w:val="001375F8"/>
    <w:rsid w:val="0014044E"/>
    <w:rsid w:val="001408A0"/>
    <w:rsid w:val="0014091D"/>
    <w:rsid w:val="00140DC6"/>
    <w:rsid w:val="00141065"/>
    <w:rsid w:val="00141986"/>
    <w:rsid w:val="00141CB8"/>
    <w:rsid w:val="001424F3"/>
    <w:rsid w:val="00143626"/>
    <w:rsid w:val="00143DED"/>
    <w:rsid w:val="00143FA6"/>
    <w:rsid w:val="001449ED"/>
    <w:rsid w:val="00145B82"/>
    <w:rsid w:val="00145D2F"/>
    <w:rsid w:val="0014628A"/>
    <w:rsid w:val="001469E8"/>
    <w:rsid w:val="00146A2E"/>
    <w:rsid w:val="001503A0"/>
    <w:rsid w:val="00150F42"/>
    <w:rsid w:val="001515AE"/>
    <w:rsid w:val="001515EB"/>
    <w:rsid w:val="0015282D"/>
    <w:rsid w:val="001531CE"/>
    <w:rsid w:val="001538B6"/>
    <w:rsid w:val="00153ED6"/>
    <w:rsid w:val="001541A5"/>
    <w:rsid w:val="001549E8"/>
    <w:rsid w:val="001554DC"/>
    <w:rsid w:val="00155706"/>
    <w:rsid w:val="00155742"/>
    <w:rsid w:val="00155A9E"/>
    <w:rsid w:val="00155B4E"/>
    <w:rsid w:val="00155CEC"/>
    <w:rsid w:val="00155E24"/>
    <w:rsid w:val="00156130"/>
    <w:rsid w:val="00157C94"/>
    <w:rsid w:val="001601EE"/>
    <w:rsid w:val="00160744"/>
    <w:rsid w:val="001608BF"/>
    <w:rsid w:val="0016424B"/>
    <w:rsid w:val="001644E3"/>
    <w:rsid w:val="0016687F"/>
    <w:rsid w:val="00166A13"/>
    <w:rsid w:val="00166A81"/>
    <w:rsid w:val="001715BB"/>
    <w:rsid w:val="0017210B"/>
    <w:rsid w:val="00173272"/>
    <w:rsid w:val="00174399"/>
    <w:rsid w:val="001746BD"/>
    <w:rsid w:val="001748C0"/>
    <w:rsid w:val="00175E00"/>
    <w:rsid w:val="00176615"/>
    <w:rsid w:val="00177718"/>
    <w:rsid w:val="00181191"/>
    <w:rsid w:val="0018173E"/>
    <w:rsid w:val="00181C74"/>
    <w:rsid w:val="0018222C"/>
    <w:rsid w:val="00183327"/>
    <w:rsid w:val="001838D2"/>
    <w:rsid w:val="00183F14"/>
    <w:rsid w:val="001846DE"/>
    <w:rsid w:val="00185C05"/>
    <w:rsid w:val="00186597"/>
    <w:rsid w:val="0018675D"/>
    <w:rsid w:val="00186D43"/>
    <w:rsid w:val="00186EC7"/>
    <w:rsid w:val="00187947"/>
    <w:rsid w:val="00187FEF"/>
    <w:rsid w:val="001901A3"/>
    <w:rsid w:val="00190254"/>
    <w:rsid w:val="001903BE"/>
    <w:rsid w:val="001908C7"/>
    <w:rsid w:val="001915CE"/>
    <w:rsid w:val="00191C50"/>
    <w:rsid w:val="001923E5"/>
    <w:rsid w:val="00192786"/>
    <w:rsid w:val="00192B77"/>
    <w:rsid w:val="0019362B"/>
    <w:rsid w:val="00193C6A"/>
    <w:rsid w:val="00194260"/>
    <w:rsid w:val="00194AE0"/>
    <w:rsid w:val="001951C7"/>
    <w:rsid w:val="00195FDE"/>
    <w:rsid w:val="001966A0"/>
    <w:rsid w:val="001967A7"/>
    <w:rsid w:val="00196D80"/>
    <w:rsid w:val="0019701C"/>
    <w:rsid w:val="001971A4"/>
    <w:rsid w:val="001A0C65"/>
    <w:rsid w:val="001A0E24"/>
    <w:rsid w:val="001A15F5"/>
    <w:rsid w:val="001A1925"/>
    <w:rsid w:val="001A7978"/>
    <w:rsid w:val="001B073A"/>
    <w:rsid w:val="001B13C1"/>
    <w:rsid w:val="001B24C4"/>
    <w:rsid w:val="001B2E69"/>
    <w:rsid w:val="001B2EC5"/>
    <w:rsid w:val="001B39E0"/>
    <w:rsid w:val="001B3CD0"/>
    <w:rsid w:val="001B3DE4"/>
    <w:rsid w:val="001B4156"/>
    <w:rsid w:val="001B462B"/>
    <w:rsid w:val="001B576D"/>
    <w:rsid w:val="001B5F2E"/>
    <w:rsid w:val="001B623F"/>
    <w:rsid w:val="001B633E"/>
    <w:rsid w:val="001B6BDD"/>
    <w:rsid w:val="001B7669"/>
    <w:rsid w:val="001B7B48"/>
    <w:rsid w:val="001C072D"/>
    <w:rsid w:val="001C09E2"/>
    <w:rsid w:val="001C0A95"/>
    <w:rsid w:val="001C2C5B"/>
    <w:rsid w:val="001C33C5"/>
    <w:rsid w:val="001C38F4"/>
    <w:rsid w:val="001C3F50"/>
    <w:rsid w:val="001C461D"/>
    <w:rsid w:val="001C4D12"/>
    <w:rsid w:val="001C5D22"/>
    <w:rsid w:val="001C69E8"/>
    <w:rsid w:val="001C75AA"/>
    <w:rsid w:val="001C7A96"/>
    <w:rsid w:val="001C7BD8"/>
    <w:rsid w:val="001D0516"/>
    <w:rsid w:val="001D0F80"/>
    <w:rsid w:val="001D1138"/>
    <w:rsid w:val="001D1B86"/>
    <w:rsid w:val="001D280E"/>
    <w:rsid w:val="001D2F01"/>
    <w:rsid w:val="001D2F1E"/>
    <w:rsid w:val="001D3B24"/>
    <w:rsid w:val="001D3CA8"/>
    <w:rsid w:val="001D431B"/>
    <w:rsid w:val="001D4F6E"/>
    <w:rsid w:val="001D5228"/>
    <w:rsid w:val="001D523C"/>
    <w:rsid w:val="001D53C9"/>
    <w:rsid w:val="001D7739"/>
    <w:rsid w:val="001E00E6"/>
    <w:rsid w:val="001E1A22"/>
    <w:rsid w:val="001E1D77"/>
    <w:rsid w:val="001E2421"/>
    <w:rsid w:val="001E24C7"/>
    <w:rsid w:val="001E28A0"/>
    <w:rsid w:val="001E28C7"/>
    <w:rsid w:val="001E39CE"/>
    <w:rsid w:val="001E3F1B"/>
    <w:rsid w:val="001E488A"/>
    <w:rsid w:val="001E4C2E"/>
    <w:rsid w:val="001E5187"/>
    <w:rsid w:val="001E51D4"/>
    <w:rsid w:val="001E535B"/>
    <w:rsid w:val="001E5D50"/>
    <w:rsid w:val="001E5D73"/>
    <w:rsid w:val="001E6EE4"/>
    <w:rsid w:val="001E6F1B"/>
    <w:rsid w:val="001E7BDB"/>
    <w:rsid w:val="001F0474"/>
    <w:rsid w:val="001F0B4F"/>
    <w:rsid w:val="001F1071"/>
    <w:rsid w:val="001F111F"/>
    <w:rsid w:val="001F2F8B"/>
    <w:rsid w:val="001F3654"/>
    <w:rsid w:val="001F36E5"/>
    <w:rsid w:val="001F41C1"/>
    <w:rsid w:val="001F49DC"/>
    <w:rsid w:val="001F4A0C"/>
    <w:rsid w:val="001F4C2A"/>
    <w:rsid w:val="001F5C1D"/>
    <w:rsid w:val="001F5E32"/>
    <w:rsid w:val="001F6662"/>
    <w:rsid w:val="001F691E"/>
    <w:rsid w:val="001F6DBF"/>
    <w:rsid w:val="001F71F6"/>
    <w:rsid w:val="001F77AF"/>
    <w:rsid w:val="001F77FF"/>
    <w:rsid w:val="001F7A97"/>
    <w:rsid w:val="00200064"/>
    <w:rsid w:val="002001F8"/>
    <w:rsid w:val="00200B6A"/>
    <w:rsid w:val="00201823"/>
    <w:rsid w:val="00203039"/>
    <w:rsid w:val="00203324"/>
    <w:rsid w:val="00203E01"/>
    <w:rsid w:val="00204F62"/>
    <w:rsid w:val="00205006"/>
    <w:rsid w:val="00205B87"/>
    <w:rsid w:val="00205D1F"/>
    <w:rsid w:val="00205DD8"/>
    <w:rsid w:val="00206E22"/>
    <w:rsid w:val="00207B36"/>
    <w:rsid w:val="002102B1"/>
    <w:rsid w:val="002115FE"/>
    <w:rsid w:val="0021259B"/>
    <w:rsid w:val="0021338B"/>
    <w:rsid w:val="00215800"/>
    <w:rsid w:val="00215E95"/>
    <w:rsid w:val="002167C6"/>
    <w:rsid w:val="00216AED"/>
    <w:rsid w:val="00216CB8"/>
    <w:rsid w:val="00216E3E"/>
    <w:rsid w:val="00217397"/>
    <w:rsid w:val="00217623"/>
    <w:rsid w:val="002178FF"/>
    <w:rsid w:val="0021796E"/>
    <w:rsid w:val="00217B6A"/>
    <w:rsid w:val="00217BAD"/>
    <w:rsid w:val="00217DED"/>
    <w:rsid w:val="0022007F"/>
    <w:rsid w:val="002208E7"/>
    <w:rsid w:val="00220D18"/>
    <w:rsid w:val="00220FD2"/>
    <w:rsid w:val="00221353"/>
    <w:rsid w:val="0022141D"/>
    <w:rsid w:val="0022160C"/>
    <w:rsid w:val="00222AAA"/>
    <w:rsid w:val="00222FBC"/>
    <w:rsid w:val="00223E7A"/>
    <w:rsid w:val="00226029"/>
    <w:rsid w:val="00226170"/>
    <w:rsid w:val="00227ACC"/>
    <w:rsid w:val="00227ED3"/>
    <w:rsid w:val="0023014F"/>
    <w:rsid w:val="002301AB"/>
    <w:rsid w:val="00230262"/>
    <w:rsid w:val="00230898"/>
    <w:rsid w:val="00230D89"/>
    <w:rsid w:val="00231A46"/>
    <w:rsid w:val="0023223B"/>
    <w:rsid w:val="002324C2"/>
    <w:rsid w:val="00232985"/>
    <w:rsid w:val="00232994"/>
    <w:rsid w:val="00233BC1"/>
    <w:rsid w:val="0023403A"/>
    <w:rsid w:val="0023420A"/>
    <w:rsid w:val="00235B9E"/>
    <w:rsid w:val="002366A3"/>
    <w:rsid w:val="0023781F"/>
    <w:rsid w:val="00237FB1"/>
    <w:rsid w:val="0024006A"/>
    <w:rsid w:val="002404D8"/>
    <w:rsid w:val="00240716"/>
    <w:rsid w:val="0024073A"/>
    <w:rsid w:val="00240D78"/>
    <w:rsid w:val="00240F91"/>
    <w:rsid w:val="00241186"/>
    <w:rsid w:val="002426FE"/>
    <w:rsid w:val="002438D8"/>
    <w:rsid w:val="0024452E"/>
    <w:rsid w:val="00244B8F"/>
    <w:rsid w:val="00245680"/>
    <w:rsid w:val="002458FC"/>
    <w:rsid w:val="00246326"/>
    <w:rsid w:val="00247320"/>
    <w:rsid w:val="002504AD"/>
    <w:rsid w:val="00250935"/>
    <w:rsid w:val="00250F91"/>
    <w:rsid w:val="002514F0"/>
    <w:rsid w:val="00251620"/>
    <w:rsid w:val="0025224A"/>
    <w:rsid w:val="00252F09"/>
    <w:rsid w:val="002531B5"/>
    <w:rsid w:val="002540D7"/>
    <w:rsid w:val="00254107"/>
    <w:rsid w:val="002544AE"/>
    <w:rsid w:val="00254D7E"/>
    <w:rsid w:val="00254E99"/>
    <w:rsid w:val="00255527"/>
    <w:rsid w:val="0025585A"/>
    <w:rsid w:val="0025685E"/>
    <w:rsid w:val="00256BC2"/>
    <w:rsid w:val="00257952"/>
    <w:rsid w:val="002601F0"/>
    <w:rsid w:val="0026152D"/>
    <w:rsid w:val="00261E2B"/>
    <w:rsid w:val="00261E54"/>
    <w:rsid w:val="00262B83"/>
    <w:rsid w:val="00262D7E"/>
    <w:rsid w:val="00263861"/>
    <w:rsid w:val="0026428C"/>
    <w:rsid w:val="0026456C"/>
    <w:rsid w:val="00264E81"/>
    <w:rsid w:val="00265568"/>
    <w:rsid w:val="00265AF6"/>
    <w:rsid w:val="00265D16"/>
    <w:rsid w:val="002665CB"/>
    <w:rsid w:val="00270606"/>
    <w:rsid w:val="00270BF8"/>
    <w:rsid w:val="002717B5"/>
    <w:rsid w:val="002718CB"/>
    <w:rsid w:val="00272058"/>
    <w:rsid w:val="00272122"/>
    <w:rsid w:val="00274E12"/>
    <w:rsid w:val="00276671"/>
    <w:rsid w:val="00277574"/>
    <w:rsid w:val="002803D9"/>
    <w:rsid w:val="002803F3"/>
    <w:rsid w:val="002807CF"/>
    <w:rsid w:val="002809C7"/>
    <w:rsid w:val="002812C7"/>
    <w:rsid w:val="002814D4"/>
    <w:rsid w:val="00281B8B"/>
    <w:rsid w:val="00281F6F"/>
    <w:rsid w:val="00283035"/>
    <w:rsid w:val="0028318F"/>
    <w:rsid w:val="00283290"/>
    <w:rsid w:val="00283BDD"/>
    <w:rsid w:val="002843AF"/>
    <w:rsid w:val="00284539"/>
    <w:rsid w:val="00284746"/>
    <w:rsid w:val="00284760"/>
    <w:rsid w:val="00284AB0"/>
    <w:rsid w:val="00285143"/>
    <w:rsid w:val="0028580A"/>
    <w:rsid w:val="00285B2A"/>
    <w:rsid w:val="002869A1"/>
    <w:rsid w:val="00286BA8"/>
    <w:rsid w:val="00286E5C"/>
    <w:rsid w:val="00287E49"/>
    <w:rsid w:val="0028C60F"/>
    <w:rsid w:val="0029017E"/>
    <w:rsid w:val="00291B28"/>
    <w:rsid w:val="00292386"/>
    <w:rsid w:val="00292527"/>
    <w:rsid w:val="00292861"/>
    <w:rsid w:val="00292C1F"/>
    <w:rsid w:val="00292E0A"/>
    <w:rsid w:val="00293198"/>
    <w:rsid w:val="00293A31"/>
    <w:rsid w:val="00295DFC"/>
    <w:rsid w:val="00295EA8"/>
    <w:rsid w:val="0029634B"/>
    <w:rsid w:val="00296F6E"/>
    <w:rsid w:val="0029740A"/>
    <w:rsid w:val="002976AB"/>
    <w:rsid w:val="00297A7E"/>
    <w:rsid w:val="002A002A"/>
    <w:rsid w:val="002A068C"/>
    <w:rsid w:val="002A206A"/>
    <w:rsid w:val="002A237C"/>
    <w:rsid w:val="002A24EB"/>
    <w:rsid w:val="002A268E"/>
    <w:rsid w:val="002A2914"/>
    <w:rsid w:val="002A2B52"/>
    <w:rsid w:val="002A3CAC"/>
    <w:rsid w:val="002A50A3"/>
    <w:rsid w:val="002A5426"/>
    <w:rsid w:val="002A5520"/>
    <w:rsid w:val="002A55E7"/>
    <w:rsid w:val="002A7082"/>
    <w:rsid w:val="002A72E1"/>
    <w:rsid w:val="002B0B09"/>
    <w:rsid w:val="002B1210"/>
    <w:rsid w:val="002B16A9"/>
    <w:rsid w:val="002B20C6"/>
    <w:rsid w:val="002B20F0"/>
    <w:rsid w:val="002B28C4"/>
    <w:rsid w:val="002B29CD"/>
    <w:rsid w:val="002B3517"/>
    <w:rsid w:val="002B4457"/>
    <w:rsid w:val="002B4518"/>
    <w:rsid w:val="002B5525"/>
    <w:rsid w:val="002B5C9E"/>
    <w:rsid w:val="002B6844"/>
    <w:rsid w:val="002B7D6C"/>
    <w:rsid w:val="002B7EB4"/>
    <w:rsid w:val="002C028B"/>
    <w:rsid w:val="002C08F1"/>
    <w:rsid w:val="002C17D1"/>
    <w:rsid w:val="002C2413"/>
    <w:rsid w:val="002C24B1"/>
    <w:rsid w:val="002C45E8"/>
    <w:rsid w:val="002C4728"/>
    <w:rsid w:val="002C4C6E"/>
    <w:rsid w:val="002C5FB0"/>
    <w:rsid w:val="002C6EBD"/>
    <w:rsid w:val="002C7E39"/>
    <w:rsid w:val="002D1DD1"/>
    <w:rsid w:val="002D2087"/>
    <w:rsid w:val="002D284E"/>
    <w:rsid w:val="002D2D9D"/>
    <w:rsid w:val="002D5153"/>
    <w:rsid w:val="002D5614"/>
    <w:rsid w:val="002D62CF"/>
    <w:rsid w:val="002D648A"/>
    <w:rsid w:val="002D6C19"/>
    <w:rsid w:val="002D731A"/>
    <w:rsid w:val="002D7E73"/>
    <w:rsid w:val="002E217B"/>
    <w:rsid w:val="002E3381"/>
    <w:rsid w:val="002E4246"/>
    <w:rsid w:val="002E4C20"/>
    <w:rsid w:val="002E5F9C"/>
    <w:rsid w:val="002E62EC"/>
    <w:rsid w:val="002E68D1"/>
    <w:rsid w:val="002F0E20"/>
    <w:rsid w:val="002F169C"/>
    <w:rsid w:val="002F1E6E"/>
    <w:rsid w:val="002F2A48"/>
    <w:rsid w:val="002F33FC"/>
    <w:rsid w:val="002F39B5"/>
    <w:rsid w:val="002F3D32"/>
    <w:rsid w:val="002F3D88"/>
    <w:rsid w:val="002F426F"/>
    <w:rsid w:val="002F465B"/>
    <w:rsid w:val="002F4C8A"/>
    <w:rsid w:val="002F64F9"/>
    <w:rsid w:val="002F6689"/>
    <w:rsid w:val="002F6EEB"/>
    <w:rsid w:val="002F7E6E"/>
    <w:rsid w:val="003005B2"/>
    <w:rsid w:val="0030265A"/>
    <w:rsid w:val="00302E04"/>
    <w:rsid w:val="00304534"/>
    <w:rsid w:val="00304D1F"/>
    <w:rsid w:val="00305071"/>
    <w:rsid w:val="00306025"/>
    <w:rsid w:val="0030639D"/>
    <w:rsid w:val="00306A55"/>
    <w:rsid w:val="00306D8C"/>
    <w:rsid w:val="00306EE7"/>
    <w:rsid w:val="00310397"/>
    <w:rsid w:val="003104E2"/>
    <w:rsid w:val="00310569"/>
    <w:rsid w:val="003105FC"/>
    <w:rsid w:val="00310AFD"/>
    <w:rsid w:val="00311086"/>
    <w:rsid w:val="003113B2"/>
    <w:rsid w:val="003119A0"/>
    <w:rsid w:val="00312C25"/>
    <w:rsid w:val="00313FDC"/>
    <w:rsid w:val="003144D4"/>
    <w:rsid w:val="00315EA7"/>
    <w:rsid w:val="003160F6"/>
    <w:rsid w:val="00316A5F"/>
    <w:rsid w:val="00316ADB"/>
    <w:rsid w:val="00316EEC"/>
    <w:rsid w:val="00317D3A"/>
    <w:rsid w:val="003203E6"/>
    <w:rsid w:val="00320A6F"/>
    <w:rsid w:val="0032128D"/>
    <w:rsid w:val="00321381"/>
    <w:rsid w:val="00321467"/>
    <w:rsid w:val="0032243C"/>
    <w:rsid w:val="003229C4"/>
    <w:rsid w:val="00322E4F"/>
    <w:rsid w:val="0032343E"/>
    <w:rsid w:val="0032351F"/>
    <w:rsid w:val="00325185"/>
    <w:rsid w:val="00325A99"/>
    <w:rsid w:val="0032607D"/>
    <w:rsid w:val="003261C6"/>
    <w:rsid w:val="00326D5C"/>
    <w:rsid w:val="0032733C"/>
    <w:rsid w:val="003277E7"/>
    <w:rsid w:val="003279DC"/>
    <w:rsid w:val="00330041"/>
    <w:rsid w:val="003303FF"/>
    <w:rsid w:val="003332AF"/>
    <w:rsid w:val="00333966"/>
    <w:rsid w:val="00333EC6"/>
    <w:rsid w:val="003351B9"/>
    <w:rsid w:val="003359C4"/>
    <w:rsid w:val="00336064"/>
    <w:rsid w:val="003364FC"/>
    <w:rsid w:val="00336F63"/>
    <w:rsid w:val="00337CC2"/>
    <w:rsid w:val="00341ABC"/>
    <w:rsid w:val="0034234A"/>
    <w:rsid w:val="0034275C"/>
    <w:rsid w:val="00343287"/>
    <w:rsid w:val="00343798"/>
    <w:rsid w:val="00343ABE"/>
    <w:rsid w:val="00343D14"/>
    <w:rsid w:val="00345402"/>
    <w:rsid w:val="00345D80"/>
    <w:rsid w:val="003468D9"/>
    <w:rsid w:val="00346A8E"/>
    <w:rsid w:val="003473A9"/>
    <w:rsid w:val="00347B1A"/>
    <w:rsid w:val="00350BBF"/>
    <w:rsid w:val="00351039"/>
    <w:rsid w:val="00351309"/>
    <w:rsid w:val="00351502"/>
    <w:rsid w:val="00351523"/>
    <w:rsid w:val="00351F8E"/>
    <w:rsid w:val="0035204B"/>
    <w:rsid w:val="00352B7D"/>
    <w:rsid w:val="00352B87"/>
    <w:rsid w:val="0035352E"/>
    <w:rsid w:val="003537C0"/>
    <w:rsid w:val="00354176"/>
    <w:rsid w:val="00354193"/>
    <w:rsid w:val="0035462F"/>
    <w:rsid w:val="00354884"/>
    <w:rsid w:val="003551C5"/>
    <w:rsid w:val="00355927"/>
    <w:rsid w:val="00355BA8"/>
    <w:rsid w:val="00355C51"/>
    <w:rsid w:val="00355D54"/>
    <w:rsid w:val="00357D5E"/>
    <w:rsid w:val="0036023F"/>
    <w:rsid w:val="0036081C"/>
    <w:rsid w:val="00360AA5"/>
    <w:rsid w:val="00362815"/>
    <w:rsid w:val="0036320F"/>
    <w:rsid w:val="00363AA3"/>
    <w:rsid w:val="00365FD2"/>
    <w:rsid w:val="00366672"/>
    <w:rsid w:val="00366BD8"/>
    <w:rsid w:val="00367417"/>
    <w:rsid w:val="00370620"/>
    <w:rsid w:val="0037115E"/>
    <w:rsid w:val="00371C0D"/>
    <w:rsid w:val="0037274B"/>
    <w:rsid w:val="003731FE"/>
    <w:rsid w:val="003738F2"/>
    <w:rsid w:val="00373B13"/>
    <w:rsid w:val="00373C28"/>
    <w:rsid w:val="00374E97"/>
    <w:rsid w:val="00375383"/>
    <w:rsid w:val="00375624"/>
    <w:rsid w:val="00376053"/>
    <w:rsid w:val="0037620D"/>
    <w:rsid w:val="00377221"/>
    <w:rsid w:val="003776C6"/>
    <w:rsid w:val="00377805"/>
    <w:rsid w:val="00380F44"/>
    <w:rsid w:val="0038186E"/>
    <w:rsid w:val="0038493B"/>
    <w:rsid w:val="00384B73"/>
    <w:rsid w:val="003851EB"/>
    <w:rsid w:val="003857AF"/>
    <w:rsid w:val="00386403"/>
    <w:rsid w:val="003869BE"/>
    <w:rsid w:val="00387404"/>
    <w:rsid w:val="003904BA"/>
    <w:rsid w:val="0039074E"/>
    <w:rsid w:val="003919D2"/>
    <w:rsid w:val="0039292F"/>
    <w:rsid w:val="00392962"/>
    <w:rsid w:val="00392BC7"/>
    <w:rsid w:val="003939E4"/>
    <w:rsid w:val="00393D65"/>
    <w:rsid w:val="00393EBF"/>
    <w:rsid w:val="00394176"/>
    <w:rsid w:val="00394393"/>
    <w:rsid w:val="003951D8"/>
    <w:rsid w:val="003962EC"/>
    <w:rsid w:val="0039751A"/>
    <w:rsid w:val="003A143F"/>
    <w:rsid w:val="003A1810"/>
    <w:rsid w:val="003A215F"/>
    <w:rsid w:val="003A3C1D"/>
    <w:rsid w:val="003A4CC5"/>
    <w:rsid w:val="003A4F18"/>
    <w:rsid w:val="003A6B9F"/>
    <w:rsid w:val="003B057D"/>
    <w:rsid w:val="003B089F"/>
    <w:rsid w:val="003B10A7"/>
    <w:rsid w:val="003B129F"/>
    <w:rsid w:val="003B180E"/>
    <w:rsid w:val="003B1FE6"/>
    <w:rsid w:val="003B2918"/>
    <w:rsid w:val="003B47C2"/>
    <w:rsid w:val="003B4CF2"/>
    <w:rsid w:val="003B4F2E"/>
    <w:rsid w:val="003B4F73"/>
    <w:rsid w:val="003B507B"/>
    <w:rsid w:val="003B561D"/>
    <w:rsid w:val="003B578C"/>
    <w:rsid w:val="003B7D1C"/>
    <w:rsid w:val="003C04CC"/>
    <w:rsid w:val="003C0A3C"/>
    <w:rsid w:val="003C0BD3"/>
    <w:rsid w:val="003C0D63"/>
    <w:rsid w:val="003C0F38"/>
    <w:rsid w:val="003C155B"/>
    <w:rsid w:val="003C330F"/>
    <w:rsid w:val="003C4039"/>
    <w:rsid w:val="003C4160"/>
    <w:rsid w:val="003C422E"/>
    <w:rsid w:val="003C42C0"/>
    <w:rsid w:val="003C43EA"/>
    <w:rsid w:val="003C4B0F"/>
    <w:rsid w:val="003C4BB8"/>
    <w:rsid w:val="003C5133"/>
    <w:rsid w:val="003C5A58"/>
    <w:rsid w:val="003C6187"/>
    <w:rsid w:val="003C69E5"/>
    <w:rsid w:val="003C7099"/>
    <w:rsid w:val="003D0224"/>
    <w:rsid w:val="003D063A"/>
    <w:rsid w:val="003D09E2"/>
    <w:rsid w:val="003D0C5D"/>
    <w:rsid w:val="003D1197"/>
    <w:rsid w:val="003D1334"/>
    <w:rsid w:val="003D1D39"/>
    <w:rsid w:val="003D1E31"/>
    <w:rsid w:val="003D2478"/>
    <w:rsid w:val="003D3BE6"/>
    <w:rsid w:val="003D3D14"/>
    <w:rsid w:val="003D46DD"/>
    <w:rsid w:val="003D4958"/>
    <w:rsid w:val="003D4ED6"/>
    <w:rsid w:val="003D5899"/>
    <w:rsid w:val="003D59DE"/>
    <w:rsid w:val="003D60B2"/>
    <w:rsid w:val="003D64B8"/>
    <w:rsid w:val="003E0664"/>
    <w:rsid w:val="003E14D6"/>
    <w:rsid w:val="003E1602"/>
    <w:rsid w:val="003E17DD"/>
    <w:rsid w:val="003E1875"/>
    <w:rsid w:val="003E23E9"/>
    <w:rsid w:val="003E2B84"/>
    <w:rsid w:val="003E3494"/>
    <w:rsid w:val="003E3870"/>
    <w:rsid w:val="003E46DE"/>
    <w:rsid w:val="003E5362"/>
    <w:rsid w:val="003E5530"/>
    <w:rsid w:val="003E5FB0"/>
    <w:rsid w:val="003E6CD8"/>
    <w:rsid w:val="003F0016"/>
    <w:rsid w:val="003F2350"/>
    <w:rsid w:val="003F237B"/>
    <w:rsid w:val="003F264D"/>
    <w:rsid w:val="003F2DF5"/>
    <w:rsid w:val="003F2FEA"/>
    <w:rsid w:val="003F36ED"/>
    <w:rsid w:val="003F3BB2"/>
    <w:rsid w:val="003F4F1D"/>
    <w:rsid w:val="003F55E7"/>
    <w:rsid w:val="003F644A"/>
    <w:rsid w:val="003F68D6"/>
    <w:rsid w:val="003F6997"/>
    <w:rsid w:val="003F6B0E"/>
    <w:rsid w:val="003F752A"/>
    <w:rsid w:val="003F77A6"/>
    <w:rsid w:val="00400162"/>
    <w:rsid w:val="00400659"/>
    <w:rsid w:val="004022BE"/>
    <w:rsid w:val="004038CE"/>
    <w:rsid w:val="00403F70"/>
    <w:rsid w:val="00404CD5"/>
    <w:rsid w:val="00404FEA"/>
    <w:rsid w:val="004053CC"/>
    <w:rsid w:val="00406C78"/>
    <w:rsid w:val="00407318"/>
    <w:rsid w:val="00407A74"/>
    <w:rsid w:val="00407F79"/>
    <w:rsid w:val="0041061A"/>
    <w:rsid w:val="004106B3"/>
    <w:rsid w:val="00410765"/>
    <w:rsid w:val="00411BAF"/>
    <w:rsid w:val="00412832"/>
    <w:rsid w:val="00412B4A"/>
    <w:rsid w:val="00412BAE"/>
    <w:rsid w:val="004134DB"/>
    <w:rsid w:val="0041461C"/>
    <w:rsid w:val="00414AC6"/>
    <w:rsid w:val="0041540F"/>
    <w:rsid w:val="004155A9"/>
    <w:rsid w:val="004166F1"/>
    <w:rsid w:val="00417226"/>
    <w:rsid w:val="004173FC"/>
    <w:rsid w:val="00417C02"/>
    <w:rsid w:val="00420A75"/>
    <w:rsid w:val="00421092"/>
    <w:rsid w:val="0042109A"/>
    <w:rsid w:val="00421794"/>
    <w:rsid w:val="00421FD7"/>
    <w:rsid w:val="004221A1"/>
    <w:rsid w:val="00422319"/>
    <w:rsid w:val="00423A56"/>
    <w:rsid w:val="004245F1"/>
    <w:rsid w:val="00424C51"/>
    <w:rsid w:val="00425017"/>
    <w:rsid w:val="00425075"/>
    <w:rsid w:val="004262C2"/>
    <w:rsid w:val="00427207"/>
    <w:rsid w:val="00427B14"/>
    <w:rsid w:val="00431740"/>
    <w:rsid w:val="004317E8"/>
    <w:rsid w:val="00432D0B"/>
    <w:rsid w:val="00433F85"/>
    <w:rsid w:val="004342B8"/>
    <w:rsid w:val="00434340"/>
    <w:rsid w:val="00434365"/>
    <w:rsid w:val="00436363"/>
    <w:rsid w:val="00436399"/>
    <w:rsid w:val="004364D1"/>
    <w:rsid w:val="0043664D"/>
    <w:rsid w:val="00436EA7"/>
    <w:rsid w:val="004374D8"/>
    <w:rsid w:val="004378C8"/>
    <w:rsid w:val="00441A23"/>
    <w:rsid w:val="00442B5A"/>
    <w:rsid w:val="004431E7"/>
    <w:rsid w:val="00443792"/>
    <w:rsid w:val="0044470C"/>
    <w:rsid w:val="00444A63"/>
    <w:rsid w:val="00444CE4"/>
    <w:rsid w:val="00445ABD"/>
    <w:rsid w:val="00445D21"/>
    <w:rsid w:val="00445D72"/>
    <w:rsid w:val="00450D65"/>
    <w:rsid w:val="004511A1"/>
    <w:rsid w:val="004515B1"/>
    <w:rsid w:val="004516ED"/>
    <w:rsid w:val="0045370F"/>
    <w:rsid w:val="004539E7"/>
    <w:rsid w:val="00453D32"/>
    <w:rsid w:val="00453D4D"/>
    <w:rsid w:val="0045435B"/>
    <w:rsid w:val="0045540C"/>
    <w:rsid w:val="00455748"/>
    <w:rsid w:val="004558AE"/>
    <w:rsid w:val="004569CE"/>
    <w:rsid w:val="00457DB3"/>
    <w:rsid w:val="00460478"/>
    <w:rsid w:val="004605D0"/>
    <w:rsid w:val="004608C4"/>
    <w:rsid w:val="00460FAB"/>
    <w:rsid w:val="00461264"/>
    <w:rsid w:val="00461352"/>
    <w:rsid w:val="00462558"/>
    <w:rsid w:val="004632F2"/>
    <w:rsid w:val="00463458"/>
    <w:rsid w:val="0046389D"/>
    <w:rsid w:val="00463ACA"/>
    <w:rsid w:val="00465F9B"/>
    <w:rsid w:val="00466681"/>
    <w:rsid w:val="004679DB"/>
    <w:rsid w:val="00467CB2"/>
    <w:rsid w:val="00470BAA"/>
    <w:rsid w:val="00470DDC"/>
    <w:rsid w:val="0047116C"/>
    <w:rsid w:val="00471E3A"/>
    <w:rsid w:val="00472EEC"/>
    <w:rsid w:val="004731F8"/>
    <w:rsid w:val="00473841"/>
    <w:rsid w:val="004739A0"/>
    <w:rsid w:val="00473A5F"/>
    <w:rsid w:val="00473A83"/>
    <w:rsid w:val="00473AAB"/>
    <w:rsid w:val="00473CC4"/>
    <w:rsid w:val="00474F92"/>
    <w:rsid w:val="00475849"/>
    <w:rsid w:val="00475CBF"/>
    <w:rsid w:val="00475FCF"/>
    <w:rsid w:val="00476127"/>
    <w:rsid w:val="00476612"/>
    <w:rsid w:val="0047669C"/>
    <w:rsid w:val="00476F2C"/>
    <w:rsid w:val="004773DE"/>
    <w:rsid w:val="004779A3"/>
    <w:rsid w:val="00477EAA"/>
    <w:rsid w:val="0048051E"/>
    <w:rsid w:val="0048178A"/>
    <w:rsid w:val="00481E0C"/>
    <w:rsid w:val="00482123"/>
    <w:rsid w:val="00482E71"/>
    <w:rsid w:val="004832B4"/>
    <w:rsid w:val="0048378E"/>
    <w:rsid w:val="00484BD5"/>
    <w:rsid w:val="00484D64"/>
    <w:rsid w:val="00484E19"/>
    <w:rsid w:val="0048504D"/>
    <w:rsid w:val="00486815"/>
    <w:rsid w:val="00486DA5"/>
    <w:rsid w:val="00487109"/>
    <w:rsid w:val="00487512"/>
    <w:rsid w:val="00490BAA"/>
    <w:rsid w:val="00491287"/>
    <w:rsid w:val="00492AEE"/>
    <w:rsid w:val="00492D5E"/>
    <w:rsid w:val="00494651"/>
    <w:rsid w:val="00494701"/>
    <w:rsid w:val="0049526A"/>
    <w:rsid w:val="004953FA"/>
    <w:rsid w:val="0049542D"/>
    <w:rsid w:val="00495BEF"/>
    <w:rsid w:val="00495FEA"/>
    <w:rsid w:val="00496947"/>
    <w:rsid w:val="00496F08"/>
    <w:rsid w:val="0049725A"/>
    <w:rsid w:val="004A0B56"/>
    <w:rsid w:val="004A1521"/>
    <w:rsid w:val="004A1BF3"/>
    <w:rsid w:val="004A1C83"/>
    <w:rsid w:val="004A1C91"/>
    <w:rsid w:val="004A1F42"/>
    <w:rsid w:val="004A211B"/>
    <w:rsid w:val="004A24CA"/>
    <w:rsid w:val="004A25A7"/>
    <w:rsid w:val="004A2F65"/>
    <w:rsid w:val="004A4836"/>
    <w:rsid w:val="004A5C29"/>
    <w:rsid w:val="004A717B"/>
    <w:rsid w:val="004A7960"/>
    <w:rsid w:val="004A7D76"/>
    <w:rsid w:val="004B062E"/>
    <w:rsid w:val="004B098A"/>
    <w:rsid w:val="004B268F"/>
    <w:rsid w:val="004B357C"/>
    <w:rsid w:val="004B35FD"/>
    <w:rsid w:val="004B48C7"/>
    <w:rsid w:val="004B5DAE"/>
    <w:rsid w:val="004B6362"/>
    <w:rsid w:val="004B72C9"/>
    <w:rsid w:val="004B786B"/>
    <w:rsid w:val="004C03C7"/>
    <w:rsid w:val="004C0501"/>
    <w:rsid w:val="004C0B8B"/>
    <w:rsid w:val="004C12D0"/>
    <w:rsid w:val="004C3091"/>
    <w:rsid w:val="004C32D6"/>
    <w:rsid w:val="004C3CCD"/>
    <w:rsid w:val="004C4378"/>
    <w:rsid w:val="004C46BB"/>
    <w:rsid w:val="004C4B44"/>
    <w:rsid w:val="004C50AA"/>
    <w:rsid w:val="004C5E7E"/>
    <w:rsid w:val="004C7722"/>
    <w:rsid w:val="004C7B3E"/>
    <w:rsid w:val="004D0CEF"/>
    <w:rsid w:val="004D2F5E"/>
    <w:rsid w:val="004D3428"/>
    <w:rsid w:val="004D4126"/>
    <w:rsid w:val="004D493D"/>
    <w:rsid w:val="004D556F"/>
    <w:rsid w:val="004D669F"/>
    <w:rsid w:val="004D7227"/>
    <w:rsid w:val="004D7D81"/>
    <w:rsid w:val="004E041B"/>
    <w:rsid w:val="004E1713"/>
    <w:rsid w:val="004E2177"/>
    <w:rsid w:val="004E2AD1"/>
    <w:rsid w:val="004E2EC4"/>
    <w:rsid w:val="004E3294"/>
    <w:rsid w:val="004E354A"/>
    <w:rsid w:val="004E4439"/>
    <w:rsid w:val="004E5823"/>
    <w:rsid w:val="004E5DC7"/>
    <w:rsid w:val="004E5ECC"/>
    <w:rsid w:val="004E717B"/>
    <w:rsid w:val="004E7216"/>
    <w:rsid w:val="004E7D69"/>
    <w:rsid w:val="004F0789"/>
    <w:rsid w:val="004F15D2"/>
    <w:rsid w:val="004F1A90"/>
    <w:rsid w:val="004F1CDC"/>
    <w:rsid w:val="004F2DF4"/>
    <w:rsid w:val="004F3B08"/>
    <w:rsid w:val="004F3B74"/>
    <w:rsid w:val="004F3BCE"/>
    <w:rsid w:val="004F40C4"/>
    <w:rsid w:val="004F4331"/>
    <w:rsid w:val="004F43E5"/>
    <w:rsid w:val="004F494D"/>
    <w:rsid w:val="004F4ABA"/>
    <w:rsid w:val="004F5019"/>
    <w:rsid w:val="004F5C4F"/>
    <w:rsid w:val="004F657E"/>
    <w:rsid w:val="004F7D47"/>
    <w:rsid w:val="005005E6"/>
    <w:rsid w:val="005023B2"/>
    <w:rsid w:val="00505A3C"/>
    <w:rsid w:val="00505ED5"/>
    <w:rsid w:val="00506098"/>
    <w:rsid w:val="005065AE"/>
    <w:rsid w:val="00507443"/>
    <w:rsid w:val="00510054"/>
    <w:rsid w:val="005117F0"/>
    <w:rsid w:val="005126E0"/>
    <w:rsid w:val="00512A20"/>
    <w:rsid w:val="00513257"/>
    <w:rsid w:val="00513461"/>
    <w:rsid w:val="00513C7C"/>
    <w:rsid w:val="00515A48"/>
    <w:rsid w:val="0051645D"/>
    <w:rsid w:val="00516D47"/>
    <w:rsid w:val="00517136"/>
    <w:rsid w:val="005174CC"/>
    <w:rsid w:val="00517E53"/>
    <w:rsid w:val="00520725"/>
    <w:rsid w:val="005218B6"/>
    <w:rsid w:val="0052194A"/>
    <w:rsid w:val="005219D6"/>
    <w:rsid w:val="0052255D"/>
    <w:rsid w:val="0052379B"/>
    <w:rsid w:val="00523FDE"/>
    <w:rsid w:val="0052411C"/>
    <w:rsid w:val="00524166"/>
    <w:rsid w:val="00524966"/>
    <w:rsid w:val="00524DF6"/>
    <w:rsid w:val="00525302"/>
    <w:rsid w:val="00525399"/>
    <w:rsid w:val="00526008"/>
    <w:rsid w:val="005261D7"/>
    <w:rsid w:val="0052637B"/>
    <w:rsid w:val="0053001E"/>
    <w:rsid w:val="0053051A"/>
    <w:rsid w:val="00530C86"/>
    <w:rsid w:val="00531663"/>
    <w:rsid w:val="0053191D"/>
    <w:rsid w:val="00531AEB"/>
    <w:rsid w:val="00532802"/>
    <w:rsid w:val="00532A85"/>
    <w:rsid w:val="00532CA5"/>
    <w:rsid w:val="0053321B"/>
    <w:rsid w:val="0053326D"/>
    <w:rsid w:val="005336C2"/>
    <w:rsid w:val="00533B05"/>
    <w:rsid w:val="00533BE9"/>
    <w:rsid w:val="00533F38"/>
    <w:rsid w:val="0053490F"/>
    <w:rsid w:val="005349DA"/>
    <w:rsid w:val="00535E99"/>
    <w:rsid w:val="00535FC7"/>
    <w:rsid w:val="005366F0"/>
    <w:rsid w:val="00536BFE"/>
    <w:rsid w:val="00537E47"/>
    <w:rsid w:val="0054097C"/>
    <w:rsid w:val="00541088"/>
    <w:rsid w:val="005413A4"/>
    <w:rsid w:val="00541405"/>
    <w:rsid w:val="00541605"/>
    <w:rsid w:val="00541E1E"/>
    <w:rsid w:val="00542F35"/>
    <w:rsid w:val="005432CE"/>
    <w:rsid w:val="005434E3"/>
    <w:rsid w:val="00543ACC"/>
    <w:rsid w:val="00543DCC"/>
    <w:rsid w:val="00544017"/>
    <w:rsid w:val="00544493"/>
    <w:rsid w:val="005444B8"/>
    <w:rsid w:val="005447D3"/>
    <w:rsid w:val="0054649E"/>
    <w:rsid w:val="00546F0F"/>
    <w:rsid w:val="0054751E"/>
    <w:rsid w:val="005509AC"/>
    <w:rsid w:val="00552641"/>
    <w:rsid w:val="0055296F"/>
    <w:rsid w:val="00552D9B"/>
    <w:rsid w:val="00552F22"/>
    <w:rsid w:val="00553B36"/>
    <w:rsid w:val="00554427"/>
    <w:rsid w:val="005552DC"/>
    <w:rsid w:val="00556A06"/>
    <w:rsid w:val="005570FA"/>
    <w:rsid w:val="005579F3"/>
    <w:rsid w:val="00557AF9"/>
    <w:rsid w:val="005602DD"/>
    <w:rsid w:val="005602FD"/>
    <w:rsid w:val="0056165B"/>
    <w:rsid w:val="0056184B"/>
    <w:rsid w:val="00561B20"/>
    <w:rsid w:val="00561D27"/>
    <w:rsid w:val="005623D0"/>
    <w:rsid w:val="00562445"/>
    <w:rsid w:val="00562556"/>
    <w:rsid w:val="00562A0B"/>
    <w:rsid w:val="00562DF5"/>
    <w:rsid w:val="00563547"/>
    <w:rsid w:val="00563E5D"/>
    <w:rsid w:val="005641C8"/>
    <w:rsid w:val="0056491F"/>
    <w:rsid w:val="00564BA7"/>
    <w:rsid w:val="00566171"/>
    <w:rsid w:val="005666D7"/>
    <w:rsid w:val="00566F21"/>
    <w:rsid w:val="0057022B"/>
    <w:rsid w:val="005702F0"/>
    <w:rsid w:val="0057058A"/>
    <w:rsid w:val="00570F70"/>
    <w:rsid w:val="005718F5"/>
    <w:rsid w:val="00572B1E"/>
    <w:rsid w:val="00572B64"/>
    <w:rsid w:val="00573179"/>
    <w:rsid w:val="005732D3"/>
    <w:rsid w:val="00573EF6"/>
    <w:rsid w:val="0057656D"/>
    <w:rsid w:val="0057664D"/>
    <w:rsid w:val="00576DBD"/>
    <w:rsid w:val="00577A02"/>
    <w:rsid w:val="0058092B"/>
    <w:rsid w:val="00581D02"/>
    <w:rsid w:val="0058224D"/>
    <w:rsid w:val="005827C1"/>
    <w:rsid w:val="005831A7"/>
    <w:rsid w:val="00583A81"/>
    <w:rsid w:val="0058445C"/>
    <w:rsid w:val="00584AAD"/>
    <w:rsid w:val="00584D95"/>
    <w:rsid w:val="00586505"/>
    <w:rsid w:val="00586D51"/>
    <w:rsid w:val="00587001"/>
    <w:rsid w:val="00587CCD"/>
    <w:rsid w:val="00587EF8"/>
    <w:rsid w:val="00590021"/>
    <w:rsid w:val="005917BD"/>
    <w:rsid w:val="00591F63"/>
    <w:rsid w:val="00592236"/>
    <w:rsid w:val="00592668"/>
    <w:rsid w:val="00592847"/>
    <w:rsid w:val="00592B9E"/>
    <w:rsid w:val="0059379E"/>
    <w:rsid w:val="00593EC8"/>
    <w:rsid w:val="005943AA"/>
    <w:rsid w:val="0059455C"/>
    <w:rsid w:val="00596B31"/>
    <w:rsid w:val="00596F6D"/>
    <w:rsid w:val="00597837"/>
    <w:rsid w:val="00597C3D"/>
    <w:rsid w:val="005A0305"/>
    <w:rsid w:val="005A0526"/>
    <w:rsid w:val="005A075A"/>
    <w:rsid w:val="005A0B1E"/>
    <w:rsid w:val="005A0BBA"/>
    <w:rsid w:val="005A1185"/>
    <w:rsid w:val="005A16E1"/>
    <w:rsid w:val="005A1947"/>
    <w:rsid w:val="005A1CD6"/>
    <w:rsid w:val="005A2168"/>
    <w:rsid w:val="005A2330"/>
    <w:rsid w:val="005A3A4F"/>
    <w:rsid w:val="005A5032"/>
    <w:rsid w:val="005A6C08"/>
    <w:rsid w:val="005A74C4"/>
    <w:rsid w:val="005A74CD"/>
    <w:rsid w:val="005B14E8"/>
    <w:rsid w:val="005B1501"/>
    <w:rsid w:val="005B21CF"/>
    <w:rsid w:val="005B2A4C"/>
    <w:rsid w:val="005B3939"/>
    <w:rsid w:val="005B516A"/>
    <w:rsid w:val="005B79FB"/>
    <w:rsid w:val="005B7EBD"/>
    <w:rsid w:val="005C02B2"/>
    <w:rsid w:val="005C052A"/>
    <w:rsid w:val="005C11B7"/>
    <w:rsid w:val="005C1309"/>
    <w:rsid w:val="005C132D"/>
    <w:rsid w:val="005C145A"/>
    <w:rsid w:val="005C1736"/>
    <w:rsid w:val="005C17BF"/>
    <w:rsid w:val="005C1ECC"/>
    <w:rsid w:val="005C21F6"/>
    <w:rsid w:val="005C2F29"/>
    <w:rsid w:val="005C38FF"/>
    <w:rsid w:val="005C3ACB"/>
    <w:rsid w:val="005C3DE5"/>
    <w:rsid w:val="005C4B43"/>
    <w:rsid w:val="005C50BA"/>
    <w:rsid w:val="005C5527"/>
    <w:rsid w:val="005C55F5"/>
    <w:rsid w:val="005C585D"/>
    <w:rsid w:val="005C5878"/>
    <w:rsid w:val="005C672D"/>
    <w:rsid w:val="005C6996"/>
    <w:rsid w:val="005C7657"/>
    <w:rsid w:val="005C7994"/>
    <w:rsid w:val="005D053E"/>
    <w:rsid w:val="005D1393"/>
    <w:rsid w:val="005D14DE"/>
    <w:rsid w:val="005D17C7"/>
    <w:rsid w:val="005D1805"/>
    <w:rsid w:val="005D18F9"/>
    <w:rsid w:val="005D3887"/>
    <w:rsid w:val="005D412A"/>
    <w:rsid w:val="005D45BF"/>
    <w:rsid w:val="005D4AB1"/>
    <w:rsid w:val="005D4AB8"/>
    <w:rsid w:val="005D635F"/>
    <w:rsid w:val="005D6FDB"/>
    <w:rsid w:val="005E0024"/>
    <w:rsid w:val="005E0D72"/>
    <w:rsid w:val="005E1789"/>
    <w:rsid w:val="005E1979"/>
    <w:rsid w:val="005E23A7"/>
    <w:rsid w:val="005E24B3"/>
    <w:rsid w:val="005E3171"/>
    <w:rsid w:val="005E3808"/>
    <w:rsid w:val="005E3C15"/>
    <w:rsid w:val="005E3C54"/>
    <w:rsid w:val="005E4269"/>
    <w:rsid w:val="005E43CA"/>
    <w:rsid w:val="005E55DD"/>
    <w:rsid w:val="005E69B9"/>
    <w:rsid w:val="005F05E0"/>
    <w:rsid w:val="005F1016"/>
    <w:rsid w:val="005F14AE"/>
    <w:rsid w:val="005F1763"/>
    <w:rsid w:val="005F23DC"/>
    <w:rsid w:val="005F2876"/>
    <w:rsid w:val="005F6925"/>
    <w:rsid w:val="005F6A84"/>
    <w:rsid w:val="005F6BF6"/>
    <w:rsid w:val="005F7136"/>
    <w:rsid w:val="005F7D20"/>
    <w:rsid w:val="005F7EF0"/>
    <w:rsid w:val="006000A2"/>
    <w:rsid w:val="00600944"/>
    <w:rsid w:val="00600F5C"/>
    <w:rsid w:val="00601410"/>
    <w:rsid w:val="0060184C"/>
    <w:rsid w:val="0060198C"/>
    <w:rsid w:val="0060291F"/>
    <w:rsid w:val="00602A60"/>
    <w:rsid w:val="0060318E"/>
    <w:rsid w:val="006033AA"/>
    <w:rsid w:val="0060372A"/>
    <w:rsid w:val="006046CA"/>
    <w:rsid w:val="006064B6"/>
    <w:rsid w:val="006068A0"/>
    <w:rsid w:val="00606AD9"/>
    <w:rsid w:val="00606ED1"/>
    <w:rsid w:val="00607145"/>
    <w:rsid w:val="00607279"/>
    <w:rsid w:val="006075AA"/>
    <w:rsid w:val="0061026B"/>
    <w:rsid w:val="0061033D"/>
    <w:rsid w:val="00610F80"/>
    <w:rsid w:val="00611350"/>
    <w:rsid w:val="00611CA7"/>
    <w:rsid w:val="006135AC"/>
    <w:rsid w:val="00613651"/>
    <w:rsid w:val="006136BB"/>
    <w:rsid w:val="0061400E"/>
    <w:rsid w:val="00614449"/>
    <w:rsid w:val="00614A25"/>
    <w:rsid w:val="00614A68"/>
    <w:rsid w:val="00614FFA"/>
    <w:rsid w:val="00615519"/>
    <w:rsid w:val="006157AA"/>
    <w:rsid w:val="00615C40"/>
    <w:rsid w:val="0061614B"/>
    <w:rsid w:val="00616450"/>
    <w:rsid w:val="00616B20"/>
    <w:rsid w:val="00616D71"/>
    <w:rsid w:val="006170D3"/>
    <w:rsid w:val="0061775C"/>
    <w:rsid w:val="00621003"/>
    <w:rsid w:val="00621CDF"/>
    <w:rsid w:val="006220C5"/>
    <w:rsid w:val="00623B0B"/>
    <w:rsid w:val="00623EF4"/>
    <w:rsid w:val="00624394"/>
    <w:rsid w:val="006247D4"/>
    <w:rsid w:val="0062484E"/>
    <w:rsid w:val="00624BF4"/>
    <w:rsid w:val="00624E03"/>
    <w:rsid w:val="00625760"/>
    <w:rsid w:val="00626443"/>
    <w:rsid w:val="00626F75"/>
    <w:rsid w:val="00626FE2"/>
    <w:rsid w:val="00627193"/>
    <w:rsid w:val="00627B47"/>
    <w:rsid w:val="00627C48"/>
    <w:rsid w:val="00630308"/>
    <w:rsid w:val="00630A3A"/>
    <w:rsid w:val="00630F54"/>
    <w:rsid w:val="0063143C"/>
    <w:rsid w:val="00631919"/>
    <w:rsid w:val="00632AD8"/>
    <w:rsid w:val="006333C1"/>
    <w:rsid w:val="00633795"/>
    <w:rsid w:val="00633CA2"/>
    <w:rsid w:val="006342F9"/>
    <w:rsid w:val="006344CB"/>
    <w:rsid w:val="0063484B"/>
    <w:rsid w:val="006348D5"/>
    <w:rsid w:val="00635377"/>
    <w:rsid w:val="0063617E"/>
    <w:rsid w:val="00636DC1"/>
    <w:rsid w:val="0063728B"/>
    <w:rsid w:val="006376F5"/>
    <w:rsid w:val="00640067"/>
    <w:rsid w:val="00640513"/>
    <w:rsid w:val="00640544"/>
    <w:rsid w:val="00640905"/>
    <w:rsid w:val="0064246A"/>
    <w:rsid w:val="00643A34"/>
    <w:rsid w:val="00644309"/>
    <w:rsid w:val="006444E6"/>
    <w:rsid w:val="00645038"/>
    <w:rsid w:val="00645DE7"/>
    <w:rsid w:val="00645F75"/>
    <w:rsid w:val="006465A5"/>
    <w:rsid w:val="00647044"/>
    <w:rsid w:val="00647983"/>
    <w:rsid w:val="006510A6"/>
    <w:rsid w:val="006515FF"/>
    <w:rsid w:val="00651614"/>
    <w:rsid w:val="00652165"/>
    <w:rsid w:val="00652F47"/>
    <w:rsid w:val="00652F82"/>
    <w:rsid w:val="006534C3"/>
    <w:rsid w:val="00653A51"/>
    <w:rsid w:val="00653B1F"/>
    <w:rsid w:val="00654DBB"/>
    <w:rsid w:val="006557A5"/>
    <w:rsid w:val="00655947"/>
    <w:rsid w:val="006567CA"/>
    <w:rsid w:val="006604D2"/>
    <w:rsid w:val="00660A2E"/>
    <w:rsid w:val="00660D7C"/>
    <w:rsid w:val="00661122"/>
    <w:rsid w:val="006617A1"/>
    <w:rsid w:val="00661882"/>
    <w:rsid w:val="00661ACA"/>
    <w:rsid w:val="006620FD"/>
    <w:rsid w:val="006622DD"/>
    <w:rsid w:val="00662BB3"/>
    <w:rsid w:val="00662CFC"/>
    <w:rsid w:val="00662FDC"/>
    <w:rsid w:val="00663002"/>
    <w:rsid w:val="006655D5"/>
    <w:rsid w:val="0066563F"/>
    <w:rsid w:val="00666025"/>
    <w:rsid w:val="006660EB"/>
    <w:rsid w:val="0066653E"/>
    <w:rsid w:val="0066657C"/>
    <w:rsid w:val="00666706"/>
    <w:rsid w:val="00666B12"/>
    <w:rsid w:val="006675F0"/>
    <w:rsid w:val="006679C0"/>
    <w:rsid w:val="00667F90"/>
    <w:rsid w:val="00670445"/>
    <w:rsid w:val="00670F1F"/>
    <w:rsid w:val="00671A6C"/>
    <w:rsid w:val="00672300"/>
    <w:rsid w:val="00672805"/>
    <w:rsid w:val="006735B5"/>
    <w:rsid w:val="006739BD"/>
    <w:rsid w:val="00673D15"/>
    <w:rsid w:val="006742D9"/>
    <w:rsid w:val="006743F5"/>
    <w:rsid w:val="0067478A"/>
    <w:rsid w:val="00675769"/>
    <w:rsid w:val="00675E42"/>
    <w:rsid w:val="00675FC3"/>
    <w:rsid w:val="006760EC"/>
    <w:rsid w:val="00676757"/>
    <w:rsid w:val="00677E1D"/>
    <w:rsid w:val="00677FE1"/>
    <w:rsid w:val="0068009E"/>
    <w:rsid w:val="006801C0"/>
    <w:rsid w:val="0068026B"/>
    <w:rsid w:val="00680287"/>
    <w:rsid w:val="00680E5F"/>
    <w:rsid w:val="00680F02"/>
    <w:rsid w:val="00681827"/>
    <w:rsid w:val="006818B1"/>
    <w:rsid w:val="0068327A"/>
    <w:rsid w:val="0068361E"/>
    <w:rsid w:val="006839E3"/>
    <w:rsid w:val="00683A42"/>
    <w:rsid w:val="00684766"/>
    <w:rsid w:val="00685817"/>
    <w:rsid w:val="00687F47"/>
    <w:rsid w:val="00691BAB"/>
    <w:rsid w:val="00692BF8"/>
    <w:rsid w:val="0069637F"/>
    <w:rsid w:val="00696986"/>
    <w:rsid w:val="00696C85"/>
    <w:rsid w:val="00697AA0"/>
    <w:rsid w:val="00697C3B"/>
    <w:rsid w:val="006A0417"/>
    <w:rsid w:val="006A0F4B"/>
    <w:rsid w:val="006A1946"/>
    <w:rsid w:val="006A1A24"/>
    <w:rsid w:val="006A1A2D"/>
    <w:rsid w:val="006A1A74"/>
    <w:rsid w:val="006A2249"/>
    <w:rsid w:val="006A27F6"/>
    <w:rsid w:val="006A2C81"/>
    <w:rsid w:val="006A3371"/>
    <w:rsid w:val="006A5142"/>
    <w:rsid w:val="006A76F2"/>
    <w:rsid w:val="006A7846"/>
    <w:rsid w:val="006B0A72"/>
    <w:rsid w:val="006B115F"/>
    <w:rsid w:val="006B1F35"/>
    <w:rsid w:val="006B2296"/>
    <w:rsid w:val="006B2FF8"/>
    <w:rsid w:val="006B3787"/>
    <w:rsid w:val="006B3BD6"/>
    <w:rsid w:val="006B3F9F"/>
    <w:rsid w:val="006B44E2"/>
    <w:rsid w:val="006B499E"/>
    <w:rsid w:val="006B4B35"/>
    <w:rsid w:val="006B4D00"/>
    <w:rsid w:val="006B5CFE"/>
    <w:rsid w:val="006B5FBC"/>
    <w:rsid w:val="006B6181"/>
    <w:rsid w:val="006B6FE9"/>
    <w:rsid w:val="006B74C1"/>
    <w:rsid w:val="006B7526"/>
    <w:rsid w:val="006B7B48"/>
    <w:rsid w:val="006B7BBE"/>
    <w:rsid w:val="006B7F56"/>
    <w:rsid w:val="006C09D8"/>
    <w:rsid w:val="006C0C6A"/>
    <w:rsid w:val="006C193B"/>
    <w:rsid w:val="006C1D85"/>
    <w:rsid w:val="006C2C5D"/>
    <w:rsid w:val="006C3A79"/>
    <w:rsid w:val="006C41A0"/>
    <w:rsid w:val="006C425E"/>
    <w:rsid w:val="006C462E"/>
    <w:rsid w:val="006C56A4"/>
    <w:rsid w:val="006C5725"/>
    <w:rsid w:val="006C5A34"/>
    <w:rsid w:val="006C5BA3"/>
    <w:rsid w:val="006C5BA7"/>
    <w:rsid w:val="006C5C12"/>
    <w:rsid w:val="006C5CAF"/>
    <w:rsid w:val="006C606A"/>
    <w:rsid w:val="006D0B06"/>
    <w:rsid w:val="006D0D75"/>
    <w:rsid w:val="006D137B"/>
    <w:rsid w:val="006D1CA7"/>
    <w:rsid w:val="006D2938"/>
    <w:rsid w:val="006D3350"/>
    <w:rsid w:val="006D384E"/>
    <w:rsid w:val="006D4B61"/>
    <w:rsid w:val="006D4C34"/>
    <w:rsid w:val="006D4E7F"/>
    <w:rsid w:val="006D5861"/>
    <w:rsid w:val="006D5F4B"/>
    <w:rsid w:val="006D665E"/>
    <w:rsid w:val="006D6FED"/>
    <w:rsid w:val="006D7948"/>
    <w:rsid w:val="006E089D"/>
    <w:rsid w:val="006E0F4C"/>
    <w:rsid w:val="006E1E8D"/>
    <w:rsid w:val="006E2175"/>
    <w:rsid w:val="006E2B91"/>
    <w:rsid w:val="006E338E"/>
    <w:rsid w:val="006E4334"/>
    <w:rsid w:val="006E4830"/>
    <w:rsid w:val="006E6541"/>
    <w:rsid w:val="006E6898"/>
    <w:rsid w:val="006E75A0"/>
    <w:rsid w:val="006F08BB"/>
    <w:rsid w:val="006F0D9B"/>
    <w:rsid w:val="006F0EAA"/>
    <w:rsid w:val="006F13A7"/>
    <w:rsid w:val="006F1C9F"/>
    <w:rsid w:val="006F1FFD"/>
    <w:rsid w:val="006F2F61"/>
    <w:rsid w:val="006F3051"/>
    <w:rsid w:val="006F31F1"/>
    <w:rsid w:val="006F40ED"/>
    <w:rsid w:val="006F41D1"/>
    <w:rsid w:val="006F475D"/>
    <w:rsid w:val="006F4DEA"/>
    <w:rsid w:val="006F5515"/>
    <w:rsid w:val="006F57F1"/>
    <w:rsid w:val="006F5B4E"/>
    <w:rsid w:val="006F5CB5"/>
    <w:rsid w:val="006F724D"/>
    <w:rsid w:val="006F74EE"/>
    <w:rsid w:val="006F7740"/>
    <w:rsid w:val="00700A1B"/>
    <w:rsid w:val="00700BE1"/>
    <w:rsid w:val="007011A5"/>
    <w:rsid w:val="0070141F"/>
    <w:rsid w:val="007015AB"/>
    <w:rsid w:val="007026F3"/>
    <w:rsid w:val="0070295D"/>
    <w:rsid w:val="00702B56"/>
    <w:rsid w:val="00702DC7"/>
    <w:rsid w:val="00703397"/>
    <w:rsid w:val="00703BC5"/>
    <w:rsid w:val="00703CD0"/>
    <w:rsid w:val="00704621"/>
    <w:rsid w:val="0070482F"/>
    <w:rsid w:val="007055E2"/>
    <w:rsid w:val="00705DFA"/>
    <w:rsid w:val="0070661D"/>
    <w:rsid w:val="00710034"/>
    <w:rsid w:val="007100EB"/>
    <w:rsid w:val="00710136"/>
    <w:rsid w:val="0071017B"/>
    <w:rsid w:val="007106C6"/>
    <w:rsid w:val="00711630"/>
    <w:rsid w:val="00713099"/>
    <w:rsid w:val="00713C56"/>
    <w:rsid w:val="00715653"/>
    <w:rsid w:val="00716072"/>
    <w:rsid w:val="0071628E"/>
    <w:rsid w:val="007168C5"/>
    <w:rsid w:val="0071694E"/>
    <w:rsid w:val="00716C4E"/>
    <w:rsid w:val="007173BC"/>
    <w:rsid w:val="00717EE6"/>
    <w:rsid w:val="00717EF9"/>
    <w:rsid w:val="0072033A"/>
    <w:rsid w:val="00723264"/>
    <w:rsid w:val="007233A0"/>
    <w:rsid w:val="00723848"/>
    <w:rsid w:val="00723BB6"/>
    <w:rsid w:val="00724372"/>
    <w:rsid w:val="00724529"/>
    <w:rsid w:val="0072455B"/>
    <w:rsid w:val="00724705"/>
    <w:rsid w:val="007249D0"/>
    <w:rsid w:val="00724E42"/>
    <w:rsid w:val="00725D73"/>
    <w:rsid w:val="00725EF4"/>
    <w:rsid w:val="0072622B"/>
    <w:rsid w:val="007262D6"/>
    <w:rsid w:val="007267CB"/>
    <w:rsid w:val="00726B30"/>
    <w:rsid w:val="00730A6C"/>
    <w:rsid w:val="00730F40"/>
    <w:rsid w:val="00731AF6"/>
    <w:rsid w:val="0073227C"/>
    <w:rsid w:val="00733610"/>
    <w:rsid w:val="00733E20"/>
    <w:rsid w:val="00733FD8"/>
    <w:rsid w:val="0073639C"/>
    <w:rsid w:val="007364F4"/>
    <w:rsid w:val="00737304"/>
    <w:rsid w:val="00737946"/>
    <w:rsid w:val="00740BDB"/>
    <w:rsid w:val="00741096"/>
    <w:rsid w:val="00741CC5"/>
    <w:rsid w:val="00741F4D"/>
    <w:rsid w:val="0074276E"/>
    <w:rsid w:val="00743071"/>
    <w:rsid w:val="00744B06"/>
    <w:rsid w:val="007451F4"/>
    <w:rsid w:val="00745A2C"/>
    <w:rsid w:val="00745B91"/>
    <w:rsid w:val="00745E92"/>
    <w:rsid w:val="00745EC6"/>
    <w:rsid w:val="007461C6"/>
    <w:rsid w:val="00746D79"/>
    <w:rsid w:val="00747A7E"/>
    <w:rsid w:val="00747C51"/>
    <w:rsid w:val="00751740"/>
    <w:rsid w:val="007518D1"/>
    <w:rsid w:val="00752EF2"/>
    <w:rsid w:val="00753B32"/>
    <w:rsid w:val="00753D22"/>
    <w:rsid w:val="00754EE8"/>
    <w:rsid w:val="00755285"/>
    <w:rsid w:val="00755825"/>
    <w:rsid w:val="00755DDD"/>
    <w:rsid w:val="00756009"/>
    <w:rsid w:val="00756CC6"/>
    <w:rsid w:val="00757386"/>
    <w:rsid w:val="00757B2E"/>
    <w:rsid w:val="007604DF"/>
    <w:rsid w:val="00761BC5"/>
    <w:rsid w:val="0076216D"/>
    <w:rsid w:val="00762797"/>
    <w:rsid w:val="007628F6"/>
    <w:rsid w:val="007631FC"/>
    <w:rsid w:val="00763545"/>
    <w:rsid w:val="007636C1"/>
    <w:rsid w:val="00763CA7"/>
    <w:rsid w:val="007654EC"/>
    <w:rsid w:val="0076567E"/>
    <w:rsid w:val="00766500"/>
    <w:rsid w:val="00771402"/>
    <w:rsid w:val="007716AE"/>
    <w:rsid w:val="00772964"/>
    <w:rsid w:val="00772AB2"/>
    <w:rsid w:val="00772DED"/>
    <w:rsid w:val="00773A17"/>
    <w:rsid w:val="00773A2C"/>
    <w:rsid w:val="00773A75"/>
    <w:rsid w:val="00773D06"/>
    <w:rsid w:val="00774718"/>
    <w:rsid w:val="00774844"/>
    <w:rsid w:val="00774C72"/>
    <w:rsid w:val="00774E44"/>
    <w:rsid w:val="00775CAA"/>
    <w:rsid w:val="00776679"/>
    <w:rsid w:val="00776729"/>
    <w:rsid w:val="007770F8"/>
    <w:rsid w:val="00777D3C"/>
    <w:rsid w:val="0078110E"/>
    <w:rsid w:val="007820D7"/>
    <w:rsid w:val="00782394"/>
    <w:rsid w:val="00782E36"/>
    <w:rsid w:val="00782E47"/>
    <w:rsid w:val="0078566F"/>
    <w:rsid w:val="00785DB5"/>
    <w:rsid w:val="007869C3"/>
    <w:rsid w:val="00786B2D"/>
    <w:rsid w:val="00786F67"/>
    <w:rsid w:val="00787266"/>
    <w:rsid w:val="007878C7"/>
    <w:rsid w:val="007902CE"/>
    <w:rsid w:val="007903AA"/>
    <w:rsid w:val="00790D25"/>
    <w:rsid w:val="0079129B"/>
    <w:rsid w:val="0079193C"/>
    <w:rsid w:val="007924BA"/>
    <w:rsid w:val="00792742"/>
    <w:rsid w:val="00792C30"/>
    <w:rsid w:val="007941BC"/>
    <w:rsid w:val="007949DA"/>
    <w:rsid w:val="00794B6A"/>
    <w:rsid w:val="00794B83"/>
    <w:rsid w:val="00794E5F"/>
    <w:rsid w:val="0079649F"/>
    <w:rsid w:val="00796544"/>
    <w:rsid w:val="007968BB"/>
    <w:rsid w:val="00796942"/>
    <w:rsid w:val="007A04FE"/>
    <w:rsid w:val="007A1536"/>
    <w:rsid w:val="007A17B0"/>
    <w:rsid w:val="007A1A47"/>
    <w:rsid w:val="007A2762"/>
    <w:rsid w:val="007A295B"/>
    <w:rsid w:val="007A2F3D"/>
    <w:rsid w:val="007A3092"/>
    <w:rsid w:val="007A35A8"/>
    <w:rsid w:val="007A46EA"/>
    <w:rsid w:val="007A4F14"/>
    <w:rsid w:val="007A53E2"/>
    <w:rsid w:val="007A59B0"/>
    <w:rsid w:val="007A61EA"/>
    <w:rsid w:val="007A6292"/>
    <w:rsid w:val="007A6DE6"/>
    <w:rsid w:val="007A6E27"/>
    <w:rsid w:val="007A785D"/>
    <w:rsid w:val="007A78C0"/>
    <w:rsid w:val="007B0086"/>
    <w:rsid w:val="007B025D"/>
    <w:rsid w:val="007B02F8"/>
    <w:rsid w:val="007B07A3"/>
    <w:rsid w:val="007B0AD2"/>
    <w:rsid w:val="007B119B"/>
    <w:rsid w:val="007B16EF"/>
    <w:rsid w:val="007B2A79"/>
    <w:rsid w:val="007B2EA8"/>
    <w:rsid w:val="007B41DE"/>
    <w:rsid w:val="007B569A"/>
    <w:rsid w:val="007B57BB"/>
    <w:rsid w:val="007B5A17"/>
    <w:rsid w:val="007B5AF1"/>
    <w:rsid w:val="007B5D4F"/>
    <w:rsid w:val="007B6851"/>
    <w:rsid w:val="007B73CB"/>
    <w:rsid w:val="007B79AD"/>
    <w:rsid w:val="007B7E3C"/>
    <w:rsid w:val="007C040D"/>
    <w:rsid w:val="007C1F74"/>
    <w:rsid w:val="007C27C6"/>
    <w:rsid w:val="007C4001"/>
    <w:rsid w:val="007C4EB3"/>
    <w:rsid w:val="007C5523"/>
    <w:rsid w:val="007C5D00"/>
    <w:rsid w:val="007C664F"/>
    <w:rsid w:val="007C6B66"/>
    <w:rsid w:val="007C71E0"/>
    <w:rsid w:val="007C7499"/>
    <w:rsid w:val="007C7B26"/>
    <w:rsid w:val="007C7D86"/>
    <w:rsid w:val="007D0283"/>
    <w:rsid w:val="007D0374"/>
    <w:rsid w:val="007D05A9"/>
    <w:rsid w:val="007D0EE7"/>
    <w:rsid w:val="007D0F52"/>
    <w:rsid w:val="007D1E01"/>
    <w:rsid w:val="007D25C8"/>
    <w:rsid w:val="007D29D9"/>
    <w:rsid w:val="007D2D94"/>
    <w:rsid w:val="007D37F7"/>
    <w:rsid w:val="007D3A22"/>
    <w:rsid w:val="007D450E"/>
    <w:rsid w:val="007D4655"/>
    <w:rsid w:val="007D51FF"/>
    <w:rsid w:val="007D54C3"/>
    <w:rsid w:val="007D5C30"/>
    <w:rsid w:val="007D6D89"/>
    <w:rsid w:val="007D6F9A"/>
    <w:rsid w:val="007D72D5"/>
    <w:rsid w:val="007E008C"/>
    <w:rsid w:val="007E0126"/>
    <w:rsid w:val="007E14E1"/>
    <w:rsid w:val="007E1FB1"/>
    <w:rsid w:val="007E2879"/>
    <w:rsid w:val="007E3893"/>
    <w:rsid w:val="007E48A5"/>
    <w:rsid w:val="007E558C"/>
    <w:rsid w:val="007E5BD0"/>
    <w:rsid w:val="007E5C10"/>
    <w:rsid w:val="007E66F9"/>
    <w:rsid w:val="007E6F23"/>
    <w:rsid w:val="007E7EBB"/>
    <w:rsid w:val="007F063A"/>
    <w:rsid w:val="007F0DDB"/>
    <w:rsid w:val="007F1256"/>
    <w:rsid w:val="007F1728"/>
    <w:rsid w:val="007F2568"/>
    <w:rsid w:val="007F2C5F"/>
    <w:rsid w:val="007F2F97"/>
    <w:rsid w:val="007F3F08"/>
    <w:rsid w:val="007F4CEC"/>
    <w:rsid w:val="007F57D0"/>
    <w:rsid w:val="007F619D"/>
    <w:rsid w:val="007F66B9"/>
    <w:rsid w:val="007F6753"/>
    <w:rsid w:val="007F73F9"/>
    <w:rsid w:val="007F7AC0"/>
    <w:rsid w:val="008004EA"/>
    <w:rsid w:val="008006BB"/>
    <w:rsid w:val="0080192D"/>
    <w:rsid w:val="00801B47"/>
    <w:rsid w:val="00802FA9"/>
    <w:rsid w:val="008030D3"/>
    <w:rsid w:val="00803871"/>
    <w:rsid w:val="00805A3D"/>
    <w:rsid w:val="00805BDC"/>
    <w:rsid w:val="008060FD"/>
    <w:rsid w:val="0080673C"/>
    <w:rsid w:val="0080676A"/>
    <w:rsid w:val="008074DD"/>
    <w:rsid w:val="00807878"/>
    <w:rsid w:val="00807CEC"/>
    <w:rsid w:val="00807D83"/>
    <w:rsid w:val="00811BEF"/>
    <w:rsid w:val="00812570"/>
    <w:rsid w:val="00812EFF"/>
    <w:rsid w:val="008133F6"/>
    <w:rsid w:val="00813859"/>
    <w:rsid w:val="00813C61"/>
    <w:rsid w:val="00813C94"/>
    <w:rsid w:val="008140AE"/>
    <w:rsid w:val="008140DC"/>
    <w:rsid w:val="00814508"/>
    <w:rsid w:val="0081461B"/>
    <w:rsid w:val="00814991"/>
    <w:rsid w:val="0081619B"/>
    <w:rsid w:val="00816636"/>
    <w:rsid w:val="00816C32"/>
    <w:rsid w:val="008170AF"/>
    <w:rsid w:val="008204BE"/>
    <w:rsid w:val="00820A7A"/>
    <w:rsid w:val="00820CE9"/>
    <w:rsid w:val="00821024"/>
    <w:rsid w:val="00821047"/>
    <w:rsid w:val="00821105"/>
    <w:rsid w:val="008218EA"/>
    <w:rsid w:val="008227E7"/>
    <w:rsid w:val="00822C6D"/>
    <w:rsid w:val="0082456C"/>
    <w:rsid w:val="008245EE"/>
    <w:rsid w:val="008246FB"/>
    <w:rsid w:val="00824D1D"/>
    <w:rsid w:val="008252AA"/>
    <w:rsid w:val="00825544"/>
    <w:rsid w:val="008259EB"/>
    <w:rsid w:val="00825B69"/>
    <w:rsid w:val="00825BB0"/>
    <w:rsid w:val="0082608C"/>
    <w:rsid w:val="0082652D"/>
    <w:rsid w:val="008266F6"/>
    <w:rsid w:val="008269C1"/>
    <w:rsid w:val="0082730A"/>
    <w:rsid w:val="00830A30"/>
    <w:rsid w:val="0083104E"/>
    <w:rsid w:val="00831989"/>
    <w:rsid w:val="008340F1"/>
    <w:rsid w:val="00834ABA"/>
    <w:rsid w:val="00836BE6"/>
    <w:rsid w:val="0083757A"/>
    <w:rsid w:val="00837BD7"/>
    <w:rsid w:val="00837D4C"/>
    <w:rsid w:val="0084173D"/>
    <w:rsid w:val="008417D4"/>
    <w:rsid w:val="008429A6"/>
    <w:rsid w:val="0084316E"/>
    <w:rsid w:val="0084363A"/>
    <w:rsid w:val="0084387B"/>
    <w:rsid w:val="00843A0C"/>
    <w:rsid w:val="0084403B"/>
    <w:rsid w:val="0084559A"/>
    <w:rsid w:val="008457CC"/>
    <w:rsid w:val="0084639B"/>
    <w:rsid w:val="00846892"/>
    <w:rsid w:val="00847B8F"/>
    <w:rsid w:val="00847CA6"/>
    <w:rsid w:val="00850AC3"/>
    <w:rsid w:val="00851358"/>
    <w:rsid w:val="0085166A"/>
    <w:rsid w:val="008522C6"/>
    <w:rsid w:val="00852C20"/>
    <w:rsid w:val="00852DCE"/>
    <w:rsid w:val="008532BB"/>
    <w:rsid w:val="008533F5"/>
    <w:rsid w:val="00853C44"/>
    <w:rsid w:val="008540C8"/>
    <w:rsid w:val="00854432"/>
    <w:rsid w:val="008548F0"/>
    <w:rsid w:val="00854FC4"/>
    <w:rsid w:val="008564BA"/>
    <w:rsid w:val="00856732"/>
    <w:rsid w:val="00857B40"/>
    <w:rsid w:val="008603C7"/>
    <w:rsid w:val="00860435"/>
    <w:rsid w:val="008607FA"/>
    <w:rsid w:val="008610AA"/>
    <w:rsid w:val="00862177"/>
    <w:rsid w:val="008628ED"/>
    <w:rsid w:val="00862E6E"/>
    <w:rsid w:val="008630BA"/>
    <w:rsid w:val="00863491"/>
    <w:rsid w:val="00863571"/>
    <w:rsid w:val="008635B7"/>
    <w:rsid w:val="00863681"/>
    <w:rsid w:val="00864662"/>
    <w:rsid w:val="00864825"/>
    <w:rsid w:val="00864D50"/>
    <w:rsid w:val="00864D68"/>
    <w:rsid w:val="00864FEE"/>
    <w:rsid w:val="00865E0A"/>
    <w:rsid w:val="00866C0E"/>
    <w:rsid w:val="00867BD1"/>
    <w:rsid w:val="00870637"/>
    <w:rsid w:val="00871047"/>
    <w:rsid w:val="00872CF6"/>
    <w:rsid w:val="00872FB3"/>
    <w:rsid w:val="00873118"/>
    <w:rsid w:val="00873359"/>
    <w:rsid w:val="00873C0E"/>
    <w:rsid w:val="00874F0E"/>
    <w:rsid w:val="0087616A"/>
    <w:rsid w:val="008766ED"/>
    <w:rsid w:val="00876866"/>
    <w:rsid w:val="00877BFE"/>
    <w:rsid w:val="00881240"/>
    <w:rsid w:val="0088277A"/>
    <w:rsid w:val="00884605"/>
    <w:rsid w:val="00884F62"/>
    <w:rsid w:val="00885208"/>
    <w:rsid w:val="00885E23"/>
    <w:rsid w:val="008862B6"/>
    <w:rsid w:val="00886C6D"/>
    <w:rsid w:val="00886E35"/>
    <w:rsid w:val="00886EFF"/>
    <w:rsid w:val="0088780E"/>
    <w:rsid w:val="00887AFD"/>
    <w:rsid w:val="00887DC2"/>
    <w:rsid w:val="0089066E"/>
    <w:rsid w:val="008918AE"/>
    <w:rsid w:val="00891DCB"/>
    <w:rsid w:val="008931E2"/>
    <w:rsid w:val="00893447"/>
    <w:rsid w:val="00895064"/>
    <w:rsid w:val="00895666"/>
    <w:rsid w:val="0089694B"/>
    <w:rsid w:val="00896CC3"/>
    <w:rsid w:val="00896EB5"/>
    <w:rsid w:val="00896F05"/>
    <w:rsid w:val="008974CF"/>
    <w:rsid w:val="00897601"/>
    <w:rsid w:val="008976F2"/>
    <w:rsid w:val="00897BE8"/>
    <w:rsid w:val="008A07BE"/>
    <w:rsid w:val="008A0D10"/>
    <w:rsid w:val="008A0DA7"/>
    <w:rsid w:val="008A127E"/>
    <w:rsid w:val="008A163C"/>
    <w:rsid w:val="008A23A4"/>
    <w:rsid w:val="008A26D4"/>
    <w:rsid w:val="008A3333"/>
    <w:rsid w:val="008A3796"/>
    <w:rsid w:val="008A3861"/>
    <w:rsid w:val="008A3E3F"/>
    <w:rsid w:val="008A4629"/>
    <w:rsid w:val="008A4C0C"/>
    <w:rsid w:val="008A5C34"/>
    <w:rsid w:val="008A6582"/>
    <w:rsid w:val="008A6583"/>
    <w:rsid w:val="008A67FD"/>
    <w:rsid w:val="008A7284"/>
    <w:rsid w:val="008A7CA0"/>
    <w:rsid w:val="008B1452"/>
    <w:rsid w:val="008B1C1E"/>
    <w:rsid w:val="008B1EAB"/>
    <w:rsid w:val="008B3096"/>
    <w:rsid w:val="008B44A9"/>
    <w:rsid w:val="008B4F5E"/>
    <w:rsid w:val="008B5859"/>
    <w:rsid w:val="008B5AF5"/>
    <w:rsid w:val="008B5BE6"/>
    <w:rsid w:val="008B6A82"/>
    <w:rsid w:val="008B78E9"/>
    <w:rsid w:val="008C1273"/>
    <w:rsid w:val="008C135B"/>
    <w:rsid w:val="008C1DFD"/>
    <w:rsid w:val="008C20BE"/>
    <w:rsid w:val="008C2920"/>
    <w:rsid w:val="008C2CAE"/>
    <w:rsid w:val="008C2CE4"/>
    <w:rsid w:val="008C323D"/>
    <w:rsid w:val="008C4294"/>
    <w:rsid w:val="008C4524"/>
    <w:rsid w:val="008C4F14"/>
    <w:rsid w:val="008C502B"/>
    <w:rsid w:val="008C5332"/>
    <w:rsid w:val="008C544F"/>
    <w:rsid w:val="008C5B39"/>
    <w:rsid w:val="008C60E6"/>
    <w:rsid w:val="008C6143"/>
    <w:rsid w:val="008C6E3D"/>
    <w:rsid w:val="008C74E8"/>
    <w:rsid w:val="008C76A1"/>
    <w:rsid w:val="008D029A"/>
    <w:rsid w:val="008D1751"/>
    <w:rsid w:val="008D2227"/>
    <w:rsid w:val="008D2304"/>
    <w:rsid w:val="008D2B4A"/>
    <w:rsid w:val="008D40A8"/>
    <w:rsid w:val="008D47E1"/>
    <w:rsid w:val="008D5978"/>
    <w:rsid w:val="008D5E17"/>
    <w:rsid w:val="008D643D"/>
    <w:rsid w:val="008D6ACB"/>
    <w:rsid w:val="008E0443"/>
    <w:rsid w:val="008E0C4C"/>
    <w:rsid w:val="008E0C99"/>
    <w:rsid w:val="008E0D73"/>
    <w:rsid w:val="008E0DE0"/>
    <w:rsid w:val="008E17C0"/>
    <w:rsid w:val="008E1AB4"/>
    <w:rsid w:val="008E42F4"/>
    <w:rsid w:val="008E52F3"/>
    <w:rsid w:val="008E6A08"/>
    <w:rsid w:val="008E7767"/>
    <w:rsid w:val="008E7A71"/>
    <w:rsid w:val="008E7B46"/>
    <w:rsid w:val="008F0F65"/>
    <w:rsid w:val="008F10DB"/>
    <w:rsid w:val="008F217B"/>
    <w:rsid w:val="008F4CDC"/>
    <w:rsid w:val="008F53B7"/>
    <w:rsid w:val="008F54CD"/>
    <w:rsid w:val="008F65E6"/>
    <w:rsid w:val="008F76CD"/>
    <w:rsid w:val="0090017D"/>
    <w:rsid w:val="009003B8"/>
    <w:rsid w:val="00900E0F"/>
    <w:rsid w:val="00901CFD"/>
    <w:rsid w:val="009027AD"/>
    <w:rsid w:val="00903A26"/>
    <w:rsid w:val="0090495E"/>
    <w:rsid w:val="00904D81"/>
    <w:rsid w:val="00905081"/>
    <w:rsid w:val="00905308"/>
    <w:rsid w:val="00905EF9"/>
    <w:rsid w:val="00907043"/>
    <w:rsid w:val="009071CC"/>
    <w:rsid w:val="00907E17"/>
    <w:rsid w:val="00910066"/>
    <w:rsid w:val="0091067D"/>
    <w:rsid w:val="00910BD8"/>
    <w:rsid w:val="00911030"/>
    <w:rsid w:val="009112EA"/>
    <w:rsid w:val="009120AA"/>
    <w:rsid w:val="00912711"/>
    <w:rsid w:val="009129E2"/>
    <w:rsid w:val="009129E3"/>
    <w:rsid w:val="00912B0A"/>
    <w:rsid w:val="009139D8"/>
    <w:rsid w:val="00913FB2"/>
    <w:rsid w:val="00914133"/>
    <w:rsid w:val="00914DC6"/>
    <w:rsid w:val="009158A0"/>
    <w:rsid w:val="00916DDA"/>
    <w:rsid w:val="00916FC5"/>
    <w:rsid w:val="00917B19"/>
    <w:rsid w:val="00920C76"/>
    <w:rsid w:val="0092235B"/>
    <w:rsid w:val="00922B25"/>
    <w:rsid w:val="00922C2C"/>
    <w:rsid w:val="0092410F"/>
    <w:rsid w:val="009244C7"/>
    <w:rsid w:val="00924F56"/>
    <w:rsid w:val="00925725"/>
    <w:rsid w:val="00925EC3"/>
    <w:rsid w:val="009267E2"/>
    <w:rsid w:val="0092753D"/>
    <w:rsid w:val="00927C29"/>
    <w:rsid w:val="00930B2F"/>
    <w:rsid w:val="00930C55"/>
    <w:rsid w:val="00930CDE"/>
    <w:rsid w:val="00931A97"/>
    <w:rsid w:val="00931B25"/>
    <w:rsid w:val="009332AE"/>
    <w:rsid w:val="0093347D"/>
    <w:rsid w:val="00934C9A"/>
    <w:rsid w:val="009350A0"/>
    <w:rsid w:val="00935924"/>
    <w:rsid w:val="0093595D"/>
    <w:rsid w:val="00935B69"/>
    <w:rsid w:val="00936187"/>
    <w:rsid w:val="00936B15"/>
    <w:rsid w:val="009407C1"/>
    <w:rsid w:val="009412F8"/>
    <w:rsid w:val="009419F0"/>
    <w:rsid w:val="00941AA4"/>
    <w:rsid w:val="00942043"/>
    <w:rsid w:val="0094282A"/>
    <w:rsid w:val="009433C7"/>
    <w:rsid w:val="00943B2C"/>
    <w:rsid w:val="009445EE"/>
    <w:rsid w:val="00944886"/>
    <w:rsid w:val="00944F8E"/>
    <w:rsid w:val="0094532C"/>
    <w:rsid w:val="009458FB"/>
    <w:rsid w:val="0094601C"/>
    <w:rsid w:val="00946480"/>
    <w:rsid w:val="009474FD"/>
    <w:rsid w:val="00947DBF"/>
    <w:rsid w:val="009503E5"/>
    <w:rsid w:val="009508DB"/>
    <w:rsid w:val="00950FE9"/>
    <w:rsid w:val="009514A8"/>
    <w:rsid w:val="009532C2"/>
    <w:rsid w:val="00953372"/>
    <w:rsid w:val="00953880"/>
    <w:rsid w:val="009540D4"/>
    <w:rsid w:val="0095425C"/>
    <w:rsid w:val="00954957"/>
    <w:rsid w:val="009549A6"/>
    <w:rsid w:val="00955346"/>
    <w:rsid w:val="009554E8"/>
    <w:rsid w:val="0095559E"/>
    <w:rsid w:val="00956580"/>
    <w:rsid w:val="0095666D"/>
    <w:rsid w:val="00956B3F"/>
    <w:rsid w:val="00960062"/>
    <w:rsid w:val="00960180"/>
    <w:rsid w:val="00960C67"/>
    <w:rsid w:val="00961FE4"/>
    <w:rsid w:val="00961FE6"/>
    <w:rsid w:val="00962F76"/>
    <w:rsid w:val="00963700"/>
    <w:rsid w:val="009638E1"/>
    <w:rsid w:val="00964394"/>
    <w:rsid w:val="00965071"/>
    <w:rsid w:val="00965488"/>
    <w:rsid w:val="00965F5A"/>
    <w:rsid w:val="009667D1"/>
    <w:rsid w:val="00966B44"/>
    <w:rsid w:val="00967796"/>
    <w:rsid w:val="009708C2"/>
    <w:rsid w:val="00970961"/>
    <w:rsid w:val="0097102A"/>
    <w:rsid w:val="00971607"/>
    <w:rsid w:val="0097213E"/>
    <w:rsid w:val="00972579"/>
    <w:rsid w:val="009727B2"/>
    <w:rsid w:val="009729DB"/>
    <w:rsid w:val="00973594"/>
    <w:rsid w:val="00974AD4"/>
    <w:rsid w:val="00974F04"/>
    <w:rsid w:val="009751CE"/>
    <w:rsid w:val="0097528A"/>
    <w:rsid w:val="0097579B"/>
    <w:rsid w:val="00975A8F"/>
    <w:rsid w:val="009766CA"/>
    <w:rsid w:val="00976E67"/>
    <w:rsid w:val="009770B2"/>
    <w:rsid w:val="009774A6"/>
    <w:rsid w:val="009779D5"/>
    <w:rsid w:val="00977D06"/>
    <w:rsid w:val="00977E0B"/>
    <w:rsid w:val="00980EBE"/>
    <w:rsid w:val="00981D3E"/>
    <w:rsid w:val="009837C7"/>
    <w:rsid w:val="0098383B"/>
    <w:rsid w:val="00983870"/>
    <w:rsid w:val="0098478A"/>
    <w:rsid w:val="00985010"/>
    <w:rsid w:val="00985BB5"/>
    <w:rsid w:val="00985CCE"/>
    <w:rsid w:val="00985FDB"/>
    <w:rsid w:val="00986057"/>
    <w:rsid w:val="00986DB1"/>
    <w:rsid w:val="00987C15"/>
    <w:rsid w:val="00990931"/>
    <w:rsid w:val="009916AF"/>
    <w:rsid w:val="00991E3B"/>
    <w:rsid w:val="009938C2"/>
    <w:rsid w:val="00993FEB"/>
    <w:rsid w:val="0099555A"/>
    <w:rsid w:val="0099570B"/>
    <w:rsid w:val="00996687"/>
    <w:rsid w:val="009966F7"/>
    <w:rsid w:val="00996870"/>
    <w:rsid w:val="009968E8"/>
    <w:rsid w:val="00997CA6"/>
    <w:rsid w:val="009A0B10"/>
    <w:rsid w:val="009A1799"/>
    <w:rsid w:val="009A1F0D"/>
    <w:rsid w:val="009A258A"/>
    <w:rsid w:val="009A2FAD"/>
    <w:rsid w:val="009A3DFF"/>
    <w:rsid w:val="009A4074"/>
    <w:rsid w:val="009A435F"/>
    <w:rsid w:val="009A46CE"/>
    <w:rsid w:val="009A5353"/>
    <w:rsid w:val="009A54F2"/>
    <w:rsid w:val="009A5668"/>
    <w:rsid w:val="009A6298"/>
    <w:rsid w:val="009A7122"/>
    <w:rsid w:val="009A7A8D"/>
    <w:rsid w:val="009B0289"/>
    <w:rsid w:val="009B02E7"/>
    <w:rsid w:val="009B0DCD"/>
    <w:rsid w:val="009B2242"/>
    <w:rsid w:val="009B28FD"/>
    <w:rsid w:val="009B3BBA"/>
    <w:rsid w:val="009B4211"/>
    <w:rsid w:val="009B42A4"/>
    <w:rsid w:val="009B5F6E"/>
    <w:rsid w:val="009B6C25"/>
    <w:rsid w:val="009B7068"/>
    <w:rsid w:val="009C02A4"/>
    <w:rsid w:val="009C161F"/>
    <w:rsid w:val="009C1AA3"/>
    <w:rsid w:val="009C2FB7"/>
    <w:rsid w:val="009C3045"/>
    <w:rsid w:val="009C3738"/>
    <w:rsid w:val="009C40E2"/>
    <w:rsid w:val="009C511B"/>
    <w:rsid w:val="009C5318"/>
    <w:rsid w:val="009C5D37"/>
    <w:rsid w:val="009C5DBA"/>
    <w:rsid w:val="009C6FB8"/>
    <w:rsid w:val="009C76B8"/>
    <w:rsid w:val="009D093D"/>
    <w:rsid w:val="009D0D13"/>
    <w:rsid w:val="009D1181"/>
    <w:rsid w:val="009D11B0"/>
    <w:rsid w:val="009D19AB"/>
    <w:rsid w:val="009D20E1"/>
    <w:rsid w:val="009D273F"/>
    <w:rsid w:val="009D2ADA"/>
    <w:rsid w:val="009D33C3"/>
    <w:rsid w:val="009D342B"/>
    <w:rsid w:val="009D3F4C"/>
    <w:rsid w:val="009D4307"/>
    <w:rsid w:val="009D4415"/>
    <w:rsid w:val="009D4CC5"/>
    <w:rsid w:val="009D53CB"/>
    <w:rsid w:val="009D5F54"/>
    <w:rsid w:val="009D605C"/>
    <w:rsid w:val="009D620C"/>
    <w:rsid w:val="009D71A2"/>
    <w:rsid w:val="009D72E6"/>
    <w:rsid w:val="009D73F1"/>
    <w:rsid w:val="009D76C1"/>
    <w:rsid w:val="009E045A"/>
    <w:rsid w:val="009E132E"/>
    <w:rsid w:val="009E1585"/>
    <w:rsid w:val="009E1D82"/>
    <w:rsid w:val="009E2476"/>
    <w:rsid w:val="009E2671"/>
    <w:rsid w:val="009E3A9C"/>
    <w:rsid w:val="009E3C6C"/>
    <w:rsid w:val="009E3DCF"/>
    <w:rsid w:val="009E43C3"/>
    <w:rsid w:val="009E470C"/>
    <w:rsid w:val="009E471A"/>
    <w:rsid w:val="009E4BD1"/>
    <w:rsid w:val="009E543F"/>
    <w:rsid w:val="009E5C0F"/>
    <w:rsid w:val="009E5C49"/>
    <w:rsid w:val="009E6DCB"/>
    <w:rsid w:val="009E7243"/>
    <w:rsid w:val="009F0A71"/>
    <w:rsid w:val="009F0EF6"/>
    <w:rsid w:val="009F26D3"/>
    <w:rsid w:val="009F28C4"/>
    <w:rsid w:val="009F2F05"/>
    <w:rsid w:val="009F3586"/>
    <w:rsid w:val="009F3CEA"/>
    <w:rsid w:val="009F48B0"/>
    <w:rsid w:val="009F4EB5"/>
    <w:rsid w:val="009F54B9"/>
    <w:rsid w:val="009F54E8"/>
    <w:rsid w:val="009F65A0"/>
    <w:rsid w:val="009F6AD0"/>
    <w:rsid w:val="009F76A4"/>
    <w:rsid w:val="009F7A74"/>
    <w:rsid w:val="00A0000A"/>
    <w:rsid w:val="00A0054D"/>
    <w:rsid w:val="00A02C91"/>
    <w:rsid w:val="00A03356"/>
    <w:rsid w:val="00A03E5F"/>
    <w:rsid w:val="00A042AF"/>
    <w:rsid w:val="00A04FF5"/>
    <w:rsid w:val="00A05571"/>
    <w:rsid w:val="00A0631B"/>
    <w:rsid w:val="00A0756E"/>
    <w:rsid w:val="00A078DD"/>
    <w:rsid w:val="00A079AE"/>
    <w:rsid w:val="00A1039F"/>
    <w:rsid w:val="00A104CC"/>
    <w:rsid w:val="00A10A44"/>
    <w:rsid w:val="00A11111"/>
    <w:rsid w:val="00A113B8"/>
    <w:rsid w:val="00A12832"/>
    <w:rsid w:val="00A12A72"/>
    <w:rsid w:val="00A1310F"/>
    <w:rsid w:val="00A131CB"/>
    <w:rsid w:val="00A13DC6"/>
    <w:rsid w:val="00A14809"/>
    <w:rsid w:val="00A15442"/>
    <w:rsid w:val="00A15CE2"/>
    <w:rsid w:val="00A169F1"/>
    <w:rsid w:val="00A16E88"/>
    <w:rsid w:val="00A178A4"/>
    <w:rsid w:val="00A17CBF"/>
    <w:rsid w:val="00A2055D"/>
    <w:rsid w:val="00A209A9"/>
    <w:rsid w:val="00A20CB1"/>
    <w:rsid w:val="00A21573"/>
    <w:rsid w:val="00A21831"/>
    <w:rsid w:val="00A219F6"/>
    <w:rsid w:val="00A2200B"/>
    <w:rsid w:val="00A225FE"/>
    <w:rsid w:val="00A22F2E"/>
    <w:rsid w:val="00A230B5"/>
    <w:rsid w:val="00A23478"/>
    <w:rsid w:val="00A24151"/>
    <w:rsid w:val="00A25128"/>
    <w:rsid w:val="00A252D8"/>
    <w:rsid w:val="00A25652"/>
    <w:rsid w:val="00A2728D"/>
    <w:rsid w:val="00A30522"/>
    <w:rsid w:val="00A308A5"/>
    <w:rsid w:val="00A32072"/>
    <w:rsid w:val="00A3214F"/>
    <w:rsid w:val="00A3279B"/>
    <w:rsid w:val="00A3321F"/>
    <w:rsid w:val="00A338D9"/>
    <w:rsid w:val="00A33B79"/>
    <w:rsid w:val="00A34356"/>
    <w:rsid w:val="00A348D0"/>
    <w:rsid w:val="00A35B2B"/>
    <w:rsid w:val="00A364FC"/>
    <w:rsid w:val="00A36C5F"/>
    <w:rsid w:val="00A36F9C"/>
    <w:rsid w:val="00A37607"/>
    <w:rsid w:val="00A4079F"/>
    <w:rsid w:val="00A40A12"/>
    <w:rsid w:val="00A41AAE"/>
    <w:rsid w:val="00A41FCC"/>
    <w:rsid w:val="00A42F86"/>
    <w:rsid w:val="00A43126"/>
    <w:rsid w:val="00A43FA3"/>
    <w:rsid w:val="00A444AD"/>
    <w:rsid w:val="00A454ED"/>
    <w:rsid w:val="00A45764"/>
    <w:rsid w:val="00A45C50"/>
    <w:rsid w:val="00A4A066"/>
    <w:rsid w:val="00A5027E"/>
    <w:rsid w:val="00A50A46"/>
    <w:rsid w:val="00A511AB"/>
    <w:rsid w:val="00A513BB"/>
    <w:rsid w:val="00A51ACF"/>
    <w:rsid w:val="00A52544"/>
    <w:rsid w:val="00A5483D"/>
    <w:rsid w:val="00A54A12"/>
    <w:rsid w:val="00A54B92"/>
    <w:rsid w:val="00A5510D"/>
    <w:rsid w:val="00A554C5"/>
    <w:rsid w:val="00A55F27"/>
    <w:rsid w:val="00A605F3"/>
    <w:rsid w:val="00A60A8E"/>
    <w:rsid w:val="00A60CE4"/>
    <w:rsid w:val="00A619B0"/>
    <w:rsid w:val="00A62565"/>
    <w:rsid w:val="00A634D4"/>
    <w:rsid w:val="00A634F8"/>
    <w:rsid w:val="00A642E6"/>
    <w:rsid w:val="00A6446F"/>
    <w:rsid w:val="00A647C0"/>
    <w:rsid w:val="00A64BE2"/>
    <w:rsid w:val="00A651BB"/>
    <w:rsid w:val="00A65889"/>
    <w:rsid w:val="00A659DF"/>
    <w:rsid w:val="00A660E9"/>
    <w:rsid w:val="00A6641E"/>
    <w:rsid w:val="00A66D7F"/>
    <w:rsid w:val="00A66DA1"/>
    <w:rsid w:val="00A66F06"/>
    <w:rsid w:val="00A67808"/>
    <w:rsid w:val="00A67894"/>
    <w:rsid w:val="00A71249"/>
    <w:rsid w:val="00A72918"/>
    <w:rsid w:val="00A72E2B"/>
    <w:rsid w:val="00A7306E"/>
    <w:rsid w:val="00A7374C"/>
    <w:rsid w:val="00A73F7F"/>
    <w:rsid w:val="00A74EC1"/>
    <w:rsid w:val="00A755BA"/>
    <w:rsid w:val="00A75813"/>
    <w:rsid w:val="00A76086"/>
    <w:rsid w:val="00A76262"/>
    <w:rsid w:val="00A80746"/>
    <w:rsid w:val="00A80B37"/>
    <w:rsid w:val="00A81488"/>
    <w:rsid w:val="00A8149F"/>
    <w:rsid w:val="00A819F3"/>
    <w:rsid w:val="00A82471"/>
    <w:rsid w:val="00A826CE"/>
    <w:rsid w:val="00A82748"/>
    <w:rsid w:val="00A83763"/>
    <w:rsid w:val="00A84371"/>
    <w:rsid w:val="00A847FE"/>
    <w:rsid w:val="00A854A1"/>
    <w:rsid w:val="00A85538"/>
    <w:rsid w:val="00A85690"/>
    <w:rsid w:val="00A85756"/>
    <w:rsid w:val="00A8591F"/>
    <w:rsid w:val="00A86638"/>
    <w:rsid w:val="00A869C7"/>
    <w:rsid w:val="00A86E99"/>
    <w:rsid w:val="00A87D94"/>
    <w:rsid w:val="00A901C9"/>
    <w:rsid w:val="00A9059F"/>
    <w:rsid w:val="00A90B7F"/>
    <w:rsid w:val="00A90F79"/>
    <w:rsid w:val="00A91F3E"/>
    <w:rsid w:val="00A94049"/>
    <w:rsid w:val="00A940D3"/>
    <w:rsid w:val="00A96215"/>
    <w:rsid w:val="00A9780A"/>
    <w:rsid w:val="00A97901"/>
    <w:rsid w:val="00A97BD0"/>
    <w:rsid w:val="00A97FEA"/>
    <w:rsid w:val="00AA0138"/>
    <w:rsid w:val="00AA06B4"/>
    <w:rsid w:val="00AA0A54"/>
    <w:rsid w:val="00AA0B51"/>
    <w:rsid w:val="00AA0B9D"/>
    <w:rsid w:val="00AA0C75"/>
    <w:rsid w:val="00AA1C95"/>
    <w:rsid w:val="00AA245B"/>
    <w:rsid w:val="00AA28C7"/>
    <w:rsid w:val="00AA3E66"/>
    <w:rsid w:val="00AA49EF"/>
    <w:rsid w:val="00AA4D24"/>
    <w:rsid w:val="00AA591B"/>
    <w:rsid w:val="00AA5FD7"/>
    <w:rsid w:val="00AA65D4"/>
    <w:rsid w:val="00AA666C"/>
    <w:rsid w:val="00AB2586"/>
    <w:rsid w:val="00AB3955"/>
    <w:rsid w:val="00AB3B57"/>
    <w:rsid w:val="00AB4951"/>
    <w:rsid w:val="00AB4BB5"/>
    <w:rsid w:val="00AB6591"/>
    <w:rsid w:val="00AC03EF"/>
    <w:rsid w:val="00AC0B1C"/>
    <w:rsid w:val="00AC1780"/>
    <w:rsid w:val="00AC1C4B"/>
    <w:rsid w:val="00AC2BB6"/>
    <w:rsid w:val="00AC3350"/>
    <w:rsid w:val="00AC3466"/>
    <w:rsid w:val="00AC37D0"/>
    <w:rsid w:val="00AC4AB8"/>
    <w:rsid w:val="00AC6B99"/>
    <w:rsid w:val="00AC6EB0"/>
    <w:rsid w:val="00AC74D7"/>
    <w:rsid w:val="00AD0C6C"/>
    <w:rsid w:val="00AD0CAB"/>
    <w:rsid w:val="00AD27FF"/>
    <w:rsid w:val="00AD2FFE"/>
    <w:rsid w:val="00AD34F4"/>
    <w:rsid w:val="00AD3CEF"/>
    <w:rsid w:val="00AD3D1E"/>
    <w:rsid w:val="00AD45C3"/>
    <w:rsid w:val="00AD5085"/>
    <w:rsid w:val="00AD51F1"/>
    <w:rsid w:val="00AD64E5"/>
    <w:rsid w:val="00AD6DF8"/>
    <w:rsid w:val="00AD7F81"/>
    <w:rsid w:val="00AE0381"/>
    <w:rsid w:val="00AE0F25"/>
    <w:rsid w:val="00AE13E0"/>
    <w:rsid w:val="00AE222E"/>
    <w:rsid w:val="00AE23C3"/>
    <w:rsid w:val="00AE2F96"/>
    <w:rsid w:val="00AE3493"/>
    <w:rsid w:val="00AE501C"/>
    <w:rsid w:val="00AE543E"/>
    <w:rsid w:val="00AE578C"/>
    <w:rsid w:val="00AE77C7"/>
    <w:rsid w:val="00AF1695"/>
    <w:rsid w:val="00AF1C15"/>
    <w:rsid w:val="00AF1EB6"/>
    <w:rsid w:val="00AF3295"/>
    <w:rsid w:val="00AF3340"/>
    <w:rsid w:val="00AF3929"/>
    <w:rsid w:val="00AF3E4E"/>
    <w:rsid w:val="00AF427B"/>
    <w:rsid w:val="00AF44A4"/>
    <w:rsid w:val="00AF56CA"/>
    <w:rsid w:val="00AF5905"/>
    <w:rsid w:val="00AF5C4E"/>
    <w:rsid w:val="00AF668E"/>
    <w:rsid w:val="00AF6A4C"/>
    <w:rsid w:val="00AF6EBA"/>
    <w:rsid w:val="00AF7401"/>
    <w:rsid w:val="00AF7F5E"/>
    <w:rsid w:val="00B0037D"/>
    <w:rsid w:val="00B01983"/>
    <w:rsid w:val="00B02D1E"/>
    <w:rsid w:val="00B0669C"/>
    <w:rsid w:val="00B07393"/>
    <w:rsid w:val="00B07675"/>
    <w:rsid w:val="00B07C6C"/>
    <w:rsid w:val="00B104CB"/>
    <w:rsid w:val="00B10645"/>
    <w:rsid w:val="00B115E2"/>
    <w:rsid w:val="00B11F7F"/>
    <w:rsid w:val="00B12303"/>
    <w:rsid w:val="00B123AC"/>
    <w:rsid w:val="00B12E9F"/>
    <w:rsid w:val="00B132F3"/>
    <w:rsid w:val="00B13965"/>
    <w:rsid w:val="00B13A49"/>
    <w:rsid w:val="00B14376"/>
    <w:rsid w:val="00B1459B"/>
    <w:rsid w:val="00B15328"/>
    <w:rsid w:val="00B1569F"/>
    <w:rsid w:val="00B16294"/>
    <w:rsid w:val="00B1682F"/>
    <w:rsid w:val="00B210F9"/>
    <w:rsid w:val="00B2207C"/>
    <w:rsid w:val="00B22754"/>
    <w:rsid w:val="00B236F1"/>
    <w:rsid w:val="00B244E5"/>
    <w:rsid w:val="00B248FB"/>
    <w:rsid w:val="00B24AE5"/>
    <w:rsid w:val="00B260F0"/>
    <w:rsid w:val="00B26866"/>
    <w:rsid w:val="00B27E28"/>
    <w:rsid w:val="00B30258"/>
    <w:rsid w:val="00B303FF"/>
    <w:rsid w:val="00B30C33"/>
    <w:rsid w:val="00B31264"/>
    <w:rsid w:val="00B32038"/>
    <w:rsid w:val="00B330F4"/>
    <w:rsid w:val="00B337FA"/>
    <w:rsid w:val="00B33F3D"/>
    <w:rsid w:val="00B34089"/>
    <w:rsid w:val="00B346E7"/>
    <w:rsid w:val="00B348EA"/>
    <w:rsid w:val="00B34CA3"/>
    <w:rsid w:val="00B34F8E"/>
    <w:rsid w:val="00B35438"/>
    <w:rsid w:val="00B35933"/>
    <w:rsid w:val="00B35989"/>
    <w:rsid w:val="00B3618B"/>
    <w:rsid w:val="00B362F9"/>
    <w:rsid w:val="00B36C33"/>
    <w:rsid w:val="00B36DD8"/>
    <w:rsid w:val="00B374E1"/>
    <w:rsid w:val="00B376BE"/>
    <w:rsid w:val="00B37A21"/>
    <w:rsid w:val="00B37E4A"/>
    <w:rsid w:val="00B400CC"/>
    <w:rsid w:val="00B40D09"/>
    <w:rsid w:val="00B40FE9"/>
    <w:rsid w:val="00B4282D"/>
    <w:rsid w:val="00B43B77"/>
    <w:rsid w:val="00B44AC3"/>
    <w:rsid w:val="00B44EBE"/>
    <w:rsid w:val="00B4515C"/>
    <w:rsid w:val="00B45388"/>
    <w:rsid w:val="00B45A34"/>
    <w:rsid w:val="00B45CA8"/>
    <w:rsid w:val="00B46260"/>
    <w:rsid w:val="00B46BA4"/>
    <w:rsid w:val="00B470F8"/>
    <w:rsid w:val="00B47793"/>
    <w:rsid w:val="00B479FA"/>
    <w:rsid w:val="00B47BF3"/>
    <w:rsid w:val="00B50AC1"/>
    <w:rsid w:val="00B50CA3"/>
    <w:rsid w:val="00B51F29"/>
    <w:rsid w:val="00B52428"/>
    <w:rsid w:val="00B52596"/>
    <w:rsid w:val="00B52A73"/>
    <w:rsid w:val="00B53B07"/>
    <w:rsid w:val="00B53EA5"/>
    <w:rsid w:val="00B53ED4"/>
    <w:rsid w:val="00B55056"/>
    <w:rsid w:val="00B5551A"/>
    <w:rsid w:val="00B555A6"/>
    <w:rsid w:val="00B55F92"/>
    <w:rsid w:val="00B56100"/>
    <w:rsid w:val="00B56B1A"/>
    <w:rsid w:val="00B56D2E"/>
    <w:rsid w:val="00B56D97"/>
    <w:rsid w:val="00B56D98"/>
    <w:rsid w:val="00B57F7F"/>
    <w:rsid w:val="00B61750"/>
    <w:rsid w:val="00B61F8E"/>
    <w:rsid w:val="00B62C1B"/>
    <w:rsid w:val="00B63D19"/>
    <w:rsid w:val="00B63D77"/>
    <w:rsid w:val="00B64194"/>
    <w:rsid w:val="00B643A4"/>
    <w:rsid w:val="00B653F2"/>
    <w:rsid w:val="00B659E4"/>
    <w:rsid w:val="00B65A17"/>
    <w:rsid w:val="00B66116"/>
    <w:rsid w:val="00B66604"/>
    <w:rsid w:val="00B66B17"/>
    <w:rsid w:val="00B66C1B"/>
    <w:rsid w:val="00B67070"/>
    <w:rsid w:val="00B70192"/>
    <w:rsid w:val="00B702E3"/>
    <w:rsid w:val="00B70D08"/>
    <w:rsid w:val="00B711FA"/>
    <w:rsid w:val="00B71B78"/>
    <w:rsid w:val="00B7205F"/>
    <w:rsid w:val="00B7220A"/>
    <w:rsid w:val="00B725B0"/>
    <w:rsid w:val="00B73C33"/>
    <w:rsid w:val="00B741F1"/>
    <w:rsid w:val="00B74943"/>
    <w:rsid w:val="00B74BC5"/>
    <w:rsid w:val="00B75115"/>
    <w:rsid w:val="00B75168"/>
    <w:rsid w:val="00B75198"/>
    <w:rsid w:val="00B75540"/>
    <w:rsid w:val="00B75776"/>
    <w:rsid w:val="00B75A36"/>
    <w:rsid w:val="00B75AF3"/>
    <w:rsid w:val="00B75CB3"/>
    <w:rsid w:val="00B7632F"/>
    <w:rsid w:val="00B76D3B"/>
    <w:rsid w:val="00B770F5"/>
    <w:rsid w:val="00B77A64"/>
    <w:rsid w:val="00B80162"/>
    <w:rsid w:val="00B802EE"/>
    <w:rsid w:val="00B80918"/>
    <w:rsid w:val="00B80CF2"/>
    <w:rsid w:val="00B80ED2"/>
    <w:rsid w:val="00B8170A"/>
    <w:rsid w:val="00B82241"/>
    <w:rsid w:val="00B82BFD"/>
    <w:rsid w:val="00B82E09"/>
    <w:rsid w:val="00B83796"/>
    <w:rsid w:val="00B84826"/>
    <w:rsid w:val="00B84E0E"/>
    <w:rsid w:val="00B853E9"/>
    <w:rsid w:val="00B856AA"/>
    <w:rsid w:val="00B860C3"/>
    <w:rsid w:val="00B86295"/>
    <w:rsid w:val="00B86CFD"/>
    <w:rsid w:val="00B877F3"/>
    <w:rsid w:val="00B8799E"/>
    <w:rsid w:val="00B90D17"/>
    <w:rsid w:val="00B92048"/>
    <w:rsid w:val="00B932A9"/>
    <w:rsid w:val="00B937FD"/>
    <w:rsid w:val="00B93E2B"/>
    <w:rsid w:val="00B947BB"/>
    <w:rsid w:val="00B95CED"/>
    <w:rsid w:val="00B961D3"/>
    <w:rsid w:val="00B9621C"/>
    <w:rsid w:val="00B9688F"/>
    <w:rsid w:val="00B979E8"/>
    <w:rsid w:val="00BA0D43"/>
    <w:rsid w:val="00BA1673"/>
    <w:rsid w:val="00BA2EF5"/>
    <w:rsid w:val="00BA3570"/>
    <w:rsid w:val="00BA4043"/>
    <w:rsid w:val="00BA51C6"/>
    <w:rsid w:val="00BA540F"/>
    <w:rsid w:val="00BA596C"/>
    <w:rsid w:val="00BA62CD"/>
    <w:rsid w:val="00BA7216"/>
    <w:rsid w:val="00BA72A1"/>
    <w:rsid w:val="00BB0FCF"/>
    <w:rsid w:val="00BB39C2"/>
    <w:rsid w:val="00BB458D"/>
    <w:rsid w:val="00BB483C"/>
    <w:rsid w:val="00BB4C7B"/>
    <w:rsid w:val="00BB5125"/>
    <w:rsid w:val="00BB57D5"/>
    <w:rsid w:val="00BB6777"/>
    <w:rsid w:val="00BB7946"/>
    <w:rsid w:val="00BB7E06"/>
    <w:rsid w:val="00BB7E54"/>
    <w:rsid w:val="00BC083B"/>
    <w:rsid w:val="00BC1CBB"/>
    <w:rsid w:val="00BC1FE1"/>
    <w:rsid w:val="00BC2AB0"/>
    <w:rsid w:val="00BC395A"/>
    <w:rsid w:val="00BC3A88"/>
    <w:rsid w:val="00BC4EFB"/>
    <w:rsid w:val="00BC5525"/>
    <w:rsid w:val="00BC5868"/>
    <w:rsid w:val="00BC5BA7"/>
    <w:rsid w:val="00BC6E38"/>
    <w:rsid w:val="00BC7355"/>
    <w:rsid w:val="00BC739C"/>
    <w:rsid w:val="00BC74C3"/>
    <w:rsid w:val="00BC769E"/>
    <w:rsid w:val="00BC7D07"/>
    <w:rsid w:val="00BC7EDF"/>
    <w:rsid w:val="00BD1109"/>
    <w:rsid w:val="00BD1549"/>
    <w:rsid w:val="00BD2568"/>
    <w:rsid w:val="00BD26A7"/>
    <w:rsid w:val="00BD3EAC"/>
    <w:rsid w:val="00BD3F83"/>
    <w:rsid w:val="00BD4EC4"/>
    <w:rsid w:val="00BD5A14"/>
    <w:rsid w:val="00BD6A33"/>
    <w:rsid w:val="00BD766C"/>
    <w:rsid w:val="00BE0511"/>
    <w:rsid w:val="00BE094D"/>
    <w:rsid w:val="00BE0F9E"/>
    <w:rsid w:val="00BE1B83"/>
    <w:rsid w:val="00BE1CAD"/>
    <w:rsid w:val="00BE1EE7"/>
    <w:rsid w:val="00BE1F85"/>
    <w:rsid w:val="00BE2436"/>
    <w:rsid w:val="00BE25D0"/>
    <w:rsid w:val="00BE2CF2"/>
    <w:rsid w:val="00BE361D"/>
    <w:rsid w:val="00BE46E4"/>
    <w:rsid w:val="00BE4961"/>
    <w:rsid w:val="00BE4A00"/>
    <w:rsid w:val="00BE4C5D"/>
    <w:rsid w:val="00BE5060"/>
    <w:rsid w:val="00BE58D8"/>
    <w:rsid w:val="00BE6B9B"/>
    <w:rsid w:val="00BE717A"/>
    <w:rsid w:val="00BE7C62"/>
    <w:rsid w:val="00BF0850"/>
    <w:rsid w:val="00BF1136"/>
    <w:rsid w:val="00BF1349"/>
    <w:rsid w:val="00BF143F"/>
    <w:rsid w:val="00BF2751"/>
    <w:rsid w:val="00BF28E4"/>
    <w:rsid w:val="00BF2C51"/>
    <w:rsid w:val="00BF2D1B"/>
    <w:rsid w:val="00BF3116"/>
    <w:rsid w:val="00BF3B70"/>
    <w:rsid w:val="00BF520F"/>
    <w:rsid w:val="00BF5541"/>
    <w:rsid w:val="00BF5BD7"/>
    <w:rsid w:val="00BF6C55"/>
    <w:rsid w:val="00BF7410"/>
    <w:rsid w:val="00BF7794"/>
    <w:rsid w:val="00C01D38"/>
    <w:rsid w:val="00C0321F"/>
    <w:rsid w:val="00C038CE"/>
    <w:rsid w:val="00C03AAB"/>
    <w:rsid w:val="00C03EE9"/>
    <w:rsid w:val="00C03FAE"/>
    <w:rsid w:val="00C04B59"/>
    <w:rsid w:val="00C04C17"/>
    <w:rsid w:val="00C0520E"/>
    <w:rsid w:val="00C06251"/>
    <w:rsid w:val="00C06D08"/>
    <w:rsid w:val="00C07BD0"/>
    <w:rsid w:val="00C07C97"/>
    <w:rsid w:val="00C07E1D"/>
    <w:rsid w:val="00C09ABB"/>
    <w:rsid w:val="00C10317"/>
    <w:rsid w:val="00C10B2F"/>
    <w:rsid w:val="00C10CB4"/>
    <w:rsid w:val="00C114CE"/>
    <w:rsid w:val="00C11837"/>
    <w:rsid w:val="00C118C7"/>
    <w:rsid w:val="00C11FAC"/>
    <w:rsid w:val="00C12A57"/>
    <w:rsid w:val="00C12D35"/>
    <w:rsid w:val="00C12E17"/>
    <w:rsid w:val="00C13381"/>
    <w:rsid w:val="00C13728"/>
    <w:rsid w:val="00C13A77"/>
    <w:rsid w:val="00C13EBD"/>
    <w:rsid w:val="00C149DC"/>
    <w:rsid w:val="00C15B14"/>
    <w:rsid w:val="00C15B6B"/>
    <w:rsid w:val="00C15BDA"/>
    <w:rsid w:val="00C15FC3"/>
    <w:rsid w:val="00C165B7"/>
    <w:rsid w:val="00C16721"/>
    <w:rsid w:val="00C20480"/>
    <w:rsid w:val="00C20649"/>
    <w:rsid w:val="00C21BDA"/>
    <w:rsid w:val="00C228DF"/>
    <w:rsid w:val="00C22FED"/>
    <w:rsid w:val="00C23389"/>
    <w:rsid w:val="00C24A8D"/>
    <w:rsid w:val="00C2589A"/>
    <w:rsid w:val="00C2623E"/>
    <w:rsid w:val="00C2631D"/>
    <w:rsid w:val="00C26BAC"/>
    <w:rsid w:val="00C276E5"/>
    <w:rsid w:val="00C27853"/>
    <w:rsid w:val="00C2785A"/>
    <w:rsid w:val="00C30993"/>
    <w:rsid w:val="00C30ACB"/>
    <w:rsid w:val="00C311C9"/>
    <w:rsid w:val="00C3169C"/>
    <w:rsid w:val="00C31B01"/>
    <w:rsid w:val="00C32458"/>
    <w:rsid w:val="00C3293C"/>
    <w:rsid w:val="00C338F1"/>
    <w:rsid w:val="00C34147"/>
    <w:rsid w:val="00C3442D"/>
    <w:rsid w:val="00C34DCD"/>
    <w:rsid w:val="00C34ED2"/>
    <w:rsid w:val="00C351EF"/>
    <w:rsid w:val="00C35381"/>
    <w:rsid w:val="00C35817"/>
    <w:rsid w:val="00C371B8"/>
    <w:rsid w:val="00C37589"/>
    <w:rsid w:val="00C424AC"/>
    <w:rsid w:val="00C425DC"/>
    <w:rsid w:val="00C42854"/>
    <w:rsid w:val="00C437F4"/>
    <w:rsid w:val="00C43EE2"/>
    <w:rsid w:val="00C4409F"/>
    <w:rsid w:val="00C44197"/>
    <w:rsid w:val="00C441E2"/>
    <w:rsid w:val="00C44237"/>
    <w:rsid w:val="00C44256"/>
    <w:rsid w:val="00C442AE"/>
    <w:rsid w:val="00C44C1E"/>
    <w:rsid w:val="00C454C9"/>
    <w:rsid w:val="00C45758"/>
    <w:rsid w:val="00C460E8"/>
    <w:rsid w:val="00C4688F"/>
    <w:rsid w:val="00C46D47"/>
    <w:rsid w:val="00C46EF3"/>
    <w:rsid w:val="00C46F67"/>
    <w:rsid w:val="00C473A0"/>
    <w:rsid w:val="00C502E1"/>
    <w:rsid w:val="00C504E6"/>
    <w:rsid w:val="00C50513"/>
    <w:rsid w:val="00C508A3"/>
    <w:rsid w:val="00C5092F"/>
    <w:rsid w:val="00C50BF9"/>
    <w:rsid w:val="00C5258C"/>
    <w:rsid w:val="00C53E68"/>
    <w:rsid w:val="00C54F9F"/>
    <w:rsid w:val="00C55BC3"/>
    <w:rsid w:val="00C5631A"/>
    <w:rsid w:val="00C563E6"/>
    <w:rsid w:val="00C5653C"/>
    <w:rsid w:val="00C574B6"/>
    <w:rsid w:val="00C57F9B"/>
    <w:rsid w:val="00C60229"/>
    <w:rsid w:val="00C604C3"/>
    <w:rsid w:val="00C604D8"/>
    <w:rsid w:val="00C6060F"/>
    <w:rsid w:val="00C6082E"/>
    <w:rsid w:val="00C61196"/>
    <w:rsid w:val="00C61E64"/>
    <w:rsid w:val="00C62137"/>
    <w:rsid w:val="00C6213A"/>
    <w:rsid w:val="00C62E33"/>
    <w:rsid w:val="00C63373"/>
    <w:rsid w:val="00C63DF3"/>
    <w:rsid w:val="00C64179"/>
    <w:rsid w:val="00C6447E"/>
    <w:rsid w:val="00C6497E"/>
    <w:rsid w:val="00C6524B"/>
    <w:rsid w:val="00C65C8F"/>
    <w:rsid w:val="00C6757A"/>
    <w:rsid w:val="00C7044A"/>
    <w:rsid w:val="00C7048D"/>
    <w:rsid w:val="00C70ACD"/>
    <w:rsid w:val="00C721C2"/>
    <w:rsid w:val="00C728AE"/>
    <w:rsid w:val="00C734BE"/>
    <w:rsid w:val="00C73615"/>
    <w:rsid w:val="00C73A67"/>
    <w:rsid w:val="00C73C3D"/>
    <w:rsid w:val="00C73E20"/>
    <w:rsid w:val="00C75D28"/>
    <w:rsid w:val="00C7612D"/>
    <w:rsid w:val="00C76556"/>
    <w:rsid w:val="00C76B7E"/>
    <w:rsid w:val="00C77B04"/>
    <w:rsid w:val="00C77B6D"/>
    <w:rsid w:val="00C804F5"/>
    <w:rsid w:val="00C80D83"/>
    <w:rsid w:val="00C81074"/>
    <w:rsid w:val="00C818AE"/>
    <w:rsid w:val="00C81A6A"/>
    <w:rsid w:val="00C81D9B"/>
    <w:rsid w:val="00C82E10"/>
    <w:rsid w:val="00C837E7"/>
    <w:rsid w:val="00C8459F"/>
    <w:rsid w:val="00C85249"/>
    <w:rsid w:val="00C85BE9"/>
    <w:rsid w:val="00C86350"/>
    <w:rsid w:val="00C86868"/>
    <w:rsid w:val="00C86926"/>
    <w:rsid w:val="00C86C04"/>
    <w:rsid w:val="00C8713A"/>
    <w:rsid w:val="00C8789A"/>
    <w:rsid w:val="00C87CE1"/>
    <w:rsid w:val="00C902E5"/>
    <w:rsid w:val="00C914F4"/>
    <w:rsid w:val="00C91F95"/>
    <w:rsid w:val="00C93B31"/>
    <w:rsid w:val="00C93C6A"/>
    <w:rsid w:val="00C93C90"/>
    <w:rsid w:val="00C94C6B"/>
    <w:rsid w:val="00C97E2E"/>
    <w:rsid w:val="00C97F30"/>
    <w:rsid w:val="00CA0124"/>
    <w:rsid w:val="00CA1872"/>
    <w:rsid w:val="00CA18B5"/>
    <w:rsid w:val="00CA1C28"/>
    <w:rsid w:val="00CA1FA7"/>
    <w:rsid w:val="00CA2013"/>
    <w:rsid w:val="00CA2E8D"/>
    <w:rsid w:val="00CA376D"/>
    <w:rsid w:val="00CA3BD4"/>
    <w:rsid w:val="00CA3D92"/>
    <w:rsid w:val="00CA3F65"/>
    <w:rsid w:val="00CA4A55"/>
    <w:rsid w:val="00CA4A8B"/>
    <w:rsid w:val="00CA4D37"/>
    <w:rsid w:val="00CA5226"/>
    <w:rsid w:val="00CA6065"/>
    <w:rsid w:val="00CA6D19"/>
    <w:rsid w:val="00CA70E1"/>
    <w:rsid w:val="00CA7172"/>
    <w:rsid w:val="00CA787C"/>
    <w:rsid w:val="00CB0C52"/>
    <w:rsid w:val="00CB1D00"/>
    <w:rsid w:val="00CB1DA3"/>
    <w:rsid w:val="00CB20B3"/>
    <w:rsid w:val="00CB27AE"/>
    <w:rsid w:val="00CB2C08"/>
    <w:rsid w:val="00CB5340"/>
    <w:rsid w:val="00CB56B2"/>
    <w:rsid w:val="00CB63E5"/>
    <w:rsid w:val="00CB6DE2"/>
    <w:rsid w:val="00CB7416"/>
    <w:rsid w:val="00CB760D"/>
    <w:rsid w:val="00CC0500"/>
    <w:rsid w:val="00CC1B92"/>
    <w:rsid w:val="00CC22D4"/>
    <w:rsid w:val="00CC2739"/>
    <w:rsid w:val="00CC4A25"/>
    <w:rsid w:val="00CC513D"/>
    <w:rsid w:val="00CC58DD"/>
    <w:rsid w:val="00CC5E40"/>
    <w:rsid w:val="00CC64D7"/>
    <w:rsid w:val="00CC6659"/>
    <w:rsid w:val="00CC7A73"/>
    <w:rsid w:val="00CD192A"/>
    <w:rsid w:val="00CD19DA"/>
    <w:rsid w:val="00CD2972"/>
    <w:rsid w:val="00CD2984"/>
    <w:rsid w:val="00CD3E18"/>
    <w:rsid w:val="00CD42A5"/>
    <w:rsid w:val="00CD4801"/>
    <w:rsid w:val="00CD4AAF"/>
    <w:rsid w:val="00CD4B9D"/>
    <w:rsid w:val="00CD4C72"/>
    <w:rsid w:val="00CD549D"/>
    <w:rsid w:val="00CD56AB"/>
    <w:rsid w:val="00CD586A"/>
    <w:rsid w:val="00CD5FB2"/>
    <w:rsid w:val="00CD64A0"/>
    <w:rsid w:val="00CD6952"/>
    <w:rsid w:val="00CD6D62"/>
    <w:rsid w:val="00CD7D16"/>
    <w:rsid w:val="00CE0A03"/>
    <w:rsid w:val="00CE0A8F"/>
    <w:rsid w:val="00CE2344"/>
    <w:rsid w:val="00CE2A7B"/>
    <w:rsid w:val="00CE31A3"/>
    <w:rsid w:val="00CE371F"/>
    <w:rsid w:val="00CE3832"/>
    <w:rsid w:val="00CE3A72"/>
    <w:rsid w:val="00CE3F7C"/>
    <w:rsid w:val="00CE42F9"/>
    <w:rsid w:val="00CE68C5"/>
    <w:rsid w:val="00CF1352"/>
    <w:rsid w:val="00CF2AAA"/>
    <w:rsid w:val="00CF4082"/>
    <w:rsid w:val="00CF42AC"/>
    <w:rsid w:val="00CF4DA7"/>
    <w:rsid w:val="00CF4EEE"/>
    <w:rsid w:val="00CF5E5F"/>
    <w:rsid w:val="00CF62BA"/>
    <w:rsid w:val="00CF63CE"/>
    <w:rsid w:val="00CF7099"/>
    <w:rsid w:val="00CF76B3"/>
    <w:rsid w:val="00D004AF"/>
    <w:rsid w:val="00D01001"/>
    <w:rsid w:val="00D026E2"/>
    <w:rsid w:val="00D0353B"/>
    <w:rsid w:val="00D04759"/>
    <w:rsid w:val="00D04950"/>
    <w:rsid w:val="00D04CED"/>
    <w:rsid w:val="00D04E00"/>
    <w:rsid w:val="00D060AA"/>
    <w:rsid w:val="00D066FF"/>
    <w:rsid w:val="00D067C1"/>
    <w:rsid w:val="00D07131"/>
    <w:rsid w:val="00D073EB"/>
    <w:rsid w:val="00D07D6B"/>
    <w:rsid w:val="00D10BDA"/>
    <w:rsid w:val="00D11854"/>
    <w:rsid w:val="00D135EB"/>
    <w:rsid w:val="00D13C6A"/>
    <w:rsid w:val="00D13CC9"/>
    <w:rsid w:val="00D13D76"/>
    <w:rsid w:val="00D14933"/>
    <w:rsid w:val="00D14C6F"/>
    <w:rsid w:val="00D14EE5"/>
    <w:rsid w:val="00D159E2"/>
    <w:rsid w:val="00D178D9"/>
    <w:rsid w:val="00D202B5"/>
    <w:rsid w:val="00D21547"/>
    <w:rsid w:val="00D21B8C"/>
    <w:rsid w:val="00D21DA5"/>
    <w:rsid w:val="00D220C3"/>
    <w:rsid w:val="00D227B6"/>
    <w:rsid w:val="00D2333B"/>
    <w:rsid w:val="00D23503"/>
    <w:rsid w:val="00D24B30"/>
    <w:rsid w:val="00D250C6"/>
    <w:rsid w:val="00D257B9"/>
    <w:rsid w:val="00D2580F"/>
    <w:rsid w:val="00D25BB7"/>
    <w:rsid w:val="00D25C8E"/>
    <w:rsid w:val="00D26256"/>
    <w:rsid w:val="00D26725"/>
    <w:rsid w:val="00D26D51"/>
    <w:rsid w:val="00D275A0"/>
    <w:rsid w:val="00D27D9F"/>
    <w:rsid w:val="00D301B6"/>
    <w:rsid w:val="00D30486"/>
    <w:rsid w:val="00D304F1"/>
    <w:rsid w:val="00D30EEF"/>
    <w:rsid w:val="00D310A7"/>
    <w:rsid w:val="00D310F2"/>
    <w:rsid w:val="00D317E0"/>
    <w:rsid w:val="00D31E8E"/>
    <w:rsid w:val="00D32677"/>
    <w:rsid w:val="00D327F1"/>
    <w:rsid w:val="00D336D8"/>
    <w:rsid w:val="00D33837"/>
    <w:rsid w:val="00D340F9"/>
    <w:rsid w:val="00D344A9"/>
    <w:rsid w:val="00D34F8F"/>
    <w:rsid w:val="00D353A6"/>
    <w:rsid w:val="00D354BA"/>
    <w:rsid w:val="00D35C8D"/>
    <w:rsid w:val="00D400C3"/>
    <w:rsid w:val="00D402B2"/>
    <w:rsid w:val="00D41F83"/>
    <w:rsid w:val="00D42308"/>
    <w:rsid w:val="00D42A3E"/>
    <w:rsid w:val="00D43400"/>
    <w:rsid w:val="00D43517"/>
    <w:rsid w:val="00D435F5"/>
    <w:rsid w:val="00D43746"/>
    <w:rsid w:val="00D43961"/>
    <w:rsid w:val="00D4465B"/>
    <w:rsid w:val="00D44B60"/>
    <w:rsid w:val="00D45067"/>
    <w:rsid w:val="00D4540A"/>
    <w:rsid w:val="00D463A1"/>
    <w:rsid w:val="00D46A91"/>
    <w:rsid w:val="00D46FF8"/>
    <w:rsid w:val="00D47238"/>
    <w:rsid w:val="00D47345"/>
    <w:rsid w:val="00D507EF"/>
    <w:rsid w:val="00D514A7"/>
    <w:rsid w:val="00D51998"/>
    <w:rsid w:val="00D51FCD"/>
    <w:rsid w:val="00D53E7A"/>
    <w:rsid w:val="00D5422D"/>
    <w:rsid w:val="00D56479"/>
    <w:rsid w:val="00D567DD"/>
    <w:rsid w:val="00D5717F"/>
    <w:rsid w:val="00D5720E"/>
    <w:rsid w:val="00D57426"/>
    <w:rsid w:val="00D57632"/>
    <w:rsid w:val="00D57F32"/>
    <w:rsid w:val="00D600DD"/>
    <w:rsid w:val="00D60D8D"/>
    <w:rsid w:val="00D612C0"/>
    <w:rsid w:val="00D614FF"/>
    <w:rsid w:val="00D61AFA"/>
    <w:rsid w:val="00D63680"/>
    <w:rsid w:val="00D641ED"/>
    <w:rsid w:val="00D64389"/>
    <w:rsid w:val="00D70135"/>
    <w:rsid w:val="00D7093C"/>
    <w:rsid w:val="00D70F64"/>
    <w:rsid w:val="00D71331"/>
    <w:rsid w:val="00D717D8"/>
    <w:rsid w:val="00D722C7"/>
    <w:rsid w:val="00D72310"/>
    <w:rsid w:val="00D724F7"/>
    <w:rsid w:val="00D7298C"/>
    <w:rsid w:val="00D72B14"/>
    <w:rsid w:val="00D72B62"/>
    <w:rsid w:val="00D731B9"/>
    <w:rsid w:val="00D73237"/>
    <w:rsid w:val="00D734F6"/>
    <w:rsid w:val="00D739E7"/>
    <w:rsid w:val="00D7419C"/>
    <w:rsid w:val="00D743EE"/>
    <w:rsid w:val="00D7595F"/>
    <w:rsid w:val="00D75EB2"/>
    <w:rsid w:val="00D761C7"/>
    <w:rsid w:val="00D761F9"/>
    <w:rsid w:val="00D76F52"/>
    <w:rsid w:val="00D802C8"/>
    <w:rsid w:val="00D8045E"/>
    <w:rsid w:val="00D80960"/>
    <w:rsid w:val="00D81CE6"/>
    <w:rsid w:val="00D81D98"/>
    <w:rsid w:val="00D81E65"/>
    <w:rsid w:val="00D8215E"/>
    <w:rsid w:val="00D82168"/>
    <w:rsid w:val="00D822F0"/>
    <w:rsid w:val="00D829E0"/>
    <w:rsid w:val="00D82CCA"/>
    <w:rsid w:val="00D82E22"/>
    <w:rsid w:val="00D83796"/>
    <w:rsid w:val="00D84012"/>
    <w:rsid w:val="00D84404"/>
    <w:rsid w:val="00D84662"/>
    <w:rsid w:val="00D84E79"/>
    <w:rsid w:val="00D855FF"/>
    <w:rsid w:val="00D8644C"/>
    <w:rsid w:val="00D86CDB"/>
    <w:rsid w:val="00D873CC"/>
    <w:rsid w:val="00D91295"/>
    <w:rsid w:val="00D9152B"/>
    <w:rsid w:val="00D91AF6"/>
    <w:rsid w:val="00D91DDA"/>
    <w:rsid w:val="00D9209A"/>
    <w:rsid w:val="00D920A5"/>
    <w:rsid w:val="00D93EC9"/>
    <w:rsid w:val="00D9526F"/>
    <w:rsid w:val="00D9529A"/>
    <w:rsid w:val="00D968A1"/>
    <w:rsid w:val="00D97911"/>
    <w:rsid w:val="00D97F92"/>
    <w:rsid w:val="00DA03CA"/>
    <w:rsid w:val="00DA07C7"/>
    <w:rsid w:val="00DA0BC3"/>
    <w:rsid w:val="00DA0E15"/>
    <w:rsid w:val="00DA10D0"/>
    <w:rsid w:val="00DA157A"/>
    <w:rsid w:val="00DA176B"/>
    <w:rsid w:val="00DA1AB6"/>
    <w:rsid w:val="00DA1B97"/>
    <w:rsid w:val="00DA21F9"/>
    <w:rsid w:val="00DA2444"/>
    <w:rsid w:val="00DA27DD"/>
    <w:rsid w:val="00DA2BAF"/>
    <w:rsid w:val="00DA2D33"/>
    <w:rsid w:val="00DA4895"/>
    <w:rsid w:val="00DA4A08"/>
    <w:rsid w:val="00DA6EB5"/>
    <w:rsid w:val="00DA6EB8"/>
    <w:rsid w:val="00DA7013"/>
    <w:rsid w:val="00DA73F7"/>
    <w:rsid w:val="00DB01DF"/>
    <w:rsid w:val="00DB0B96"/>
    <w:rsid w:val="00DB125C"/>
    <w:rsid w:val="00DB1F63"/>
    <w:rsid w:val="00DB28B5"/>
    <w:rsid w:val="00DB35DE"/>
    <w:rsid w:val="00DB35E7"/>
    <w:rsid w:val="00DB3D14"/>
    <w:rsid w:val="00DB40D8"/>
    <w:rsid w:val="00DB49E2"/>
    <w:rsid w:val="00DB5CE7"/>
    <w:rsid w:val="00DB6002"/>
    <w:rsid w:val="00DC01E6"/>
    <w:rsid w:val="00DC2B28"/>
    <w:rsid w:val="00DC323E"/>
    <w:rsid w:val="00DC35D1"/>
    <w:rsid w:val="00DC37D5"/>
    <w:rsid w:val="00DC3E4A"/>
    <w:rsid w:val="00DC445B"/>
    <w:rsid w:val="00DC6BF7"/>
    <w:rsid w:val="00DC6C94"/>
    <w:rsid w:val="00DC7066"/>
    <w:rsid w:val="00DC70F0"/>
    <w:rsid w:val="00DD032D"/>
    <w:rsid w:val="00DD0BDA"/>
    <w:rsid w:val="00DD1828"/>
    <w:rsid w:val="00DD1AEA"/>
    <w:rsid w:val="00DD27B0"/>
    <w:rsid w:val="00DD2FE1"/>
    <w:rsid w:val="00DD3136"/>
    <w:rsid w:val="00DD539D"/>
    <w:rsid w:val="00DD56F8"/>
    <w:rsid w:val="00DD5F1F"/>
    <w:rsid w:val="00DD6B12"/>
    <w:rsid w:val="00DE0049"/>
    <w:rsid w:val="00DE086B"/>
    <w:rsid w:val="00DE0A68"/>
    <w:rsid w:val="00DE0CD3"/>
    <w:rsid w:val="00DE0FC1"/>
    <w:rsid w:val="00DE0FC3"/>
    <w:rsid w:val="00DE2ECD"/>
    <w:rsid w:val="00DE3002"/>
    <w:rsid w:val="00DE463C"/>
    <w:rsid w:val="00DE4ADA"/>
    <w:rsid w:val="00DE55B6"/>
    <w:rsid w:val="00DE6895"/>
    <w:rsid w:val="00DE757D"/>
    <w:rsid w:val="00DE79A3"/>
    <w:rsid w:val="00DF05A5"/>
    <w:rsid w:val="00DF099C"/>
    <w:rsid w:val="00DF1B45"/>
    <w:rsid w:val="00DF449A"/>
    <w:rsid w:val="00DF4A6B"/>
    <w:rsid w:val="00DF5349"/>
    <w:rsid w:val="00DF768D"/>
    <w:rsid w:val="00E00AF8"/>
    <w:rsid w:val="00E02A76"/>
    <w:rsid w:val="00E033B5"/>
    <w:rsid w:val="00E04F39"/>
    <w:rsid w:val="00E05BA4"/>
    <w:rsid w:val="00E060B2"/>
    <w:rsid w:val="00E10065"/>
    <w:rsid w:val="00E10205"/>
    <w:rsid w:val="00E10269"/>
    <w:rsid w:val="00E10A96"/>
    <w:rsid w:val="00E10E1F"/>
    <w:rsid w:val="00E1104C"/>
    <w:rsid w:val="00E11197"/>
    <w:rsid w:val="00E1147C"/>
    <w:rsid w:val="00E12B6E"/>
    <w:rsid w:val="00E12C75"/>
    <w:rsid w:val="00E144F0"/>
    <w:rsid w:val="00E146EE"/>
    <w:rsid w:val="00E14AFD"/>
    <w:rsid w:val="00E14C0D"/>
    <w:rsid w:val="00E15515"/>
    <w:rsid w:val="00E15AA9"/>
    <w:rsid w:val="00E16133"/>
    <w:rsid w:val="00E1654A"/>
    <w:rsid w:val="00E170D8"/>
    <w:rsid w:val="00E17219"/>
    <w:rsid w:val="00E17939"/>
    <w:rsid w:val="00E1797B"/>
    <w:rsid w:val="00E21827"/>
    <w:rsid w:val="00E23155"/>
    <w:rsid w:val="00E2351B"/>
    <w:rsid w:val="00E23A96"/>
    <w:rsid w:val="00E25559"/>
    <w:rsid w:val="00E25B22"/>
    <w:rsid w:val="00E30C81"/>
    <w:rsid w:val="00E30FB5"/>
    <w:rsid w:val="00E31B7E"/>
    <w:rsid w:val="00E31C9C"/>
    <w:rsid w:val="00E32722"/>
    <w:rsid w:val="00E32AC9"/>
    <w:rsid w:val="00E33BFC"/>
    <w:rsid w:val="00E359A4"/>
    <w:rsid w:val="00E35E16"/>
    <w:rsid w:val="00E365F6"/>
    <w:rsid w:val="00E37959"/>
    <w:rsid w:val="00E379B7"/>
    <w:rsid w:val="00E401FB"/>
    <w:rsid w:val="00E40DB7"/>
    <w:rsid w:val="00E40F4B"/>
    <w:rsid w:val="00E4118F"/>
    <w:rsid w:val="00E41B00"/>
    <w:rsid w:val="00E4243C"/>
    <w:rsid w:val="00E43850"/>
    <w:rsid w:val="00E43FF4"/>
    <w:rsid w:val="00E44880"/>
    <w:rsid w:val="00E44F69"/>
    <w:rsid w:val="00E45878"/>
    <w:rsid w:val="00E45A35"/>
    <w:rsid w:val="00E45CEB"/>
    <w:rsid w:val="00E45FDB"/>
    <w:rsid w:val="00E4609A"/>
    <w:rsid w:val="00E4702E"/>
    <w:rsid w:val="00E4704A"/>
    <w:rsid w:val="00E50FCB"/>
    <w:rsid w:val="00E51B06"/>
    <w:rsid w:val="00E51F1B"/>
    <w:rsid w:val="00E52B18"/>
    <w:rsid w:val="00E52B6D"/>
    <w:rsid w:val="00E52FE3"/>
    <w:rsid w:val="00E53044"/>
    <w:rsid w:val="00E535BF"/>
    <w:rsid w:val="00E53C1F"/>
    <w:rsid w:val="00E55518"/>
    <w:rsid w:val="00E56E32"/>
    <w:rsid w:val="00E56EED"/>
    <w:rsid w:val="00E609C7"/>
    <w:rsid w:val="00E60DFA"/>
    <w:rsid w:val="00E613AD"/>
    <w:rsid w:val="00E62C0F"/>
    <w:rsid w:val="00E63501"/>
    <w:rsid w:val="00E6415B"/>
    <w:rsid w:val="00E66DB9"/>
    <w:rsid w:val="00E673FF"/>
    <w:rsid w:val="00E6784F"/>
    <w:rsid w:val="00E67B45"/>
    <w:rsid w:val="00E70738"/>
    <w:rsid w:val="00E70C6E"/>
    <w:rsid w:val="00E710BA"/>
    <w:rsid w:val="00E7147B"/>
    <w:rsid w:val="00E71A3F"/>
    <w:rsid w:val="00E71FDD"/>
    <w:rsid w:val="00E72302"/>
    <w:rsid w:val="00E73A1D"/>
    <w:rsid w:val="00E74977"/>
    <w:rsid w:val="00E75140"/>
    <w:rsid w:val="00E754A8"/>
    <w:rsid w:val="00E75595"/>
    <w:rsid w:val="00E766B9"/>
    <w:rsid w:val="00E76F07"/>
    <w:rsid w:val="00E7798A"/>
    <w:rsid w:val="00E77C2D"/>
    <w:rsid w:val="00E80474"/>
    <w:rsid w:val="00E82A29"/>
    <w:rsid w:val="00E83057"/>
    <w:rsid w:val="00E83798"/>
    <w:rsid w:val="00E84152"/>
    <w:rsid w:val="00E848CF"/>
    <w:rsid w:val="00E85797"/>
    <w:rsid w:val="00E861A6"/>
    <w:rsid w:val="00E862FE"/>
    <w:rsid w:val="00E86CF0"/>
    <w:rsid w:val="00E8710A"/>
    <w:rsid w:val="00E871CB"/>
    <w:rsid w:val="00E8796B"/>
    <w:rsid w:val="00E87EA1"/>
    <w:rsid w:val="00E9056C"/>
    <w:rsid w:val="00E906E0"/>
    <w:rsid w:val="00E9081B"/>
    <w:rsid w:val="00E90939"/>
    <w:rsid w:val="00E90E40"/>
    <w:rsid w:val="00E91176"/>
    <w:rsid w:val="00E91931"/>
    <w:rsid w:val="00E91A5E"/>
    <w:rsid w:val="00E92712"/>
    <w:rsid w:val="00E92903"/>
    <w:rsid w:val="00E933B7"/>
    <w:rsid w:val="00E93530"/>
    <w:rsid w:val="00E94472"/>
    <w:rsid w:val="00E95FAA"/>
    <w:rsid w:val="00E968A8"/>
    <w:rsid w:val="00EA08CF"/>
    <w:rsid w:val="00EA188B"/>
    <w:rsid w:val="00EA1DDD"/>
    <w:rsid w:val="00EA39EA"/>
    <w:rsid w:val="00EA3A1B"/>
    <w:rsid w:val="00EA3D74"/>
    <w:rsid w:val="00EA409C"/>
    <w:rsid w:val="00EA50C6"/>
    <w:rsid w:val="00EA5362"/>
    <w:rsid w:val="00EA5A11"/>
    <w:rsid w:val="00EA5B8E"/>
    <w:rsid w:val="00EA68E8"/>
    <w:rsid w:val="00EA71D5"/>
    <w:rsid w:val="00EA7EAF"/>
    <w:rsid w:val="00EA92F1"/>
    <w:rsid w:val="00EB0427"/>
    <w:rsid w:val="00EB0D93"/>
    <w:rsid w:val="00EB1730"/>
    <w:rsid w:val="00EB1B76"/>
    <w:rsid w:val="00EB2A45"/>
    <w:rsid w:val="00EB2CA2"/>
    <w:rsid w:val="00EB373C"/>
    <w:rsid w:val="00EB4BD7"/>
    <w:rsid w:val="00EB4C06"/>
    <w:rsid w:val="00EB4F66"/>
    <w:rsid w:val="00EB5268"/>
    <w:rsid w:val="00EB5701"/>
    <w:rsid w:val="00EB6537"/>
    <w:rsid w:val="00EB6978"/>
    <w:rsid w:val="00EB7236"/>
    <w:rsid w:val="00EB72BD"/>
    <w:rsid w:val="00EB7B15"/>
    <w:rsid w:val="00EC05A1"/>
    <w:rsid w:val="00EC0901"/>
    <w:rsid w:val="00EC09A3"/>
    <w:rsid w:val="00EC0A8B"/>
    <w:rsid w:val="00EC11D5"/>
    <w:rsid w:val="00EC2F34"/>
    <w:rsid w:val="00EC335D"/>
    <w:rsid w:val="00EC3516"/>
    <w:rsid w:val="00EC3691"/>
    <w:rsid w:val="00EC4A16"/>
    <w:rsid w:val="00EC5D1E"/>
    <w:rsid w:val="00EC65FF"/>
    <w:rsid w:val="00EC7272"/>
    <w:rsid w:val="00EC72ED"/>
    <w:rsid w:val="00EC74AC"/>
    <w:rsid w:val="00ED0187"/>
    <w:rsid w:val="00ED056C"/>
    <w:rsid w:val="00ED0716"/>
    <w:rsid w:val="00ED0E2E"/>
    <w:rsid w:val="00ED0FFE"/>
    <w:rsid w:val="00ED1985"/>
    <w:rsid w:val="00ED1C4D"/>
    <w:rsid w:val="00ED2808"/>
    <w:rsid w:val="00ED2B9B"/>
    <w:rsid w:val="00ED36BA"/>
    <w:rsid w:val="00ED3776"/>
    <w:rsid w:val="00ED38FB"/>
    <w:rsid w:val="00ED5840"/>
    <w:rsid w:val="00ED5F58"/>
    <w:rsid w:val="00ED6252"/>
    <w:rsid w:val="00ED6E7E"/>
    <w:rsid w:val="00ED72F8"/>
    <w:rsid w:val="00ED751B"/>
    <w:rsid w:val="00ED7657"/>
    <w:rsid w:val="00ED77E2"/>
    <w:rsid w:val="00ED7B0B"/>
    <w:rsid w:val="00EE0583"/>
    <w:rsid w:val="00EE07CE"/>
    <w:rsid w:val="00EE09C6"/>
    <w:rsid w:val="00EE0A6A"/>
    <w:rsid w:val="00EE18B1"/>
    <w:rsid w:val="00EE3F40"/>
    <w:rsid w:val="00EE4B58"/>
    <w:rsid w:val="00EE4DCE"/>
    <w:rsid w:val="00EE571C"/>
    <w:rsid w:val="00EE5BBA"/>
    <w:rsid w:val="00EE7B64"/>
    <w:rsid w:val="00EE7BB1"/>
    <w:rsid w:val="00EF075D"/>
    <w:rsid w:val="00EF0F98"/>
    <w:rsid w:val="00EF12E4"/>
    <w:rsid w:val="00EF3F71"/>
    <w:rsid w:val="00EF3FE4"/>
    <w:rsid w:val="00EF4B38"/>
    <w:rsid w:val="00EF4DFC"/>
    <w:rsid w:val="00EF4E47"/>
    <w:rsid w:val="00EF504D"/>
    <w:rsid w:val="00EF51B9"/>
    <w:rsid w:val="00EF5B7A"/>
    <w:rsid w:val="00EF5B82"/>
    <w:rsid w:val="00EF6B4B"/>
    <w:rsid w:val="00EF6D1C"/>
    <w:rsid w:val="00EF6E8D"/>
    <w:rsid w:val="00EF6ECF"/>
    <w:rsid w:val="00EF715E"/>
    <w:rsid w:val="00EF7A66"/>
    <w:rsid w:val="00F00372"/>
    <w:rsid w:val="00F0172B"/>
    <w:rsid w:val="00F03AC7"/>
    <w:rsid w:val="00F03DD6"/>
    <w:rsid w:val="00F04D6D"/>
    <w:rsid w:val="00F04DAC"/>
    <w:rsid w:val="00F04EEA"/>
    <w:rsid w:val="00F0534D"/>
    <w:rsid w:val="00F05685"/>
    <w:rsid w:val="00F104B3"/>
    <w:rsid w:val="00F11477"/>
    <w:rsid w:val="00F118FB"/>
    <w:rsid w:val="00F11B11"/>
    <w:rsid w:val="00F12C78"/>
    <w:rsid w:val="00F131A6"/>
    <w:rsid w:val="00F134B3"/>
    <w:rsid w:val="00F148F9"/>
    <w:rsid w:val="00F15306"/>
    <w:rsid w:val="00F153C2"/>
    <w:rsid w:val="00F155B8"/>
    <w:rsid w:val="00F16634"/>
    <w:rsid w:val="00F172D6"/>
    <w:rsid w:val="00F1787D"/>
    <w:rsid w:val="00F179AA"/>
    <w:rsid w:val="00F209B3"/>
    <w:rsid w:val="00F212F1"/>
    <w:rsid w:val="00F21442"/>
    <w:rsid w:val="00F21AA3"/>
    <w:rsid w:val="00F223FB"/>
    <w:rsid w:val="00F224C1"/>
    <w:rsid w:val="00F2261A"/>
    <w:rsid w:val="00F23CF3"/>
    <w:rsid w:val="00F242BC"/>
    <w:rsid w:val="00F24531"/>
    <w:rsid w:val="00F24D5B"/>
    <w:rsid w:val="00F24EC3"/>
    <w:rsid w:val="00F2522A"/>
    <w:rsid w:val="00F25294"/>
    <w:rsid w:val="00F254BC"/>
    <w:rsid w:val="00F256B4"/>
    <w:rsid w:val="00F276B0"/>
    <w:rsid w:val="00F2786F"/>
    <w:rsid w:val="00F30683"/>
    <w:rsid w:val="00F3080A"/>
    <w:rsid w:val="00F3185B"/>
    <w:rsid w:val="00F3213C"/>
    <w:rsid w:val="00F324EA"/>
    <w:rsid w:val="00F33D5A"/>
    <w:rsid w:val="00F3431E"/>
    <w:rsid w:val="00F344D1"/>
    <w:rsid w:val="00F34B14"/>
    <w:rsid w:val="00F34BAD"/>
    <w:rsid w:val="00F34E55"/>
    <w:rsid w:val="00F350C7"/>
    <w:rsid w:val="00F364FC"/>
    <w:rsid w:val="00F376F9"/>
    <w:rsid w:val="00F40AFC"/>
    <w:rsid w:val="00F41A2A"/>
    <w:rsid w:val="00F41BF2"/>
    <w:rsid w:val="00F42080"/>
    <w:rsid w:val="00F428CC"/>
    <w:rsid w:val="00F42FE5"/>
    <w:rsid w:val="00F43BC5"/>
    <w:rsid w:val="00F43C4E"/>
    <w:rsid w:val="00F44AB3"/>
    <w:rsid w:val="00F44D28"/>
    <w:rsid w:val="00F45E8D"/>
    <w:rsid w:val="00F45EBA"/>
    <w:rsid w:val="00F46945"/>
    <w:rsid w:val="00F47531"/>
    <w:rsid w:val="00F47D93"/>
    <w:rsid w:val="00F501B7"/>
    <w:rsid w:val="00F50654"/>
    <w:rsid w:val="00F50A52"/>
    <w:rsid w:val="00F50C9A"/>
    <w:rsid w:val="00F5128E"/>
    <w:rsid w:val="00F51A11"/>
    <w:rsid w:val="00F51E83"/>
    <w:rsid w:val="00F5240B"/>
    <w:rsid w:val="00F52607"/>
    <w:rsid w:val="00F52887"/>
    <w:rsid w:val="00F52A1F"/>
    <w:rsid w:val="00F52B24"/>
    <w:rsid w:val="00F52B89"/>
    <w:rsid w:val="00F52F17"/>
    <w:rsid w:val="00F54D48"/>
    <w:rsid w:val="00F54E0F"/>
    <w:rsid w:val="00F54E66"/>
    <w:rsid w:val="00F56C5C"/>
    <w:rsid w:val="00F56C70"/>
    <w:rsid w:val="00F578B3"/>
    <w:rsid w:val="00F579B9"/>
    <w:rsid w:val="00F60B3B"/>
    <w:rsid w:val="00F615A7"/>
    <w:rsid w:val="00F61997"/>
    <w:rsid w:val="00F622C4"/>
    <w:rsid w:val="00F62711"/>
    <w:rsid w:val="00F62740"/>
    <w:rsid w:val="00F62979"/>
    <w:rsid w:val="00F62A61"/>
    <w:rsid w:val="00F642E9"/>
    <w:rsid w:val="00F643CA"/>
    <w:rsid w:val="00F66324"/>
    <w:rsid w:val="00F670FD"/>
    <w:rsid w:val="00F70F0D"/>
    <w:rsid w:val="00F71098"/>
    <w:rsid w:val="00F71FB1"/>
    <w:rsid w:val="00F72FE7"/>
    <w:rsid w:val="00F73265"/>
    <w:rsid w:val="00F7351D"/>
    <w:rsid w:val="00F73AC6"/>
    <w:rsid w:val="00F73CCE"/>
    <w:rsid w:val="00F74153"/>
    <w:rsid w:val="00F74603"/>
    <w:rsid w:val="00F74EEE"/>
    <w:rsid w:val="00F7512F"/>
    <w:rsid w:val="00F75BF6"/>
    <w:rsid w:val="00F75C83"/>
    <w:rsid w:val="00F760A7"/>
    <w:rsid w:val="00F76B2D"/>
    <w:rsid w:val="00F76FCE"/>
    <w:rsid w:val="00F7763C"/>
    <w:rsid w:val="00F7764A"/>
    <w:rsid w:val="00F80339"/>
    <w:rsid w:val="00F80442"/>
    <w:rsid w:val="00F80BB5"/>
    <w:rsid w:val="00F80E41"/>
    <w:rsid w:val="00F826FF"/>
    <w:rsid w:val="00F828C5"/>
    <w:rsid w:val="00F8293B"/>
    <w:rsid w:val="00F82E19"/>
    <w:rsid w:val="00F84320"/>
    <w:rsid w:val="00F846FC"/>
    <w:rsid w:val="00F84C29"/>
    <w:rsid w:val="00F853FC"/>
    <w:rsid w:val="00F856CB"/>
    <w:rsid w:val="00F85889"/>
    <w:rsid w:val="00F87787"/>
    <w:rsid w:val="00F879EC"/>
    <w:rsid w:val="00F87C46"/>
    <w:rsid w:val="00F90B17"/>
    <w:rsid w:val="00F90CF9"/>
    <w:rsid w:val="00F91562"/>
    <w:rsid w:val="00F92160"/>
    <w:rsid w:val="00F92586"/>
    <w:rsid w:val="00F94807"/>
    <w:rsid w:val="00F954B7"/>
    <w:rsid w:val="00F95E22"/>
    <w:rsid w:val="00F9657F"/>
    <w:rsid w:val="00F977BD"/>
    <w:rsid w:val="00FA0657"/>
    <w:rsid w:val="00FA0709"/>
    <w:rsid w:val="00FA08C7"/>
    <w:rsid w:val="00FA1550"/>
    <w:rsid w:val="00FA2207"/>
    <w:rsid w:val="00FA29EA"/>
    <w:rsid w:val="00FA2BA0"/>
    <w:rsid w:val="00FA2F90"/>
    <w:rsid w:val="00FA427B"/>
    <w:rsid w:val="00FA464C"/>
    <w:rsid w:val="00FA52CE"/>
    <w:rsid w:val="00FA5BB7"/>
    <w:rsid w:val="00FA5EEA"/>
    <w:rsid w:val="00FA6564"/>
    <w:rsid w:val="00FA6CD3"/>
    <w:rsid w:val="00FA718D"/>
    <w:rsid w:val="00FA7373"/>
    <w:rsid w:val="00FA746D"/>
    <w:rsid w:val="00FA7943"/>
    <w:rsid w:val="00FB0EDE"/>
    <w:rsid w:val="00FB243A"/>
    <w:rsid w:val="00FB2A4D"/>
    <w:rsid w:val="00FB3475"/>
    <w:rsid w:val="00FB36FB"/>
    <w:rsid w:val="00FB4687"/>
    <w:rsid w:val="00FB48F2"/>
    <w:rsid w:val="00FB522F"/>
    <w:rsid w:val="00FB6F19"/>
    <w:rsid w:val="00FB7741"/>
    <w:rsid w:val="00FB7AA7"/>
    <w:rsid w:val="00FC05B1"/>
    <w:rsid w:val="00FC05F6"/>
    <w:rsid w:val="00FC0916"/>
    <w:rsid w:val="00FC0A2A"/>
    <w:rsid w:val="00FC0B21"/>
    <w:rsid w:val="00FC1A39"/>
    <w:rsid w:val="00FC1E3A"/>
    <w:rsid w:val="00FC1F00"/>
    <w:rsid w:val="00FC1FDD"/>
    <w:rsid w:val="00FC207E"/>
    <w:rsid w:val="00FC214C"/>
    <w:rsid w:val="00FC3114"/>
    <w:rsid w:val="00FC31E6"/>
    <w:rsid w:val="00FC3372"/>
    <w:rsid w:val="00FC343D"/>
    <w:rsid w:val="00FC3BE3"/>
    <w:rsid w:val="00FC3D49"/>
    <w:rsid w:val="00FC3DED"/>
    <w:rsid w:val="00FC3F47"/>
    <w:rsid w:val="00FC446D"/>
    <w:rsid w:val="00FC62CA"/>
    <w:rsid w:val="00FC684B"/>
    <w:rsid w:val="00FC6D1D"/>
    <w:rsid w:val="00FC7E52"/>
    <w:rsid w:val="00FC7EA7"/>
    <w:rsid w:val="00FD15B5"/>
    <w:rsid w:val="00FD16AE"/>
    <w:rsid w:val="00FD230B"/>
    <w:rsid w:val="00FD25C1"/>
    <w:rsid w:val="00FD2F3C"/>
    <w:rsid w:val="00FD30CE"/>
    <w:rsid w:val="00FD31D3"/>
    <w:rsid w:val="00FD3360"/>
    <w:rsid w:val="00FD430C"/>
    <w:rsid w:val="00FD4645"/>
    <w:rsid w:val="00FD4916"/>
    <w:rsid w:val="00FD4EE5"/>
    <w:rsid w:val="00FD58BC"/>
    <w:rsid w:val="00FD5ACF"/>
    <w:rsid w:val="00FD5E67"/>
    <w:rsid w:val="00FD77E4"/>
    <w:rsid w:val="00FE1839"/>
    <w:rsid w:val="00FE1A32"/>
    <w:rsid w:val="00FE1E40"/>
    <w:rsid w:val="00FE2545"/>
    <w:rsid w:val="00FE255C"/>
    <w:rsid w:val="00FE2EB6"/>
    <w:rsid w:val="00FE4739"/>
    <w:rsid w:val="00FE4A39"/>
    <w:rsid w:val="00FE5779"/>
    <w:rsid w:val="00FE57BC"/>
    <w:rsid w:val="00FE57FA"/>
    <w:rsid w:val="00FE6A1D"/>
    <w:rsid w:val="00FE709D"/>
    <w:rsid w:val="00FE715B"/>
    <w:rsid w:val="00FF098A"/>
    <w:rsid w:val="00FF0DE3"/>
    <w:rsid w:val="00FF1191"/>
    <w:rsid w:val="00FF242E"/>
    <w:rsid w:val="00FF297A"/>
    <w:rsid w:val="00FF2B0B"/>
    <w:rsid w:val="00FF307F"/>
    <w:rsid w:val="00FF3142"/>
    <w:rsid w:val="00FF3C56"/>
    <w:rsid w:val="00FF4028"/>
    <w:rsid w:val="00FF4644"/>
    <w:rsid w:val="00FF4875"/>
    <w:rsid w:val="00FF4B0E"/>
    <w:rsid w:val="00FF4B42"/>
    <w:rsid w:val="00FF4E12"/>
    <w:rsid w:val="00FF5266"/>
    <w:rsid w:val="00FF55CD"/>
    <w:rsid w:val="00FF5E3F"/>
    <w:rsid w:val="00FF6684"/>
    <w:rsid w:val="00FF6B72"/>
    <w:rsid w:val="00FF70EC"/>
    <w:rsid w:val="00FF79FC"/>
    <w:rsid w:val="00FF7B4B"/>
    <w:rsid w:val="00FF7E6D"/>
    <w:rsid w:val="01050104"/>
    <w:rsid w:val="01251E85"/>
    <w:rsid w:val="0144464A"/>
    <w:rsid w:val="0149FB06"/>
    <w:rsid w:val="014BE403"/>
    <w:rsid w:val="015FCB4C"/>
    <w:rsid w:val="01731869"/>
    <w:rsid w:val="0191C761"/>
    <w:rsid w:val="01B0CEAE"/>
    <w:rsid w:val="01D4E6A8"/>
    <w:rsid w:val="01DB5814"/>
    <w:rsid w:val="021B6B0A"/>
    <w:rsid w:val="0235E4D6"/>
    <w:rsid w:val="0257296D"/>
    <w:rsid w:val="025970A0"/>
    <w:rsid w:val="02B9D3BD"/>
    <w:rsid w:val="02C0EEE6"/>
    <w:rsid w:val="02C73D42"/>
    <w:rsid w:val="02D3E4D5"/>
    <w:rsid w:val="02DCE352"/>
    <w:rsid w:val="02DEFBAC"/>
    <w:rsid w:val="02E7B464"/>
    <w:rsid w:val="02F05A2D"/>
    <w:rsid w:val="0318E2D7"/>
    <w:rsid w:val="031D5A18"/>
    <w:rsid w:val="0323B799"/>
    <w:rsid w:val="0374A648"/>
    <w:rsid w:val="038EF059"/>
    <w:rsid w:val="03A3CD33"/>
    <w:rsid w:val="03B73B6B"/>
    <w:rsid w:val="03D78783"/>
    <w:rsid w:val="0400DCE5"/>
    <w:rsid w:val="040EF533"/>
    <w:rsid w:val="0429BD3D"/>
    <w:rsid w:val="042A9711"/>
    <w:rsid w:val="04315584"/>
    <w:rsid w:val="04324B7D"/>
    <w:rsid w:val="043A2986"/>
    <w:rsid w:val="043CF917"/>
    <w:rsid w:val="048D25F9"/>
    <w:rsid w:val="049F0DDF"/>
    <w:rsid w:val="050AE840"/>
    <w:rsid w:val="050EEC75"/>
    <w:rsid w:val="051AFB0E"/>
    <w:rsid w:val="051D3BF5"/>
    <w:rsid w:val="05B4D3EC"/>
    <w:rsid w:val="05BE0414"/>
    <w:rsid w:val="05D4487A"/>
    <w:rsid w:val="05D6AA9F"/>
    <w:rsid w:val="05DFA467"/>
    <w:rsid w:val="05FB7336"/>
    <w:rsid w:val="05FB9AD8"/>
    <w:rsid w:val="05FC8AA1"/>
    <w:rsid w:val="05FEDE04"/>
    <w:rsid w:val="0602D7FB"/>
    <w:rsid w:val="060FFC78"/>
    <w:rsid w:val="06403EE3"/>
    <w:rsid w:val="065129FB"/>
    <w:rsid w:val="0666F4D7"/>
    <w:rsid w:val="066736FB"/>
    <w:rsid w:val="067EC75A"/>
    <w:rsid w:val="068780FC"/>
    <w:rsid w:val="06AC6ADD"/>
    <w:rsid w:val="06AE108A"/>
    <w:rsid w:val="06BB75D7"/>
    <w:rsid w:val="06CAEF64"/>
    <w:rsid w:val="06FF1D35"/>
    <w:rsid w:val="0727ECC4"/>
    <w:rsid w:val="07775082"/>
    <w:rsid w:val="0785EBA4"/>
    <w:rsid w:val="07909DF6"/>
    <w:rsid w:val="079C1574"/>
    <w:rsid w:val="07A6302D"/>
    <w:rsid w:val="07CF0CD0"/>
    <w:rsid w:val="07ED5533"/>
    <w:rsid w:val="07FC7643"/>
    <w:rsid w:val="07FE3E3C"/>
    <w:rsid w:val="0804D801"/>
    <w:rsid w:val="0835C527"/>
    <w:rsid w:val="08497BD6"/>
    <w:rsid w:val="08553E71"/>
    <w:rsid w:val="0873D7D2"/>
    <w:rsid w:val="0878ED2B"/>
    <w:rsid w:val="0885B4E0"/>
    <w:rsid w:val="08AFC9F7"/>
    <w:rsid w:val="08C15FEE"/>
    <w:rsid w:val="08C404B9"/>
    <w:rsid w:val="08C5FB0B"/>
    <w:rsid w:val="08C60FFE"/>
    <w:rsid w:val="08C63570"/>
    <w:rsid w:val="08D1FC9E"/>
    <w:rsid w:val="08D23B9F"/>
    <w:rsid w:val="08E159A7"/>
    <w:rsid w:val="08E2211A"/>
    <w:rsid w:val="08E4D4F4"/>
    <w:rsid w:val="08FC8BF3"/>
    <w:rsid w:val="090C0701"/>
    <w:rsid w:val="094E6E98"/>
    <w:rsid w:val="0954F865"/>
    <w:rsid w:val="095A6D2B"/>
    <w:rsid w:val="095D6E8E"/>
    <w:rsid w:val="096153D0"/>
    <w:rsid w:val="098968D3"/>
    <w:rsid w:val="09900803"/>
    <w:rsid w:val="099428C2"/>
    <w:rsid w:val="099F063F"/>
    <w:rsid w:val="09A6C4BA"/>
    <w:rsid w:val="09CFDB70"/>
    <w:rsid w:val="0A14D692"/>
    <w:rsid w:val="0A185B49"/>
    <w:rsid w:val="0A318669"/>
    <w:rsid w:val="0A482E78"/>
    <w:rsid w:val="0A49FA96"/>
    <w:rsid w:val="0A86BC10"/>
    <w:rsid w:val="0A9787DF"/>
    <w:rsid w:val="0ABC7A02"/>
    <w:rsid w:val="0AFBB4CD"/>
    <w:rsid w:val="0B1A3252"/>
    <w:rsid w:val="0B514AE7"/>
    <w:rsid w:val="0B5E688E"/>
    <w:rsid w:val="0B645279"/>
    <w:rsid w:val="0B6E1346"/>
    <w:rsid w:val="0B7E2DF9"/>
    <w:rsid w:val="0BBB20B8"/>
    <w:rsid w:val="0BBC394C"/>
    <w:rsid w:val="0BCF8D41"/>
    <w:rsid w:val="0BE33530"/>
    <w:rsid w:val="0C0F226E"/>
    <w:rsid w:val="0C567966"/>
    <w:rsid w:val="0C7E6B78"/>
    <w:rsid w:val="0C838C5E"/>
    <w:rsid w:val="0C9EE67B"/>
    <w:rsid w:val="0CBAD621"/>
    <w:rsid w:val="0CCC6419"/>
    <w:rsid w:val="0CEC56A2"/>
    <w:rsid w:val="0D13B04B"/>
    <w:rsid w:val="0D6AD115"/>
    <w:rsid w:val="0D6BED10"/>
    <w:rsid w:val="0DA04B6F"/>
    <w:rsid w:val="0DC5F519"/>
    <w:rsid w:val="0DD1037F"/>
    <w:rsid w:val="0DD7070E"/>
    <w:rsid w:val="0DE0842C"/>
    <w:rsid w:val="0E1EF529"/>
    <w:rsid w:val="0E4DB7E8"/>
    <w:rsid w:val="0E5D29CD"/>
    <w:rsid w:val="0E623D12"/>
    <w:rsid w:val="0E6371AC"/>
    <w:rsid w:val="0E736554"/>
    <w:rsid w:val="0E8ED6EE"/>
    <w:rsid w:val="0E9292E1"/>
    <w:rsid w:val="0E9CA65E"/>
    <w:rsid w:val="0EFB8629"/>
    <w:rsid w:val="0F2FAA21"/>
    <w:rsid w:val="0F427157"/>
    <w:rsid w:val="0F436E4D"/>
    <w:rsid w:val="0F5A0C9D"/>
    <w:rsid w:val="0F5BB632"/>
    <w:rsid w:val="0F63BD87"/>
    <w:rsid w:val="0F6E3551"/>
    <w:rsid w:val="0F75826A"/>
    <w:rsid w:val="0FC0F658"/>
    <w:rsid w:val="0FC320B6"/>
    <w:rsid w:val="0FDE6E6C"/>
    <w:rsid w:val="1019D8B0"/>
    <w:rsid w:val="103313C6"/>
    <w:rsid w:val="1065C15A"/>
    <w:rsid w:val="106C539B"/>
    <w:rsid w:val="107E4A6A"/>
    <w:rsid w:val="109C11A8"/>
    <w:rsid w:val="10A5AA30"/>
    <w:rsid w:val="10CC44DB"/>
    <w:rsid w:val="10EBBE3B"/>
    <w:rsid w:val="10F78693"/>
    <w:rsid w:val="11054532"/>
    <w:rsid w:val="11148D86"/>
    <w:rsid w:val="1124CA8C"/>
    <w:rsid w:val="115BECED"/>
    <w:rsid w:val="115CC6B9"/>
    <w:rsid w:val="118A08F4"/>
    <w:rsid w:val="119FE1CD"/>
    <w:rsid w:val="11AF698A"/>
    <w:rsid w:val="11C98EEE"/>
    <w:rsid w:val="11DD4D55"/>
    <w:rsid w:val="11EF07A0"/>
    <w:rsid w:val="11FEF76D"/>
    <w:rsid w:val="12019126"/>
    <w:rsid w:val="1232C9AC"/>
    <w:rsid w:val="129B1AB3"/>
    <w:rsid w:val="12AB8141"/>
    <w:rsid w:val="12C0B892"/>
    <w:rsid w:val="12CFF53F"/>
    <w:rsid w:val="12E51765"/>
    <w:rsid w:val="12F34AD4"/>
    <w:rsid w:val="12F9973B"/>
    <w:rsid w:val="13223201"/>
    <w:rsid w:val="13426FC9"/>
    <w:rsid w:val="13515A73"/>
    <w:rsid w:val="1352FCA9"/>
    <w:rsid w:val="137DBED0"/>
    <w:rsid w:val="1393E79E"/>
    <w:rsid w:val="13A22C55"/>
    <w:rsid w:val="13AF12C0"/>
    <w:rsid w:val="13D637E0"/>
    <w:rsid w:val="13DF7018"/>
    <w:rsid w:val="1435168A"/>
    <w:rsid w:val="14742DD9"/>
    <w:rsid w:val="1486CD5C"/>
    <w:rsid w:val="14EB115E"/>
    <w:rsid w:val="14F1A168"/>
    <w:rsid w:val="150BE7E2"/>
    <w:rsid w:val="150C51F2"/>
    <w:rsid w:val="1513BF78"/>
    <w:rsid w:val="153557B4"/>
    <w:rsid w:val="1536982F"/>
    <w:rsid w:val="153BC50C"/>
    <w:rsid w:val="155ECB49"/>
    <w:rsid w:val="155F22AB"/>
    <w:rsid w:val="157B2E95"/>
    <w:rsid w:val="1584ADF5"/>
    <w:rsid w:val="159B4CDB"/>
    <w:rsid w:val="159BA044"/>
    <w:rsid w:val="159E3285"/>
    <w:rsid w:val="15E1D258"/>
    <w:rsid w:val="161959D4"/>
    <w:rsid w:val="162AF227"/>
    <w:rsid w:val="166CECA7"/>
    <w:rsid w:val="16CBA5FD"/>
    <w:rsid w:val="16E30D01"/>
    <w:rsid w:val="16F665C3"/>
    <w:rsid w:val="172C8D7A"/>
    <w:rsid w:val="1761612E"/>
    <w:rsid w:val="1789C757"/>
    <w:rsid w:val="178A6D25"/>
    <w:rsid w:val="17B2D05D"/>
    <w:rsid w:val="17B6B2B7"/>
    <w:rsid w:val="17BF1F93"/>
    <w:rsid w:val="17C0B281"/>
    <w:rsid w:val="17F8F85A"/>
    <w:rsid w:val="18247CB5"/>
    <w:rsid w:val="184012FA"/>
    <w:rsid w:val="186FDBF9"/>
    <w:rsid w:val="1883E471"/>
    <w:rsid w:val="18A33320"/>
    <w:rsid w:val="18B8EEE3"/>
    <w:rsid w:val="194000CF"/>
    <w:rsid w:val="19466077"/>
    <w:rsid w:val="19568F67"/>
    <w:rsid w:val="1958F1B7"/>
    <w:rsid w:val="1975E660"/>
    <w:rsid w:val="197BB320"/>
    <w:rsid w:val="19A799F4"/>
    <w:rsid w:val="19B275F3"/>
    <w:rsid w:val="19B55568"/>
    <w:rsid w:val="19D5EEF7"/>
    <w:rsid w:val="1A006EBA"/>
    <w:rsid w:val="1A1B640A"/>
    <w:rsid w:val="1A20FB0D"/>
    <w:rsid w:val="1A378676"/>
    <w:rsid w:val="1A385B9A"/>
    <w:rsid w:val="1A6830EC"/>
    <w:rsid w:val="1A6EEF46"/>
    <w:rsid w:val="1A7129EF"/>
    <w:rsid w:val="1A779043"/>
    <w:rsid w:val="1A9AD5B1"/>
    <w:rsid w:val="1AA0F4DD"/>
    <w:rsid w:val="1AA70D0A"/>
    <w:rsid w:val="1AB2D001"/>
    <w:rsid w:val="1AE09534"/>
    <w:rsid w:val="1AF65815"/>
    <w:rsid w:val="1AF99FC3"/>
    <w:rsid w:val="1B02CF33"/>
    <w:rsid w:val="1B1FF6D3"/>
    <w:rsid w:val="1B320F32"/>
    <w:rsid w:val="1B61DD06"/>
    <w:rsid w:val="1B79CB32"/>
    <w:rsid w:val="1B839793"/>
    <w:rsid w:val="1B91BAA2"/>
    <w:rsid w:val="1BA6CBA6"/>
    <w:rsid w:val="1BB34244"/>
    <w:rsid w:val="1BCAF523"/>
    <w:rsid w:val="1C01CD59"/>
    <w:rsid w:val="1C13583E"/>
    <w:rsid w:val="1C24269F"/>
    <w:rsid w:val="1C26D354"/>
    <w:rsid w:val="1C3864D5"/>
    <w:rsid w:val="1C407D2B"/>
    <w:rsid w:val="1C5510D9"/>
    <w:rsid w:val="1C7EA5D1"/>
    <w:rsid w:val="1CA8F0EB"/>
    <w:rsid w:val="1CAE0943"/>
    <w:rsid w:val="1CB4471F"/>
    <w:rsid w:val="1CD27A9F"/>
    <w:rsid w:val="1CD76081"/>
    <w:rsid w:val="1CF74B84"/>
    <w:rsid w:val="1CFAD275"/>
    <w:rsid w:val="1CFC4147"/>
    <w:rsid w:val="1D327CDD"/>
    <w:rsid w:val="1D32FD0C"/>
    <w:rsid w:val="1D36DD0F"/>
    <w:rsid w:val="1D4D36F6"/>
    <w:rsid w:val="1D61093A"/>
    <w:rsid w:val="1D7E2E40"/>
    <w:rsid w:val="1DA5606D"/>
    <w:rsid w:val="1DB84174"/>
    <w:rsid w:val="1DC1DA55"/>
    <w:rsid w:val="1DCD041F"/>
    <w:rsid w:val="1DCD439A"/>
    <w:rsid w:val="1DCF06BE"/>
    <w:rsid w:val="1DD46006"/>
    <w:rsid w:val="1DD9FFB6"/>
    <w:rsid w:val="1DDC4D8C"/>
    <w:rsid w:val="1E443BA8"/>
    <w:rsid w:val="1E47D3E8"/>
    <w:rsid w:val="1E58301E"/>
    <w:rsid w:val="1E5D6DC5"/>
    <w:rsid w:val="1E6C52F3"/>
    <w:rsid w:val="1E6DF246"/>
    <w:rsid w:val="1E725510"/>
    <w:rsid w:val="1E72EC58"/>
    <w:rsid w:val="1E8F899D"/>
    <w:rsid w:val="1EAACF4B"/>
    <w:rsid w:val="1EAC69D0"/>
    <w:rsid w:val="1EC1E843"/>
    <w:rsid w:val="1ED28F57"/>
    <w:rsid w:val="1EDD68DA"/>
    <w:rsid w:val="1F07911E"/>
    <w:rsid w:val="1F1A6650"/>
    <w:rsid w:val="1F1EAD16"/>
    <w:rsid w:val="1F50B088"/>
    <w:rsid w:val="1F668156"/>
    <w:rsid w:val="1F703067"/>
    <w:rsid w:val="1F768909"/>
    <w:rsid w:val="1F7A1538"/>
    <w:rsid w:val="1F8597EF"/>
    <w:rsid w:val="1F8A03FB"/>
    <w:rsid w:val="1F9F8F60"/>
    <w:rsid w:val="1FC3B43C"/>
    <w:rsid w:val="1FE6DDC5"/>
    <w:rsid w:val="1FF5B5EC"/>
    <w:rsid w:val="20058BE0"/>
    <w:rsid w:val="2052DFA7"/>
    <w:rsid w:val="20647031"/>
    <w:rsid w:val="206E20F2"/>
    <w:rsid w:val="20868A32"/>
    <w:rsid w:val="20903C91"/>
    <w:rsid w:val="20921D07"/>
    <w:rsid w:val="209438C6"/>
    <w:rsid w:val="20BB6B9E"/>
    <w:rsid w:val="20E80F33"/>
    <w:rsid w:val="21067BAB"/>
    <w:rsid w:val="210779CE"/>
    <w:rsid w:val="211AA0C5"/>
    <w:rsid w:val="2122CEBC"/>
    <w:rsid w:val="21321E50"/>
    <w:rsid w:val="214D2D95"/>
    <w:rsid w:val="214E44DB"/>
    <w:rsid w:val="2158E85A"/>
    <w:rsid w:val="218CA7FA"/>
    <w:rsid w:val="2195A01F"/>
    <w:rsid w:val="219954E4"/>
    <w:rsid w:val="21BE6575"/>
    <w:rsid w:val="21E73766"/>
    <w:rsid w:val="21F15E57"/>
    <w:rsid w:val="21FBF2DA"/>
    <w:rsid w:val="22031C25"/>
    <w:rsid w:val="22223164"/>
    <w:rsid w:val="222BF068"/>
    <w:rsid w:val="2236BDBF"/>
    <w:rsid w:val="224A87EE"/>
    <w:rsid w:val="224D18FC"/>
    <w:rsid w:val="2262E551"/>
    <w:rsid w:val="2295A336"/>
    <w:rsid w:val="22C70450"/>
    <w:rsid w:val="22FC6DC3"/>
    <w:rsid w:val="230BE74B"/>
    <w:rsid w:val="231E7E87"/>
    <w:rsid w:val="23276E1C"/>
    <w:rsid w:val="2370D8D8"/>
    <w:rsid w:val="237C7DBA"/>
    <w:rsid w:val="2385377E"/>
    <w:rsid w:val="2396250C"/>
    <w:rsid w:val="239AE6EE"/>
    <w:rsid w:val="23ACE9EE"/>
    <w:rsid w:val="23DE2B53"/>
    <w:rsid w:val="23E3F664"/>
    <w:rsid w:val="24133AFF"/>
    <w:rsid w:val="241D272F"/>
    <w:rsid w:val="2427532E"/>
    <w:rsid w:val="2439DA83"/>
    <w:rsid w:val="2497512D"/>
    <w:rsid w:val="24AF22DD"/>
    <w:rsid w:val="24B03021"/>
    <w:rsid w:val="24B5DF1A"/>
    <w:rsid w:val="24B914D4"/>
    <w:rsid w:val="24BE3B6E"/>
    <w:rsid w:val="24BF5B42"/>
    <w:rsid w:val="24C5C5E8"/>
    <w:rsid w:val="24C8C93E"/>
    <w:rsid w:val="24E24C88"/>
    <w:rsid w:val="24F8BAD5"/>
    <w:rsid w:val="2500B3F6"/>
    <w:rsid w:val="250B8203"/>
    <w:rsid w:val="251491B2"/>
    <w:rsid w:val="2517770A"/>
    <w:rsid w:val="251D71B3"/>
    <w:rsid w:val="252B3B85"/>
    <w:rsid w:val="25392493"/>
    <w:rsid w:val="2553D53C"/>
    <w:rsid w:val="256C1909"/>
    <w:rsid w:val="256C64C1"/>
    <w:rsid w:val="25753DC9"/>
    <w:rsid w:val="2590308E"/>
    <w:rsid w:val="25BFE6B2"/>
    <w:rsid w:val="25CFC859"/>
    <w:rsid w:val="25DB304F"/>
    <w:rsid w:val="25E8EB8D"/>
    <w:rsid w:val="25F5ED2D"/>
    <w:rsid w:val="262F6384"/>
    <w:rsid w:val="26393B19"/>
    <w:rsid w:val="26941610"/>
    <w:rsid w:val="269B6528"/>
    <w:rsid w:val="269D0EAD"/>
    <w:rsid w:val="26AE029B"/>
    <w:rsid w:val="26AF566E"/>
    <w:rsid w:val="26BBB616"/>
    <w:rsid w:val="26CF0ABA"/>
    <w:rsid w:val="26D4A89F"/>
    <w:rsid w:val="26ED2096"/>
    <w:rsid w:val="26F28114"/>
    <w:rsid w:val="271F5934"/>
    <w:rsid w:val="274886ED"/>
    <w:rsid w:val="2753021D"/>
    <w:rsid w:val="27823CF2"/>
    <w:rsid w:val="280DBEE3"/>
    <w:rsid w:val="28154813"/>
    <w:rsid w:val="2817C102"/>
    <w:rsid w:val="28204181"/>
    <w:rsid w:val="282B4361"/>
    <w:rsid w:val="2831EE71"/>
    <w:rsid w:val="2895EB4F"/>
    <w:rsid w:val="28A0D881"/>
    <w:rsid w:val="28A38EBD"/>
    <w:rsid w:val="28AA3CCB"/>
    <w:rsid w:val="28BDC972"/>
    <w:rsid w:val="28CDF839"/>
    <w:rsid w:val="28D13289"/>
    <w:rsid w:val="28D2F2E8"/>
    <w:rsid w:val="291A1E52"/>
    <w:rsid w:val="293E9868"/>
    <w:rsid w:val="2954E0CB"/>
    <w:rsid w:val="296FA224"/>
    <w:rsid w:val="297D4EB8"/>
    <w:rsid w:val="297FC906"/>
    <w:rsid w:val="298B84C9"/>
    <w:rsid w:val="29B6FA4F"/>
    <w:rsid w:val="29C14F42"/>
    <w:rsid w:val="29D8036C"/>
    <w:rsid w:val="29E0D4E7"/>
    <w:rsid w:val="29EB1370"/>
    <w:rsid w:val="29F1AD43"/>
    <w:rsid w:val="29FE3818"/>
    <w:rsid w:val="2A045D46"/>
    <w:rsid w:val="2A05831D"/>
    <w:rsid w:val="2A224C2B"/>
    <w:rsid w:val="2A39EC76"/>
    <w:rsid w:val="2A5AB653"/>
    <w:rsid w:val="2AFFBE91"/>
    <w:rsid w:val="2B03D854"/>
    <w:rsid w:val="2B1585AB"/>
    <w:rsid w:val="2B18BA3C"/>
    <w:rsid w:val="2B3AED74"/>
    <w:rsid w:val="2B6A858E"/>
    <w:rsid w:val="2B70E474"/>
    <w:rsid w:val="2B75FEDC"/>
    <w:rsid w:val="2B801259"/>
    <w:rsid w:val="2B97D81B"/>
    <w:rsid w:val="2BC0F3F3"/>
    <w:rsid w:val="2BD3B3F0"/>
    <w:rsid w:val="2BF23D4B"/>
    <w:rsid w:val="2BF33C80"/>
    <w:rsid w:val="2BF8B406"/>
    <w:rsid w:val="2C16CDD3"/>
    <w:rsid w:val="2C276CA4"/>
    <w:rsid w:val="2C609C8D"/>
    <w:rsid w:val="2C733DA1"/>
    <w:rsid w:val="2C92C345"/>
    <w:rsid w:val="2CA1312F"/>
    <w:rsid w:val="2CC82986"/>
    <w:rsid w:val="2CCA6E3B"/>
    <w:rsid w:val="2CEBAE26"/>
    <w:rsid w:val="2CF321BE"/>
    <w:rsid w:val="2D0F5C76"/>
    <w:rsid w:val="2D2BE585"/>
    <w:rsid w:val="2D5628B1"/>
    <w:rsid w:val="2D6251E0"/>
    <w:rsid w:val="2D8E0DAC"/>
    <w:rsid w:val="2DBCFD33"/>
    <w:rsid w:val="2DBF3EAC"/>
    <w:rsid w:val="2DC33D05"/>
    <w:rsid w:val="2E1C8F7E"/>
    <w:rsid w:val="2E26FAD4"/>
    <w:rsid w:val="2E494DEC"/>
    <w:rsid w:val="2E57FD84"/>
    <w:rsid w:val="2E6D4A2E"/>
    <w:rsid w:val="2EA0EF6F"/>
    <w:rsid w:val="2EA4AE8E"/>
    <w:rsid w:val="2EB2C005"/>
    <w:rsid w:val="2EE5AB67"/>
    <w:rsid w:val="2F033818"/>
    <w:rsid w:val="2F1DD51D"/>
    <w:rsid w:val="2F353CBB"/>
    <w:rsid w:val="2F6E395E"/>
    <w:rsid w:val="2F72CB00"/>
    <w:rsid w:val="2F82B204"/>
    <w:rsid w:val="2F8F092D"/>
    <w:rsid w:val="2FA2D565"/>
    <w:rsid w:val="2FADC306"/>
    <w:rsid w:val="2FC0C05A"/>
    <w:rsid w:val="2FCA4C01"/>
    <w:rsid w:val="2FF86307"/>
    <w:rsid w:val="303090C6"/>
    <w:rsid w:val="30620477"/>
    <w:rsid w:val="306CABD9"/>
    <w:rsid w:val="307332D0"/>
    <w:rsid w:val="30A3CD75"/>
    <w:rsid w:val="30C3D43D"/>
    <w:rsid w:val="30C4D94A"/>
    <w:rsid w:val="30E08A94"/>
    <w:rsid w:val="30F37FF1"/>
    <w:rsid w:val="3112F68F"/>
    <w:rsid w:val="311A90EE"/>
    <w:rsid w:val="312AD98E"/>
    <w:rsid w:val="31382D22"/>
    <w:rsid w:val="3141CB98"/>
    <w:rsid w:val="316F7C69"/>
    <w:rsid w:val="31B4B10D"/>
    <w:rsid w:val="31B88373"/>
    <w:rsid w:val="31CC6127"/>
    <w:rsid w:val="31EACBE9"/>
    <w:rsid w:val="31FCBF28"/>
    <w:rsid w:val="3200D0FD"/>
    <w:rsid w:val="32183105"/>
    <w:rsid w:val="32617ECF"/>
    <w:rsid w:val="326C835C"/>
    <w:rsid w:val="326F26F2"/>
    <w:rsid w:val="329A2836"/>
    <w:rsid w:val="32AEC6F0"/>
    <w:rsid w:val="32B15B36"/>
    <w:rsid w:val="32DBFE0D"/>
    <w:rsid w:val="32FF707C"/>
    <w:rsid w:val="33043B68"/>
    <w:rsid w:val="330D4EFB"/>
    <w:rsid w:val="33210FBF"/>
    <w:rsid w:val="33236004"/>
    <w:rsid w:val="332538BD"/>
    <w:rsid w:val="3362A779"/>
    <w:rsid w:val="33E31AAA"/>
    <w:rsid w:val="342C33F1"/>
    <w:rsid w:val="344863E5"/>
    <w:rsid w:val="34BA8CB7"/>
    <w:rsid w:val="34C117CC"/>
    <w:rsid w:val="34DD104D"/>
    <w:rsid w:val="34F1CAFE"/>
    <w:rsid w:val="350F131C"/>
    <w:rsid w:val="35378B33"/>
    <w:rsid w:val="3555A8D3"/>
    <w:rsid w:val="358FC387"/>
    <w:rsid w:val="35BBCE75"/>
    <w:rsid w:val="35BEA1CD"/>
    <w:rsid w:val="35D2679F"/>
    <w:rsid w:val="35D8CB2B"/>
    <w:rsid w:val="35E23088"/>
    <w:rsid w:val="35EC50D9"/>
    <w:rsid w:val="35F991F8"/>
    <w:rsid w:val="361E4403"/>
    <w:rsid w:val="364312FA"/>
    <w:rsid w:val="365FC1AD"/>
    <w:rsid w:val="36628638"/>
    <w:rsid w:val="3673E0AD"/>
    <w:rsid w:val="3677FF46"/>
    <w:rsid w:val="36894A25"/>
    <w:rsid w:val="3698C163"/>
    <w:rsid w:val="36A52FE3"/>
    <w:rsid w:val="36D1AD75"/>
    <w:rsid w:val="372A01D5"/>
    <w:rsid w:val="372B7A96"/>
    <w:rsid w:val="3745A9E9"/>
    <w:rsid w:val="37490652"/>
    <w:rsid w:val="375BC570"/>
    <w:rsid w:val="377873F2"/>
    <w:rsid w:val="3778B7F1"/>
    <w:rsid w:val="379777F1"/>
    <w:rsid w:val="37D6BA81"/>
    <w:rsid w:val="37FB575C"/>
    <w:rsid w:val="3813FB22"/>
    <w:rsid w:val="381FB2D2"/>
    <w:rsid w:val="382CC81D"/>
    <w:rsid w:val="384109AC"/>
    <w:rsid w:val="385CC22B"/>
    <w:rsid w:val="3862616F"/>
    <w:rsid w:val="3873EE32"/>
    <w:rsid w:val="388170CE"/>
    <w:rsid w:val="388BE5EF"/>
    <w:rsid w:val="38C53BDB"/>
    <w:rsid w:val="38F36F37"/>
    <w:rsid w:val="39126710"/>
    <w:rsid w:val="39148064"/>
    <w:rsid w:val="39173386"/>
    <w:rsid w:val="3923F7C8"/>
    <w:rsid w:val="39792473"/>
    <w:rsid w:val="398380A0"/>
    <w:rsid w:val="398F4765"/>
    <w:rsid w:val="39A854F5"/>
    <w:rsid w:val="39D6D190"/>
    <w:rsid w:val="39E08A42"/>
    <w:rsid w:val="39EAC82D"/>
    <w:rsid w:val="3A1D573D"/>
    <w:rsid w:val="3A26F1AE"/>
    <w:rsid w:val="3A3D8A7D"/>
    <w:rsid w:val="3A3FDBC8"/>
    <w:rsid w:val="3A57A8F4"/>
    <w:rsid w:val="3A651EE5"/>
    <w:rsid w:val="3A8B55A5"/>
    <w:rsid w:val="3A9F0873"/>
    <w:rsid w:val="3AB87FB1"/>
    <w:rsid w:val="3ADD44A9"/>
    <w:rsid w:val="3B069CCC"/>
    <w:rsid w:val="3B16AF10"/>
    <w:rsid w:val="3B2033EB"/>
    <w:rsid w:val="3B2C99C3"/>
    <w:rsid w:val="3B6D2945"/>
    <w:rsid w:val="3B9B010C"/>
    <w:rsid w:val="3BABAF8A"/>
    <w:rsid w:val="3C02AF45"/>
    <w:rsid w:val="3C0748BD"/>
    <w:rsid w:val="3C1278AF"/>
    <w:rsid w:val="3C303A4A"/>
    <w:rsid w:val="3C4431C2"/>
    <w:rsid w:val="3C456BE6"/>
    <w:rsid w:val="3C6AF297"/>
    <w:rsid w:val="3C77F67D"/>
    <w:rsid w:val="3C8825E0"/>
    <w:rsid w:val="3C939380"/>
    <w:rsid w:val="3CA09AA6"/>
    <w:rsid w:val="3CA73C36"/>
    <w:rsid w:val="3CAC8424"/>
    <w:rsid w:val="3CB2746F"/>
    <w:rsid w:val="3CC3E519"/>
    <w:rsid w:val="3CE744B7"/>
    <w:rsid w:val="3CF486BB"/>
    <w:rsid w:val="3D127B65"/>
    <w:rsid w:val="3D320684"/>
    <w:rsid w:val="3D3581E2"/>
    <w:rsid w:val="3D39F0E0"/>
    <w:rsid w:val="3D4351D1"/>
    <w:rsid w:val="3D4E8A37"/>
    <w:rsid w:val="3D6A1F62"/>
    <w:rsid w:val="3D6FDA36"/>
    <w:rsid w:val="3D73A88C"/>
    <w:rsid w:val="3D777C8A"/>
    <w:rsid w:val="3DA41D06"/>
    <w:rsid w:val="3DA88E2F"/>
    <w:rsid w:val="3DE13C16"/>
    <w:rsid w:val="3DEE053F"/>
    <w:rsid w:val="3E035930"/>
    <w:rsid w:val="3E0AA859"/>
    <w:rsid w:val="3E291D2B"/>
    <w:rsid w:val="3E36CD72"/>
    <w:rsid w:val="3E3C5455"/>
    <w:rsid w:val="3E5AC3DE"/>
    <w:rsid w:val="3E8A2FE8"/>
    <w:rsid w:val="3ECA0759"/>
    <w:rsid w:val="3ED06C23"/>
    <w:rsid w:val="3EFCB9FE"/>
    <w:rsid w:val="3F058D3A"/>
    <w:rsid w:val="3F19A563"/>
    <w:rsid w:val="3F299E68"/>
    <w:rsid w:val="3F37A928"/>
    <w:rsid w:val="3F5A558D"/>
    <w:rsid w:val="3F6A4A6B"/>
    <w:rsid w:val="3FB135E3"/>
    <w:rsid w:val="3FC97A0F"/>
    <w:rsid w:val="40248083"/>
    <w:rsid w:val="40404A67"/>
    <w:rsid w:val="4062A98B"/>
    <w:rsid w:val="408698E1"/>
    <w:rsid w:val="4092EEEB"/>
    <w:rsid w:val="40B3B6B9"/>
    <w:rsid w:val="40DD8727"/>
    <w:rsid w:val="410C0F61"/>
    <w:rsid w:val="411BD87E"/>
    <w:rsid w:val="414F5A57"/>
    <w:rsid w:val="415D6ADA"/>
    <w:rsid w:val="41857DAD"/>
    <w:rsid w:val="4197C4B2"/>
    <w:rsid w:val="41BB157C"/>
    <w:rsid w:val="41C79BD9"/>
    <w:rsid w:val="41EDEE1A"/>
    <w:rsid w:val="422051E7"/>
    <w:rsid w:val="422DF152"/>
    <w:rsid w:val="424D5BC8"/>
    <w:rsid w:val="4257461D"/>
    <w:rsid w:val="42601BD2"/>
    <w:rsid w:val="4277C1B9"/>
    <w:rsid w:val="427ED5EA"/>
    <w:rsid w:val="427FA3A3"/>
    <w:rsid w:val="427FC7A5"/>
    <w:rsid w:val="42857896"/>
    <w:rsid w:val="42871358"/>
    <w:rsid w:val="4290D731"/>
    <w:rsid w:val="4297C24A"/>
    <w:rsid w:val="42995AF8"/>
    <w:rsid w:val="42DE0A50"/>
    <w:rsid w:val="42E374B1"/>
    <w:rsid w:val="42E4BB3F"/>
    <w:rsid w:val="42FAE8A1"/>
    <w:rsid w:val="434E2F8B"/>
    <w:rsid w:val="4367A6E1"/>
    <w:rsid w:val="437C5C02"/>
    <w:rsid w:val="43CDBEA9"/>
    <w:rsid w:val="43DF1BBA"/>
    <w:rsid w:val="43EE2D1E"/>
    <w:rsid w:val="43EF344C"/>
    <w:rsid w:val="44089BF4"/>
    <w:rsid w:val="444644D9"/>
    <w:rsid w:val="444E96EE"/>
    <w:rsid w:val="44676343"/>
    <w:rsid w:val="4468A8A1"/>
    <w:rsid w:val="4476EF88"/>
    <w:rsid w:val="44775AAA"/>
    <w:rsid w:val="44B16614"/>
    <w:rsid w:val="44D71989"/>
    <w:rsid w:val="44FA9DE5"/>
    <w:rsid w:val="45044846"/>
    <w:rsid w:val="4507A434"/>
    <w:rsid w:val="4551C40C"/>
    <w:rsid w:val="455338B0"/>
    <w:rsid w:val="45551E67"/>
    <w:rsid w:val="455C10E3"/>
    <w:rsid w:val="4561DCE5"/>
    <w:rsid w:val="457397FF"/>
    <w:rsid w:val="457C2D64"/>
    <w:rsid w:val="459C34A1"/>
    <w:rsid w:val="45F4303D"/>
    <w:rsid w:val="4601F2FC"/>
    <w:rsid w:val="4604D7E1"/>
    <w:rsid w:val="4672D025"/>
    <w:rsid w:val="4699369F"/>
    <w:rsid w:val="46B78834"/>
    <w:rsid w:val="46C325FF"/>
    <w:rsid w:val="46DE9E73"/>
    <w:rsid w:val="46E0D650"/>
    <w:rsid w:val="46ED0D7B"/>
    <w:rsid w:val="4765BE42"/>
    <w:rsid w:val="4784E088"/>
    <w:rsid w:val="47955112"/>
    <w:rsid w:val="479F0405"/>
    <w:rsid w:val="47AC44C9"/>
    <w:rsid w:val="47B7C7E4"/>
    <w:rsid w:val="47CE57F2"/>
    <w:rsid w:val="47D90381"/>
    <w:rsid w:val="47EC2EE9"/>
    <w:rsid w:val="47F39580"/>
    <w:rsid w:val="47F7B51E"/>
    <w:rsid w:val="481D7E78"/>
    <w:rsid w:val="482470D6"/>
    <w:rsid w:val="4853518E"/>
    <w:rsid w:val="4854847E"/>
    <w:rsid w:val="4859B3FB"/>
    <w:rsid w:val="48618593"/>
    <w:rsid w:val="4875A8F6"/>
    <w:rsid w:val="4896C9FC"/>
    <w:rsid w:val="48A3E6FE"/>
    <w:rsid w:val="48AF9605"/>
    <w:rsid w:val="48B4D234"/>
    <w:rsid w:val="48DA2CEE"/>
    <w:rsid w:val="48EE4DBE"/>
    <w:rsid w:val="48FA8B74"/>
    <w:rsid w:val="495BF6F6"/>
    <w:rsid w:val="496C4E9D"/>
    <w:rsid w:val="4979848D"/>
    <w:rsid w:val="497DD4EF"/>
    <w:rsid w:val="49839BB9"/>
    <w:rsid w:val="499B54C6"/>
    <w:rsid w:val="49C2CEFB"/>
    <w:rsid w:val="49D96023"/>
    <w:rsid w:val="49D99483"/>
    <w:rsid w:val="49FAC6C1"/>
    <w:rsid w:val="4A035B98"/>
    <w:rsid w:val="4A0FDAAE"/>
    <w:rsid w:val="4A209C8F"/>
    <w:rsid w:val="4A23AB1A"/>
    <w:rsid w:val="4A390337"/>
    <w:rsid w:val="4A6199FB"/>
    <w:rsid w:val="4A7FA9B3"/>
    <w:rsid w:val="4AA3CAD1"/>
    <w:rsid w:val="4AAF2088"/>
    <w:rsid w:val="4ABBF4A9"/>
    <w:rsid w:val="4AC12085"/>
    <w:rsid w:val="4AD2334C"/>
    <w:rsid w:val="4ADB9662"/>
    <w:rsid w:val="4ADD761B"/>
    <w:rsid w:val="4ADF7501"/>
    <w:rsid w:val="4B17933F"/>
    <w:rsid w:val="4B2CC62A"/>
    <w:rsid w:val="4B3AA0E7"/>
    <w:rsid w:val="4B4D569E"/>
    <w:rsid w:val="4B514624"/>
    <w:rsid w:val="4B7454E5"/>
    <w:rsid w:val="4BBB7141"/>
    <w:rsid w:val="4C3FB6DA"/>
    <w:rsid w:val="4C5020ED"/>
    <w:rsid w:val="4C5AAD02"/>
    <w:rsid w:val="4C64E3E4"/>
    <w:rsid w:val="4C66E513"/>
    <w:rsid w:val="4CB185D6"/>
    <w:rsid w:val="4CDFF718"/>
    <w:rsid w:val="4CE60BA9"/>
    <w:rsid w:val="4CEAC653"/>
    <w:rsid w:val="4CED1685"/>
    <w:rsid w:val="4CF26247"/>
    <w:rsid w:val="4CFBE264"/>
    <w:rsid w:val="4D0A1777"/>
    <w:rsid w:val="4D13FCC1"/>
    <w:rsid w:val="4D193F26"/>
    <w:rsid w:val="4D344AF9"/>
    <w:rsid w:val="4D5E779B"/>
    <w:rsid w:val="4D94D20B"/>
    <w:rsid w:val="4DD8E386"/>
    <w:rsid w:val="4DECE268"/>
    <w:rsid w:val="4DEE5F91"/>
    <w:rsid w:val="4E41EA9C"/>
    <w:rsid w:val="4E7BC779"/>
    <w:rsid w:val="4E8C25A1"/>
    <w:rsid w:val="4EA7A0E5"/>
    <w:rsid w:val="4EAFFDE2"/>
    <w:rsid w:val="4EB511D1"/>
    <w:rsid w:val="4ED7E25E"/>
    <w:rsid w:val="4EDB22F7"/>
    <w:rsid w:val="4EDE2276"/>
    <w:rsid w:val="4EE02B23"/>
    <w:rsid w:val="4EE237F7"/>
    <w:rsid w:val="4EEBE835"/>
    <w:rsid w:val="4EFB63FF"/>
    <w:rsid w:val="4F027313"/>
    <w:rsid w:val="4F3A9D67"/>
    <w:rsid w:val="4F5FC816"/>
    <w:rsid w:val="4F7E656A"/>
    <w:rsid w:val="4F856A5D"/>
    <w:rsid w:val="4F93D008"/>
    <w:rsid w:val="4FB0D2AB"/>
    <w:rsid w:val="4FBF8A8F"/>
    <w:rsid w:val="4FEDDDE9"/>
    <w:rsid w:val="50002B0A"/>
    <w:rsid w:val="501619E5"/>
    <w:rsid w:val="501632B3"/>
    <w:rsid w:val="502A08D2"/>
    <w:rsid w:val="504B8176"/>
    <w:rsid w:val="5050DFE8"/>
    <w:rsid w:val="506C585C"/>
    <w:rsid w:val="507BFB84"/>
    <w:rsid w:val="507F0C01"/>
    <w:rsid w:val="509C6E2F"/>
    <w:rsid w:val="50EB7428"/>
    <w:rsid w:val="50F57ED6"/>
    <w:rsid w:val="50FBF282"/>
    <w:rsid w:val="510A4A90"/>
    <w:rsid w:val="5117483F"/>
    <w:rsid w:val="516FA64A"/>
    <w:rsid w:val="518E17FB"/>
    <w:rsid w:val="51B48D99"/>
    <w:rsid w:val="51B960E0"/>
    <w:rsid w:val="51BFA7BB"/>
    <w:rsid w:val="51C2AC01"/>
    <w:rsid w:val="51DF5F72"/>
    <w:rsid w:val="51F75873"/>
    <w:rsid w:val="5246DE23"/>
    <w:rsid w:val="5254CECE"/>
    <w:rsid w:val="5259E631"/>
    <w:rsid w:val="525BC167"/>
    <w:rsid w:val="527C4F9B"/>
    <w:rsid w:val="5281B01F"/>
    <w:rsid w:val="5291C35A"/>
    <w:rsid w:val="529768D8"/>
    <w:rsid w:val="52B3D72B"/>
    <w:rsid w:val="52B823B1"/>
    <w:rsid w:val="52BC44F9"/>
    <w:rsid w:val="52F26090"/>
    <w:rsid w:val="531409CE"/>
    <w:rsid w:val="53674E6C"/>
    <w:rsid w:val="5381333C"/>
    <w:rsid w:val="539049F0"/>
    <w:rsid w:val="53A1A907"/>
    <w:rsid w:val="53A932E4"/>
    <w:rsid w:val="53D391AE"/>
    <w:rsid w:val="53D9AA9F"/>
    <w:rsid w:val="53DB89AE"/>
    <w:rsid w:val="53E9F8FA"/>
    <w:rsid w:val="53FD2D0A"/>
    <w:rsid w:val="542799B4"/>
    <w:rsid w:val="54306BF2"/>
    <w:rsid w:val="54398BC3"/>
    <w:rsid w:val="54501AFC"/>
    <w:rsid w:val="545EB46C"/>
    <w:rsid w:val="54704293"/>
    <w:rsid w:val="54A85028"/>
    <w:rsid w:val="54AA34D2"/>
    <w:rsid w:val="54BA5AD6"/>
    <w:rsid w:val="54D3D540"/>
    <w:rsid w:val="54D9BBAE"/>
    <w:rsid w:val="54DC15DB"/>
    <w:rsid w:val="54E20447"/>
    <w:rsid w:val="54FF36F1"/>
    <w:rsid w:val="55058DEB"/>
    <w:rsid w:val="552C43CF"/>
    <w:rsid w:val="554F6CA7"/>
    <w:rsid w:val="55931333"/>
    <w:rsid w:val="5594336F"/>
    <w:rsid w:val="560B4A18"/>
    <w:rsid w:val="5614364F"/>
    <w:rsid w:val="561C77D6"/>
    <w:rsid w:val="561F3345"/>
    <w:rsid w:val="562C5335"/>
    <w:rsid w:val="56326954"/>
    <w:rsid w:val="5655F6DD"/>
    <w:rsid w:val="56664915"/>
    <w:rsid w:val="5673AE2C"/>
    <w:rsid w:val="569EEF2E"/>
    <w:rsid w:val="56B01C75"/>
    <w:rsid w:val="56BBD8DE"/>
    <w:rsid w:val="5717863F"/>
    <w:rsid w:val="5720E699"/>
    <w:rsid w:val="5724340A"/>
    <w:rsid w:val="5743319A"/>
    <w:rsid w:val="575F9ABF"/>
    <w:rsid w:val="57718CD6"/>
    <w:rsid w:val="578A7E45"/>
    <w:rsid w:val="57DE12C6"/>
    <w:rsid w:val="57E52A40"/>
    <w:rsid w:val="585246B4"/>
    <w:rsid w:val="586DBF22"/>
    <w:rsid w:val="589107C3"/>
    <w:rsid w:val="58B4E97C"/>
    <w:rsid w:val="58FA8BD2"/>
    <w:rsid w:val="590D95B8"/>
    <w:rsid w:val="5933E345"/>
    <w:rsid w:val="5967E81F"/>
    <w:rsid w:val="59A70C52"/>
    <w:rsid w:val="59CAF6C7"/>
    <w:rsid w:val="59CDC883"/>
    <w:rsid w:val="59E9168A"/>
    <w:rsid w:val="59F02428"/>
    <w:rsid w:val="59F28BDB"/>
    <w:rsid w:val="59F6CDAC"/>
    <w:rsid w:val="59FB5DC4"/>
    <w:rsid w:val="59FEF3AA"/>
    <w:rsid w:val="5A112179"/>
    <w:rsid w:val="5A2CD824"/>
    <w:rsid w:val="5A38C4F5"/>
    <w:rsid w:val="5A5779F1"/>
    <w:rsid w:val="5A62763E"/>
    <w:rsid w:val="5A69FE33"/>
    <w:rsid w:val="5A72100F"/>
    <w:rsid w:val="5AE398C3"/>
    <w:rsid w:val="5AF9EC60"/>
    <w:rsid w:val="5B04AD7E"/>
    <w:rsid w:val="5B192238"/>
    <w:rsid w:val="5B296800"/>
    <w:rsid w:val="5B79BD8A"/>
    <w:rsid w:val="5B81BCA7"/>
    <w:rsid w:val="5BEA5B0C"/>
    <w:rsid w:val="5C030F95"/>
    <w:rsid w:val="5C20E921"/>
    <w:rsid w:val="5C23E9C0"/>
    <w:rsid w:val="5C3AF400"/>
    <w:rsid w:val="5C7E7063"/>
    <w:rsid w:val="5CCB997B"/>
    <w:rsid w:val="5CCC8DF7"/>
    <w:rsid w:val="5CFDDC6D"/>
    <w:rsid w:val="5D068D6B"/>
    <w:rsid w:val="5D0F617A"/>
    <w:rsid w:val="5D13A8FD"/>
    <w:rsid w:val="5D233746"/>
    <w:rsid w:val="5D4EEF1D"/>
    <w:rsid w:val="5DA6CE46"/>
    <w:rsid w:val="5DC32FB8"/>
    <w:rsid w:val="5DC96AB9"/>
    <w:rsid w:val="5DF35F5F"/>
    <w:rsid w:val="5E05B6EB"/>
    <w:rsid w:val="5E11EF29"/>
    <w:rsid w:val="5E159E3B"/>
    <w:rsid w:val="5E16D297"/>
    <w:rsid w:val="5E2ABAE0"/>
    <w:rsid w:val="5E342D95"/>
    <w:rsid w:val="5E4198AA"/>
    <w:rsid w:val="5E463AE7"/>
    <w:rsid w:val="5E5E1B93"/>
    <w:rsid w:val="5E950064"/>
    <w:rsid w:val="5EB0377B"/>
    <w:rsid w:val="5EC3DAB3"/>
    <w:rsid w:val="5F0D2FE8"/>
    <w:rsid w:val="5F269AAE"/>
    <w:rsid w:val="5F289AF0"/>
    <w:rsid w:val="5F2EFA78"/>
    <w:rsid w:val="5F49BD4F"/>
    <w:rsid w:val="5F69D8C5"/>
    <w:rsid w:val="5F6D956B"/>
    <w:rsid w:val="5F8CF464"/>
    <w:rsid w:val="5F99F6E7"/>
    <w:rsid w:val="5FA5BC77"/>
    <w:rsid w:val="5FBDCD5E"/>
    <w:rsid w:val="5FC3FE47"/>
    <w:rsid w:val="5FCA246D"/>
    <w:rsid w:val="5FE913E1"/>
    <w:rsid w:val="5FED6A4A"/>
    <w:rsid w:val="60002AD4"/>
    <w:rsid w:val="60047864"/>
    <w:rsid w:val="6027D969"/>
    <w:rsid w:val="6037C3BB"/>
    <w:rsid w:val="603E2F89"/>
    <w:rsid w:val="605021CF"/>
    <w:rsid w:val="605CECED"/>
    <w:rsid w:val="6079C7E4"/>
    <w:rsid w:val="607AEE52"/>
    <w:rsid w:val="6095ECAD"/>
    <w:rsid w:val="60C08C0F"/>
    <w:rsid w:val="60EF30D7"/>
    <w:rsid w:val="60F04849"/>
    <w:rsid w:val="60F26881"/>
    <w:rsid w:val="60FA5B06"/>
    <w:rsid w:val="610C4750"/>
    <w:rsid w:val="611B1FAC"/>
    <w:rsid w:val="6135A2F0"/>
    <w:rsid w:val="617AC8C1"/>
    <w:rsid w:val="617D698C"/>
    <w:rsid w:val="619D58CC"/>
    <w:rsid w:val="61B22B78"/>
    <w:rsid w:val="61E69DD7"/>
    <w:rsid w:val="62220F27"/>
    <w:rsid w:val="6230F52A"/>
    <w:rsid w:val="6237EA09"/>
    <w:rsid w:val="625ED72D"/>
    <w:rsid w:val="6274F4DA"/>
    <w:rsid w:val="62918D94"/>
    <w:rsid w:val="62B14608"/>
    <w:rsid w:val="62B93583"/>
    <w:rsid w:val="62C04CCC"/>
    <w:rsid w:val="62DBFB80"/>
    <w:rsid w:val="62E1C4DF"/>
    <w:rsid w:val="62F0B269"/>
    <w:rsid w:val="62F0F5DE"/>
    <w:rsid w:val="62FD4B0F"/>
    <w:rsid w:val="62FD7333"/>
    <w:rsid w:val="630CE447"/>
    <w:rsid w:val="634EECE0"/>
    <w:rsid w:val="635958AC"/>
    <w:rsid w:val="636914C1"/>
    <w:rsid w:val="63780361"/>
    <w:rsid w:val="63974F61"/>
    <w:rsid w:val="639B1E46"/>
    <w:rsid w:val="6406EA3C"/>
    <w:rsid w:val="6417340E"/>
    <w:rsid w:val="6420656E"/>
    <w:rsid w:val="6472C197"/>
    <w:rsid w:val="647C14DA"/>
    <w:rsid w:val="64C650AD"/>
    <w:rsid w:val="64D02E54"/>
    <w:rsid w:val="64D2177E"/>
    <w:rsid w:val="65174A59"/>
    <w:rsid w:val="651FA97E"/>
    <w:rsid w:val="6558EB13"/>
    <w:rsid w:val="656F0A13"/>
    <w:rsid w:val="6592BCD0"/>
    <w:rsid w:val="65AB1BBA"/>
    <w:rsid w:val="65BF9AE4"/>
    <w:rsid w:val="65C6EBE0"/>
    <w:rsid w:val="6601225F"/>
    <w:rsid w:val="66371849"/>
    <w:rsid w:val="66711209"/>
    <w:rsid w:val="6675E393"/>
    <w:rsid w:val="66D3DFD3"/>
    <w:rsid w:val="67091D2C"/>
    <w:rsid w:val="670F0151"/>
    <w:rsid w:val="6714A342"/>
    <w:rsid w:val="675D4327"/>
    <w:rsid w:val="67603731"/>
    <w:rsid w:val="676872A3"/>
    <w:rsid w:val="6768928F"/>
    <w:rsid w:val="677D7209"/>
    <w:rsid w:val="6784B72B"/>
    <w:rsid w:val="6785D069"/>
    <w:rsid w:val="6786CFF1"/>
    <w:rsid w:val="67A27107"/>
    <w:rsid w:val="67BBD3CD"/>
    <w:rsid w:val="67C79262"/>
    <w:rsid w:val="680C89F0"/>
    <w:rsid w:val="681C37CF"/>
    <w:rsid w:val="681FD158"/>
    <w:rsid w:val="68369D8F"/>
    <w:rsid w:val="683774A6"/>
    <w:rsid w:val="68450A51"/>
    <w:rsid w:val="6848E153"/>
    <w:rsid w:val="686BD123"/>
    <w:rsid w:val="68A9C065"/>
    <w:rsid w:val="68C6EB15"/>
    <w:rsid w:val="68D70086"/>
    <w:rsid w:val="68E8266D"/>
    <w:rsid w:val="6920878C"/>
    <w:rsid w:val="693FD611"/>
    <w:rsid w:val="69448639"/>
    <w:rsid w:val="695324AA"/>
    <w:rsid w:val="699BDB25"/>
    <w:rsid w:val="69BDC250"/>
    <w:rsid w:val="69E30847"/>
    <w:rsid w:val="69E6052D"/>
    <w:rsid w:val="6A4D4831"/>
    <w:rsid w:val="6A90E2C1"/>
    <w:rsid w:val="6AAED541"/>
    <w:rsid w:val="6AB0CC09"/>
    <w:rsid w:val="6AD530AB"/>
    <w:rsid w:val="6ADAAA52"/>
    <w:rsid w:val="6AF0438F"/>
    <w:rsid w:val="6B057DBC"/>
    <w:rsid w:val="6B1B89B0"/>
    <w:rsid w:val="6B4F1588"/>
    <w:rsid w:val="6B71F64B"/>
    <w:rsid w:val="6B9AC96A"/>
    <w:rsid w:val="6BD51C8C"/>
    <w:rsid w:val="6BF16BCD"/>
    <w:rsid w:val="6BFA6A64"/>
    <w:rsid w:val="6C0A7FCB"/>
    <w:rsid w:val="6C0D0B7B"/>
    <w:rsid w:val="6C39EA6D"/>
    <w:rsid w:val="6C573B86"/>
    <w:rsid w:val="6C6AA07D"/>
    <w:rsid w:val="6C77FDA3"/>
    <w:rsid w:val="6C87B0AD"/>
    <w:rsid w:val="6C973BC5"/>
    <w:rsid w:val="6CA20140"/>
    <w:rsid w:val="6CACD9DA"/>
    <w:rsid w:val="6CD1A86C"/>
    <w:rsid w:val="6CD4BB2E"/>
    <w:rsid w:val="6CE5161C"/>
    <w:rsid w:val="6CFAA096"/>
    <w:rsid w:val="6D0868F0"/>
    <w:rsid w:val="6D4093A4"/>
    <w:rsid w:val="6D76A553"/>
    <w:rsid w:val="6DB12F38"/>
    <w:rsid w:val="6DBCCC7D"/>
    <w:rsid w:val="6DD3CE66"/>
    <w:rsid w:val="6DD3E2F2"/>
    <w:rsid w:val="6DF64792"/>
    <w:rsid w:val="6DF88FD0"/>
    <w:rsid w:val="6E077EA8"/>
    <w:rsid w:val="6E3D1E7E"/>
    <w:rsid w:val="6E8B449B"/>
    <w:rsid w:val="6EBC81E6"/>
    <w:rsid w:val="6EBD57BE"/>
    <w:rsid w:val="6EC2ED90"/>
    <w:rsid w:val="6ED30020"/>
    <w:rsid w:val="6F278117"/>
    <w:rsid w:val="6F319494"/>
    <w:rsid w:val="6F4760AC"/>
    <w:rsid w:val="6F829AB0"/>
    <w:rsid w:val="6F839457"/>
    <w:rsid w:val="6F857EA5"/>
    <w:rsid w:val="6F8E92ED"/>
    <w:rsid w:val="6FEB7565"/>
    <w:rsid w:val="6FF107A7"/>
    <w:rsid w:val="700C5BF0"/>
    <w:rsid w:val="7037BBDD"/>
    <w:rsid w:val="70477C3E"/>
    <w:rsid w:val="706A0216"/>
    <w:rsid w:val="707F5468"/>
    <w:rsid w:val="7089EE15"/>
    <w:rsid w:val="70991515"/>
    <w:rsid w:val="70B8E59A"/>
    <w:rsid w:val="70DA7F96"/>
    <w:rsid w:val="70DEE24F"/>
    <w:rsid w:val="710F86E2"/>
    <w:rsid w:val="712C7F6A"/>
    <w:rsid w:val="712DC522"/>
    <w:rsid w:val="715756F0"/>
    <w:rsid w:val="716040FB"/>
    <w:rsid w:val="71661019"/>
    <w:rsid w:val="716946F4"/>
    <w:rsid w:val="7174BF40"/>
    <w:rsid w:val="7192CC60"/>
    <w:rsid w:val="719F5EE2"/>
    <w:rsid w:val="71C1A640"/>
    <w:rsid w:val="71E1635B"/>
    <w:rsid w:val="71F8574C"/>
    <w:rsid w:val="72062E6F"/>
    <w:rsid w:val="720D3824"/>
    <w:rsid w:val="7234E576"/>
    <w:rsid w:val="7236850D"/>
    <w:rsid w:val="725F055B"/>
    <w:rsid w:val="7276A0A1"/>
    <w:rsid w:val="7289E3E4"/>
    <w:rsid w:val="72B089DF"/>
    <w:rsid w:val="72B19E6A"/>
    <w:rsid w:val="72DADE84"/>
    <w:rsid w:val="72DD6361"/>
    <w:rsid w:val="72E53F49"/>
    <w:rsid w:val="72FCBAEE"/>
    <w:rsid w:val="73269B95"/>
    <w:rsid w:val="7350B9BD"/>
    <w:rsid w:val="73525583"/>
    <w:rsid w:val="735804DE"/>
    <w:rsid w:val="738DB5F5"/>
    <w:rsid w:val="73909BD9"/>
    <w:rsid w:val="739390D6"/>
    <w:rsid w:val="7396ACCB"/>
    <w:rsid w:val="73B5A13C"/>
    <w:rsid w:val="73C225A5"/>
    <w:rsid w:val="73C328BD"/>
    <w:rsid w:val="73D2FBB4"/>
    <w:rsid w:val="73D7EFAC"/>
    <w:rsid w:val="73DB021A"/>
    <w:rsid w:val="73DEB120"/>
    <w:rsid w:val="73F92ED9"/>
    <w:rsid w:val="74065112"/>
    <w:rsid w:val="740BABEC"/>
    <w:rsid w:val="74127102"/>
    <w:rsid w:val="741B8849"/>
    <w:rsid w:val="742D6036"/>
    <w:rsid w:val="7438F8AD"/>
    <w:rsid w:val="744727A4"/>
    <w:rsid w:val="744D8769"/>
    <w:rsid w:val="746DA8DD"/>
    <w:rsid w:val="74A8C21F"/>
    <w:rsid w:val="74B3EB64"/>
    <w:rsid w:val="74C478CA"/>
    <w:rsid w:val="74C6D787"/>
    <w:rsid w:val="74C90E47"/>
    <w:rsid w:val="74D4EEB8"/>
    <w:rsid w:val="74D93A06"/>
    <w:rsid w:val="74FCC283"/>
    <w:rsid w:val="74FE33FE"/>
    <w:rsid w:val="75043BC8"/>
    <w:rsid w:val="750C555A"/>
    <w:rsid w:val="75194D16"/>
    <w:rsid w:val="75358B93"/>
    <w:rsid w:val="75496256"/>
    <w:rsid w:val="75599AED"/>
    <w:rsid w:val="755AD63C"/>
    <w:rsid w:val="75713303"/>
    <w:rsid w:val="7589EB5B"/>
    <w:rsid w:val="75A54CEA"/>
    <w:rsid w:val="75A7E049"/>
    <w:rsid w:val="75B199CD"/>
    <w:rsid w:val="75D39006"/>
    <w:rsid w:val="75E4FBD6"/>
    <w:rsid w:val="760B56D0"/>
    <w:rsid w:val="761543F1"/>
    <w:rsid w:val="761C5B85"/>
    <w:rsid w:val="762102AC"/>
    <w:rsid w:val="7631F9B4"/>
    <w:rsid w:val="7645B52D"/>
    <w:rsid w:val="766B0F1E"/>
    <w:rsid w:val="768D1BDA"/>
    <w:rsid w:val="76B53D75"/>
    <w:rsid w:val="76B8FC09"/>
    <w:rsid w:val="76B9551F"/>
    <w:rsid w:val="76C4DCA2"/>
    <w:rsid w:val="76E7AC14"/>
    <w:rsid w:val="76E8D328"/>
    <w:rsid w:val="76F4E3CF"/>
    <w:rsid w:val="7722CAF9"/>
    <w:rsid w:val="773E1C6F"/>
    <w:rsid w:val="7743B0AA"/>
    <w:rsid w:val="7744B4A2"/>
    <w:rsid w:val="77480128"/>
    <w:rsid w:val="774E8C5A"/>
    <w:rsid w:val="775CD907"/>
    <w:rsid w:val="777933F7"/>
    <w:rsid w:val="7780D837"/>
    <w:rsid w:val="77A034BF"/>
    <w:rsid w:val="77CEF11C"/>
    <w:rsid w:val="77DBD216"/>
    <w:rsid w:val="77E5C9FA"/>
    <w:rsid w:val="77EE05A4"/>
    <w:rsid w:val="77FE7849"/>
    <w:rsid w:val="7840F565"/>
    <w:rsid w:val="78795128"/>
    <w:rsid w:val="789AC0CA"/>
    <w:rsid w:val="78C3F77F"/>
    <w:rsid w:val="78CB7EB4"/>
    <w:rsid w:val="78E0C676"/>
    <w:rsid w:val="78F292BF"/>
    <w:rsid w:val="78F89DA7"/>
    <w:rsid w:val="78FFF689"/>
    <w:rsid w:val="794C36A2"/>
    <w:rsid w:val="7959FA7A"/>
    <w:rsid w:val="796AC17D"/>
    <w:rsid w:val="7972445E"/>
    <w:rsid w:val="79900293"/>
    <w:rsid w:val="79E38EF4"/>
    <w:rsid w:val="7A208D1A"/>
    <w:rsid w:val="7A31D4C1"/>
    <w:rsid w:val="7A3FE1E8"/>
    <w:rsid w:val="7A602379"/>
    <w:rsid w:val="7A7B7C9D"/>
    <w:rsid w:val="7A9060C7"/>
    <w:rsid w:val="7AC3700C"/>
    <w:rsid w:val="7AC55BFF"/>
    <w:rsid w:val="7AD51F4D"/>
    <w:rsid w:val="7AD676F5"/>
    <w:rsid w:val="7AE12C18"/>
    <w:rsid w:val="7AEB174A"/>
    <w:rsid w:val="7AFC34F8"/>
    <w:rsid w:val="7B152FFA"/>
    <w:rsid w:val="7B167936"/>
    <w:rsid w:val="7B1872EA"/>
    <w:rsid w:val="7B1D90EB"/>
    <w:rsid w:val="7B333996"/>
    <w:rsid w:val="7B3C2A00"/>
    <w:rsid w:val="7B6E418D"/>
    <w:rsid w:val="7B789627"/>
    <w:rsid w:val="7BDE524F"/>
    <w:rsid w:val="7BF63C1C"/>
    <w:rsid w:val="7C0D781F"/>
    <w:rsid w:val="7C0DF1A5"/>
    <w:rsid w:val="7C2D8319"/>
    <w:rsid w:val="7C35418C"/>
    <w:rsid w:val="7C3A9735"/>
    <w:rsid w:val="7C42D18A"/>
    <w:rsid w:val="7C510B51"/>
    <w:rsid w:val="7C5381FA"/>
    <w:rsid w:val="7C5FADED"/>
    <w:rsid w:val="7C81500E"/>
    <w:rsid w:val="7CB4BA90"/>
    <w:rsid w:val="7CCF09F7"/>
    <w:rsid w:val="7CDB2680"/>
    <w:rsid w:val="7CDCF2D0"/>
    <w:rsid w:val="7D146688"/>
    <w:rsid w:val="7D1B2FB6"/>
    <w:rsid w:val="7D4725A0"/>
    <w:rsid w:val="7D7C3BC4"/>
    <w:rsid w:val="7D81B18F"/>
    <w:rsid w:val="7D84F385"/>
    <w:rsid w:val="7DB2F22E"/>
    <w:rsid w:val="7DC4A43F"/>
    <w:rsid w:val="7DD7C63F"/>
    <w:rsid w:val="7DEC61FA"/>
    <w:rsid w:val="7E0073B1"/>
    <w:rsid w:val="7E02E40C"/>
    <w:rsid w:val="7E323375"/>
    <w:rsid w:val="7E504675"/>
    <w:rsid w:val="7E54E536"/>
    <w:rsid w:val="7E56BAF1"/>
    <w:rsid w:val="7E771E18"/>
    <w:rsid w:val="7E7DE1EA"/>
    <w:rsid w:val="7E92616B"/>
    <w:rsid w:val="7E957AF5"/>
    <w:rsid w:val="7EA6F0A5"/>
    <w:rsid w:val="7EB20E56"/>
    <w:rsid w:val="7ED0F67B"/>
    <w:rsid w:val="7EDA73AD"/>
    <w:rsid w:val="7EE1F72C"/>
    <w:rsid w:val="7EFD3B20"/>
    <w:rsid w:val="7F114997"/>
    <w:rsid w:val="7F27E891"/>
    <w:rsid w:val="7F3E7AD6"/>
    <w:rsid w:val="7F496665"/>
    <w:rsid w:val="7F56BABE"/>
    <w:rsid w:val="7F7396A0"/>
    <w:rsid w:val="7F894E23"/>
    <w:rsid w:val="7F9DF39A"/>
    <w:rsid w:val="7FA9885F"/>
    <w:rsid w:val="7FB25BD9"/>
    <w:rsid w:val="7FB8CAF8"/>
    <w:rsid w:val="7FD38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CD85E5"/>
  <w15:docId w15:val="{3E6BC514-F3CA-4A27-810E-210559F0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nl-B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669C"/>
    <w:pPr>
      <w:jc w:val="both"/>
    </w:pPr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B2EA8"/>
    <w:pPr>
      <w:keepNext/>
      <w:numPr>
        <w:numId w:val="1"/>
      </w:numPr>
      <w:spacing w:before="240" w:after="60"/>
      <w:ind w:left="432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245F1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BF56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245F1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7F390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245F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BF5600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245F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BF5600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245F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7F39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245F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F390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245F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245F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B2EA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7B2EA8"/>
    <w:pPr>
      <w:tabs>
        <w:tab w:val="center" w:pos="4536"/>
        <w:tab w:val="right" w:pos="9072"/>
      </w:tabs>
    </w:pPr>
  </w:style>
  <w:style w:type="paragraph" w:customStyle="1" w:styleId="Nina">
    <w:name w:val="Nina"/>
    <w:basedOn w:val="Normal"/>
    <w:autoRedefine/>
    <w:rsid w:val="00EF5B7A"/>
    <w:pPr>
      <w:shd w:val="clear" w:color="auto" w:fill="FF0000"/>
    </w:pPr>
    <w:rPr>
      <w:rFonts w:ascii="Verdana" w:eastAsia="Times New Roman" w:hAnsi="Verdana"/>
      <w:lang w:val="nl-NL" w:eastAsia="en-US"/>
    </w:rPr>
  </w:style>
  <w:style w:type="paragraph" w:customStyle="1" w:styleId="Style1">
    <w:name w:val="Style1"/>
    <w:basedOn w:val="Normal"/>
    <w:autoRedefine/>
    <w:rsid w:val="002D7E73"/>
    <w:pPr>
      <w:shd w:val="clear" w:color="auto" w:fill="FF0000"/>
      <w:tabs>
        <w:tab w:val="num" w:pos="720"/>
      </w:tabs>
    </w:pPr>
    <w:rPr>
      <w:rFonts w:eastAsia="Times New Roman"/>
      <w:lang w:val="nl-NL" w:eastAsia="en-US"/>
    </w:rPr>
  </w:style>
  <w:style w:type="table" w:styleId="TableGrid">
    <w:name w:val="Table Grid"/>
    <w:basedOn w:val="TableNormal"/>
    <w:rsid w:val="00672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97AA0"/>
  </w:style>
  <w:style w:type="character" w:customStyle="1" w:styleId="StyleLatinVerdana35ptOrange">
    <w:name w:val="Style (Latin) Verdana 35 pt Orange"/>
    <w:basedOn w:val="DefaultParagraphFont"/>
    <w:rsid w:val="002D7E73"/>
    <w:rPr>
      <w:rFonts w:ascii="Arial" w:hAnsi="Arial"/>
      <w:color w:val="FF6600"/>
      <w:sz w:val="70"/>
    </w:rPr>
  </w:style>
  <w:style w:type="character" w:customStyle="1" w:styleId="StyleLatinVerdanaBoldOrange">
    <w:name w:val="Style (Latin) Verdana Bold Orange"/>
    <w:basedOn w:val="DefaultParagraphFont"/>
    <w:rsid w:val="002D7E73"/>
    <w:rPr>
      <w:rFonts w:ascii="Arial" w:hAnsi="Arial"/>
      <w:b/>
      <w:bCs/>
      <w:color w:val="FF6600"/>
    </w:rPr>
  </w:style>
  <w:style w:type="character" w:customStyle="1" w:styleId="StyleLatinVerdana10ptBold">
    <w:name w:val="Style (Latin) Verdana 10 pt Bold"/>
    <w:basedOn w:val="DefaultParagraphFont"/>
    <w:rsid w:val="002D7E73"/>
    <w:rPr>
      <w:rFonts w:ascii="Arial" w:hAnsi="Arial"/>
      <w:b/>
      <w:bCs/>
      <w:sz w:val="20"/>
    </w:rPr>
  </w:style>
  <w:style w:type="paragraph" w:customStyle="1" w:styleId="StyleLatinVerdana10ptBoldCentered">
    <w:name w:val="Style (Latin) Verdana 10 pt Bold Centered"/>
    <w:basedOn w:val="Normal"/>
    <w:rsid w:val="002D7E73"/>
    <w:pPr>
      <w:jc w:val="center"/>
    </w:pPr>
    <w:rPr>
      <w:rFonts w:eastAsia="Times New Roman"/>
      <w:b/>
      <w:bCs/>
      <w:szCs w:val="20"/>
    </w:rPr>
  </w:style>
  <w:style w:type="character" w:customStyle="1" w:styleId="StyleLatinVerdana10pt">
    <w:name w:val="Style (Latin) Verdana 10 pt"/>
    <w:basedOn w:val="DefaultParagraphFont"/>
    <w:rsid w:val="002D7E73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rsid w:val="00774C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4C72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semiHidden/>
    <w:unhideWhenUsed/>
    <w:rsid w:val="00EC5D1E"/>
    <w:pPr>
      <w:spacing w:before="100" w:beforeAutospacing="1" w:after="100" w:afterAutospacing="1"/>
    </w:pPr>
    <w:rPr>
      <w:rFonts w:eastAsia="Times New Roman"/>
      <w:lang w:val="nl-BE" w:eastAsia="nl-BE"/>
    </w:rPr>
  </w:style>
  <w:style w:type="paragraph" w:styleId="ListParagraph">
    <w:name w:val="List Paragraph"/>
    <w:basedOn w:val="Normal"/>
    <w:uiPriority w:val="34"/>
    <w:qFormat/>
    <w:rsid w:val="006C606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02081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2081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0208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08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0817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qFormat/>
    <w:rsid w:val="00EF51B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F51B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4245F1"/>
    <w:rPr>
      <w:rFonts w:asciiTheme="majorHAnsi" w:eastAsiaTheme="majorEastAsia" w:hAnsiTheme="majorHAnsi" w:cstheme="majorBidi"/>
      <w:color w:val="BF5600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4245F1"/>
    <w:rPr>
      <w:rFonts w:asciiTheme="majorHAnsi" w:eastAsiaTheme="majorEastAsia" w:hAnsiTheme="majorHAnsi" w:cstheme="majorBidi"/>
      <w:color w:val="7F3900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4245F1"/>
    <w:rPr>
      <w:rFonts w:asciiTheme="majorHAnsi" w:eastAsiaTheme="majorEastAsia" w:hAnsiTheme="majorHAnsi" w:cstheme="majorBidi"/>
      <w:i/>
      <w:iCs/>
      <w:color w:val="BF5600" w:themeColor="accent1" w:themeShade="BF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4245F1"/>
    <w:rPr>
      <w:rFonts w:asciiTheme="majorHAnsi" w:eastAsiaTheme="majorEastAsia" w:hAnsiTheme="majorHAnsi" w:cstheme="majorBidi"/>
      <w:color w:val="BF5600" w:themeColor="accent1" w:themeShade="BF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4245F1"/>
    <w:rPr>
      <w:rFonts w:asciiTheme="majorHAnsi" w:eastAsiaTheme="majorEastAsia" w:hAnsiTheme="majorHAnsi" w:cstheme="majorBidi"/>
      <w:color w:val="7F3900" w:themeColor="accent1" w:themeShade="7F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4245F1"/>
    <w:rPr>
      <w:rFonts w:asciiTheme="majorHAnsi" w:eastAsiaTheme="majorEastAsia" w:hAnsiTheme="majorHAnsi" w:cstheme="majorBidi"/>
      <w:i/>
      <w:iCs/>
      <w:color w:val="7F3900" w:themeColor="accent1" w:themeShade="7F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4245F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4245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paragraph">
    <w:name w:val="paragraph"/>
    <w:basedOn w:val="Normal"/>
    <w:rsid w:val="00A65889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 w:eastAsia="en-US"/>
    </w:rPr>
  </w:style>
  <w:style w:type="character" w:customStyle="1" w:styleId="normaltextrun">
    <w:name w:val="normaltextrun"/>
    <w:basedOn w:val="DefaultParagraphFont"/>
    <w:rsid w:val="00A65889"/>
  </w:style>
  <w:style w:type="character" w:customStyle="1" w:styleId="eop">
    <w:name w:val="eop"/>
    <w:basedOn w:val="DefaultParagraphFont"/>
    <w:rsid w:val="00A65889"/>
  </w:style>
  <w:style w:type="character" w:customStyle="1" w:styleId="spellingerror">
    <w:name w:val="spellingerror"/>
    <w:basedOn w:val="DefaultParagraphFont"/>
    <w:rsid w:val="00A65889"/>
  </w:style>
  <w:style w:type="character" w:customStyle="1" w:styleId="linebreakblob">
    <w:name w:val="linebreakblob"/>
    <w:basedOn w:val="DefaultParagraphFont"/>
    <w:rsid w:val="00A65889"/>
  </w:style>
  <w:style w:type="character" w:styleId="Hyperlink">
    <w:name w:val="Hyperlink"/>
    <w:basedOn w:val="DefaultParagraphFont"/>
    <w:unhideWhenUsed/>
    <w:rsid w:val="007C040D"/>
    <w:rPr>
      <w:color w:val="FF7300" w:themeColor="hyperlink"/>
      <w:u w:val="single"/>
    </w:rPr>
  </w:style>
  <w:style w:type="character" w:customStyle="1" w:styleId="font101">
    <w:name w:val="font101"/>
    <w:basedOn w:val="DefaultParagraphFont"/>
    <w:rsid w:val="002102B1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11">
    <w:name w:val="font111"/>
    <w:basedOn w:val="DefaultParagraphFont"/>
    <w:rsid w:val="002102B1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F5541"/>
    <w:pPr>
      <w:pBdr>
        <w:bottom w:val="single" w:sz="6" w:space="1" w:color="auto"/>
      </w:pBdr>
      <w:jc w:val="center"/>
    </w:pPr>
    <w:rPr>
      <w:rFonts w:eastAsia="Times New Roman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F554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F5541"/>
    <w:pPr>
      <w:pBdr>
        <w:top w:val="single" w:sz="6" w:space="1" w:color="auto"/>
      </w:pBdr>
      <w:jc w:val="center"/>
    </w:pPr>
    <w:rPr>
      <w:rFonts w:eastAsia="Times New Roman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F5541"/>
    <w:rPr>
      <w:rFonts w:ascii="Arial" w:eastAsia="Times New Roman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A7846"/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Revision">
    <w:name w:val="Revision"/>
    <w:hidden/>
    <w:uiPriority w:val="99"/>
    <w:semiHidden/>
    <w:rsid w:val="003F77A6"/>
    <w:rPr>
      <w:rFonts w:ascii="Arial" w:hAnsi="Arial"/>
      <w:szCs w:val="24"/>
      <w:lang w:val="en-GB"/>
    </w:rPr>
  </w:style>
  <w:style w:type="character" w:customStyle="1" w:styleId="ui-provider">
    <w:name w:val="ui-provider"/>
    <w:basedOn w:val="DefaultParagraphFont"/>
    <w:rsid w:val="0003781E"/>
  </w:style>
  <w:style w:type="paragraph" w:customStyle="1" w:styleId="ui-chatitem">
    <w:name w:val="ui-chat__item"/>
    <w:basedOn w:val="Normal"/>
    <w:rsid w:val="007B119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val="en-US" w:eastAsia="en-US"/>
    </w:rPr>
  </w:style>
  <w:style w:type="character" w:customStyle="1" w:styleId="ui-text">
    <w:name w:val="ui-text"/>
    <w:basedOn w:val="DefaultParagraphFont"/>
    <w:rsid w:val="007B119B"/>
  </w:style>
  <w:style w:type="character" w:customStyle="1" w:styleId="fui-styledtext">
    <w:name w:val="fui-styledtext"/>
    <w:basedOn w:val="DefaultParagraphFont"/>
    <w:rsid w:val="007B119B"/>
  </w:style>
  <w:style w:type="character" w:customStyle="1" w:styleId="FooterChar">
    <w:name w:val="Footer Char"/>
    <w:basedOn w:val="DefaultParagraphFont"/>
    <w:link w:val="Footer"/>
    <w:uiPriority w:val="99"/>
    <w:rsid w:val="00C81074"/>
    <w:rPr>
      <w:rFonts w:ascii="Arial" w:hAnsi="Arial"/>
      <w:szCs w:val="24"/>
      <w:lang w:val="en-GB"/>
    </w:rPr>
  </w:style>
  <w:style w:type="character" w:styleId="Mention">
    <w:name w:val="Mention"/>
    <w:basedOn w:val="DefaultParagraphFont"/>
    <w:uiPriority w:val="99"/>
    <w:unhideWhenUsed/>
    <w:rsid w:val="00E35E1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4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8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6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4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29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4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5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4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7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6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2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70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6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0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67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10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7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56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7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73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2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8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3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0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76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0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3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4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2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0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3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4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13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0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01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2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7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2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6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6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71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8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7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1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3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8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7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2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7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8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55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0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6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98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03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8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9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26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3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3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9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3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8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1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7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0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20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29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6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8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3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33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6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4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3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53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3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6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2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0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54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8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3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2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51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5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1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5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03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4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9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2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8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4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8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7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5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2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8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9973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9730091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103906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6713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76430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464250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3339308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8593271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91251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4110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906662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8955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0272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75519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13112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8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78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8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7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8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62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3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0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5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36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34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6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12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9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6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1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8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4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11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99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6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0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0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3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14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5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7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3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9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3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2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7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6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4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1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9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78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2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1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40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4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8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49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8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4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4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8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03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20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7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8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4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9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1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51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1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54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2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7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9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92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7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2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02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64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1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9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00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1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52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3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5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3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9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28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1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4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8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82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0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2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2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0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7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7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6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8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9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1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62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0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1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9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0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15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51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7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2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15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3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5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7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9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8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60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9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9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57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7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9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9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1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8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5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5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3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1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57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4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3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8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5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95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1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5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5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3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4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2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3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36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081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0924008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4612526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483254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0916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470152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7430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7634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1246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48152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0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94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092703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175237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9719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9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4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4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5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1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9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8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5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4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6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7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52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1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19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71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4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87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81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0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9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0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79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1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4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1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3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5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6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2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3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50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6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9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2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5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2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14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7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1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8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5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2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91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73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70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9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49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1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9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7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03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4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0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3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3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80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9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5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8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5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62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8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6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4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9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9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99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4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6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9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48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2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19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26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0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6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0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9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67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68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6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0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0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8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0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9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21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4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6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1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9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4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3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8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5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9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3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2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6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7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1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9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7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6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8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0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05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84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0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1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44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7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7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1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237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90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ervices-rte.com/fr/decouvrez-nos-offres-de-service/preparer-les-evolutions-liees-au-passage-du-pas-de-reglement-des-ecarts-a-15-ISP15-a-venir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NEW%20-%20Elia%20Word%20Templates\Meeting%20report\190806_Meeting%20Report_EN.dotx" TargetMode="External"/></Relationships>
</file>

<file path=word/theme/theme1.xml><?xml version="1.0" encoding="utf-8"?>
<a:theme xmlns:a="http://schemas.openxmlformats.org/drawingml/2006/main" name="50hert">
  <a:themeElements>
    <a:clrScheme name="50Hertz Designfarben">
      <a:dk1>
        <a:sysClr val="windowText" lastClr="000000"/>
      </a:dk1>
      <a:lt1>
        <a:sysClr val="window" lastClr="FFFFFF"/>
      </a:lt1>
      <a:dk2>
        <a:srgbClr val="394D55"/>
      </a:dk2>
      <a:lt2>
        <a:srgbClr val="FFFFFF"/>
      </a:lt2>
      <a:accent1>
        <a:srgbClr val="FF7300"/>
      </a:accent1>
      <a:accent2>
        <a:srgbClr val="D93A3A"/>
      </a:accent2>
      <a:accent3>
        <a:srgbClr val="00899B"/>
      </a:accent3>
      <a:accent4>
        <a:srgbClr val="CFD131"/>
      </a:accent4>
      <a:accent5>
        <a:srgbClr val="E85422"/>
      </a:accent5>
      <a:accent6>
        <a:srgbClr val="738287"/>
      </a:accent6>
      <a:hlink>
        <a:srgbClr val="FF7300"/>
      </a:hlink>
      <a:folHlink>
        <a:srgbClr val="738287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1833ce3bd847999441bc0a5a5ff873 xmlns="518e90e8-ea09-4ab7-8875-1906d0bac9c7">
      <Terms xmlns="http://schemas.microsoft.com/office/infopath/2007/PartnerControls"/>
    </ac1833ce3bd847999441bc0a5a5ff873>
    <Old_x0020_Editor xmlns="518e90e8-ea09-4ab7-8875-1906d0bac9c7" xsi:nil="true"/>
    <Old_x0020_Path xmlns="518e90e8-ea09-4ab7-8875-1906d0bac9c7" xsi:nil="true"/>
    <Old_x0020_Author xmlns="518e90e8-ea09-4ab7-8875-1906d0bac9c7" xsi:nil="true"/>
    <Old_x0020_ID xmlns="518e90e8-ea09-4ab7-8875-1906d0bac9c7" xsi:nil="true"/>
    <Source xmlns="518e90e8-ea09-4ab7-8875-1906d0bac9c7" xsi:nil="true"/>
    <TaxCatchAll xmlns="518e90e8-ea09-4ab7-8875-1906d0bac9c7" xsi:nil="true"/>
    <lcf76f155ced4ddcb4097134ff3c332f xmlns="31cff3fd-720c-4393-aaf9-489aed8e4ad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352bfcb8-bce2-4279-b723-8ab1d206d088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9335540F9F6429F3572DA1215AF00" ma:contentTypeVersion="17" ma:contentTypeDescription="Create a new document." ma:contentTypeScope="" ma:versionID="9438e51af2ef803658a871958545dbf1">
  <xsd:schema xmlns:xsd="http://www.w3.org/2001/XMLSchema" xmlns:xs="http://www.w3.org/2001/XMLSchema" xmlns:p="http://schemas.microsoft.com/office/2006/metadata/properties" xmlns:ns2="518e90e8-ea09-4ab7-8875-1906d0bac9c7" xmlns:ns3="31cff3fd-720c-4393-aaf9-489aed8e4ad8" xmlns:ns4="163ff6c2-e1b0-45b7-9107-b5217785bd0a" targetNamespace="http://schemas.microsoft.com/office/2006/metadata/properties" ma:root="true" ma:fieldsID="8d3619b26ef593888009336fec8bbb81" ns2:_="" ns3:_="" ns4:_="">
    <xsd:import namespace="518e90e8-ea09-4ab7-8875-1906d0bac9c7"/>
    <xsd:import namespace="31cff3fd-720c-4393-aaf9-489aed8e4ad8"/>
    <xsd:import namespace="163ff6c2-e1b0-45b7-9107-b5217785bd0a"/>
    <xsd:element name="properties">
      <xsd:complexType>
        <xsd:sequence>
          <xsd:element name="documentManagement">
            <xsd:complexType>
              <xsd:all>
                <xsd:element ref="ns2:Old_x0020_ID" minOccurs="0"/>
                <xsd:element ref="ns2:Source" minOccurs="0"/>
                <xsd:element ref="ns2:ac1833ce3bd847999441bc0a5a5ff873" minOccurs="0"/>
                <xsd:element ref="ns2:TaxCatchAll" minOccurs="0"/>
                <xsd:element ref="ns2:TaxCatchAllLabel" minOccurs="0"/>
                <xsd:element ref="ns2:Old_x0020_Author" minOccurs="0"/>
                <xsd:element ref="ns2:Old_x0020_Editor" minOccurs="0"/>
                <xsd:element ref="ns2:Old_x0020_Path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e90e8-ea09-4ab7-8875-1906d0bac9c7" elementFormDefault="qualified">
    <xsd:import namespace="http://schemas.microsoft.com/office/2006/documentManagement/types"/>
    <xsd:import namespace="http://schemas.microsoft.com/office/infopath/2007/PartnerControls"/>
    <xsd:element name="Old_x0020_ID" ma:index="8" nillable="true" ma:displayName="Old ID" ma:default="" ma:internalName="Old_x0020_ID">
      <xsd:simpleType>
        <xsd:restriction base="dms:Text">
          <xsd:maxLength value="255"/>
        </xsd:restriction>
      </xsd:simpleType>
    </xsd:element>
    <xsd:element name="Source" ma:index="9" nillable="true" ma:displayName="Source" ma:default="" ma:internalName="Source">
      <xsd:simpleType>
        <xsd:restriction base="dms:Text">
          <xsd:maxLength value="255"/>
        </xsd:restriction>
      </xsd:simpleType>
    </xsd:element>
    <xsd:element name="ac1833ce3bd847999441bc0a5a5ff873" ma:index="10" nillable="true" ma:taxonomy="true" ma:internalName="ac1833ce3bd847999441bc0a5a5ff873" ma:taxonomyFieldName="Storage_x0020_period" ma:displayName="Storage period" ma:default="" ma:fieldId="{ac1833ce-3bd8-4799-9441-bc0a5a5ff873}" ma:sspId="352bfcb8-bce2-4279-b723-8ab1d206d088" ma:termSetId="3f20dcd1-922b-41e6-acc8-df43f4f343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149485e3-62a5-4edc-875f-cda0a67c1d48}" ma:internalName="TaxCatchAll" ma:showField="CatchAllData" ma:web="7a9bd92e-60ac-4865-9af1-77d921620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149485e3-62a5-4edc-875f-cda0a67c1d48}" ma:internalName="TaxCatchAllLabel" ma:readOnly="true" ma:showField="CatchAllDataLabel" ma:web="7a9bd92e-60ac-4865-9af1-77d921620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ld_x0020_Author" ma:index="14" nillable="true" ma:displayName="Old Author" ma:default="" ma:internalName="Old_x0020_Author">
      <xsd:simpleType>
        <xsd:restriction base="dms:Text">
          <xsd:maxLength value="255"/>
        </xsd:restriction>
      </xsd:simpleType>
    </xsd:element>
    <xsd:element name="Old_x0020_Editor" ma:index="15" nillable="true" ma:displayName="Old Editor" ma:default="" ma:internalName="Old_x0020_Editor">
      <xsd:simpleType>
        <xsd:restriction base="dms:Text">
          <xsd:maxLength value="255"/>
        </xsd:restriction>
      </xsd:simpleType>
    </xsd:element>
    <xsd:element name="Old_x0020_Path" ma:index="16" nillable="true" ma:displayName="Old Path" ma:default="" ma:internalName="Old_x0020_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ff3fd-720c-4393-aaf9-489aed8e4ad8" elementFormDefault="qualified">
    <xsd:import namespace="http://schemas.microsoft.com/office/2006/documentManagement/types"/>
    <xsd:import namespace="http://schemas.microsoft.com/office/infopath/2007/PartnerControls"/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6" nillable="true" ma:displayName="MediaServiceAutoTags" ma:internalName="MediaServiceAutoTags" ma:readOnly="true">
      <xsd:simpleType>
        <xsd:restriction base="dms:Text"/>
      </xsd:simpleType>
    </xsd:element>
    <xsd:element name="MediaServiceLocation" ma:index="27" nillable="true" ma:displayName="MediaServiceLocation" ma:internalName="MediaServiceLocation" ma:readOnly="true">
      <xsd:simpleType>
        <xsd:restriction base="dms:Text"/>
      </xsd:simpleType>
    </xsd:element>
    <xsd:element name="MediaServiceOCR" ma:index="2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352bfcb8-bce2-4279-b723-8ab1d206d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ff6c2-e1b0-45b7-9107-b5217785bd0a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85C4F4-B8FC-41B5-BFBE-95B347B48C94}">
  <ds:schemaRefs>
    <ds:schemaRef ds:uri="http://schemas.microsoft.com/office/2006/metadata/properties"/>
    <ds:schemaRef ds:uri="http://schemas.microsoft.com/office/infopath/2007/PartnerControls"/>
    <ds:schemaRef ds:uri="518e90e8-ea09-4ab7-8875-1906d0bac9c7"/>
    <ds:schemaRef ds:uri="31cff3fd-720c-4393-aaf9-489aed8e4ad8"/>
  </ds:schemaRefs>
</ds:datastoreItem>
</file>

<file path=customXml/itemProps2.xml><?xml version="1.0" encoding="utf-8"?>
<ds:datastoreItem xmlns:ds="http://schemas.openxmlformats.org/officeDocument/2006/customXml" ds:itemID="{03EFD4B6-E63D-4A3F-A8D9-58014736C5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6CD22B-F64C-44A6-A4E3-EE0F2514CE3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0382A1D-A319-4697-863B-A6540388F51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F8F7618-9E6F-4145-8500-C462D1B5C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e90e8-ea09-4ab7-8875-1906d0bac9c7"/>
    <ds:schemaRef ds:uri="31cff3fd-720c-4393-aaf9-489aed8e4ad8"/>
    <ds:schemaRef ds:uri="163ff6c2-e1b0-45b7-9107-b5217785b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190806_Meeting Report_EN.dotx</Template>
  <TotalTime>0</TotalTime>
  <Pages>4</Pages>
  <Words>1481</Words>
  <Characters>8448</Characters>
  <Application>Microsoft Office Word</Application>
  <DocSecurity>0</DocSecurity>
  <Lines>70</Lines>
  <Paragraphs>19</Paragraphs>
  <ScaleCrop>false</ScaleCrop>
  <Company>Elia</Company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report</dc:title>
  <dc:subject/>
  <dc:creator>Heerinckx Eva</dc:creator>
  <cp:keywords/>
  <cp:lastModifiedBy>Illegems Viviane</cp:lastModifiedBy>
  <cp:revision>4</cp:revision>
  <cp:lastPrinted>2023-07-15T05:37:00Z</cp:lastPrinted>
  <dcterms:created xsi:type="dcterms:W3CDTF">2025-01-20T19:05:00Z</dcterms:created>
  <dcterms:modified xsi:type="dcterms:W3CDTF">2025-01-20T19:09:00Z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0x010100A609335540F9F6429F3572DA1215AF00</vt:lpwstr>
  </property>
  <property fmtid="{D5CDD505-2E9C-101B-9397-08002B2CF9AE}" pid="3" name="_dlc_DocIdItemGuid">
    <vt:lpwstr>171e599f-ad08-42f7-bba8-d2e6a49e5efc</vt:lpwstr>
  </property>
  <property fmtid="{D5CDD505-2E9C-101B-9397-08002B2CF9AE}" pid="4" name="Storage period">
    <vt:lpwstr/>
  </property>
  <property fmtid="{D5CDD505-2E9C-101B-9397-08002B2CF9AE}" pid="5" name="MediaServiceImageTags">
    <vt:lpwstr/>
  </property>
</Properties>
</file>